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444"/>
        <w:gridCol w:w="2833"/>
      </w:tblGrid>
      <w:tr w:rsidR="00E66146" w:rsidRPr="003B5631" w14:paraId="4AFE5934" w14:textId="77777777" w:rsidTr="00082A3F">
        <w:trPr>
          <w:trHeight w:val="486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3B3F7EB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PRESENTADO A: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4A3AC0AC" w14:textId="77777777" w:rsidR="00E66146" w:rsidRPr="003B5631" w:rsidRDefault="00E66146" w:rsidP="00645464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A15B17" w:rsidRPr="003B5631" w14:paraId="38F26B68" w14:textId="77777777" w:rsidTr="00645464">
        <w:trPr>
          <w:trHeight w:val="486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1AB10E1D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NOMBRE DE</w:t>
            </w:r>
            <w:r w:rsidR="00FA70C2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66146">
              <w:rPr>
                <w:rFonts w:ascii="Arial" w:hAnsi="Arial" w:cs="Arial"/>
                <w:b/>
                <w:bCs/>
                <w:color w:val="000000"/>
              </w:rPr>
              <w:t>PROFESIONAL: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1577296F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177D31F6" w14:textId="77777777" w:rsidR="00A15B17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(Funcionario / Contratista)</w:t>
            </w:r>
          </w:p>
        </w:tc>
      </w:tr>
      <w:tr w:rsidR="00E66146" w:rsidRPr="003B5631" w14:paraId="1A368586" w14:textId="77777777" w:rsidTr="00645464">
        <w:trPr>
          <w:trHeight w:val="319"/>
          <w:jc w:val="center"/>
        </w:trPr>
        <w:tc>
          <w:tcPr>
            <w:tcW w:w="3924" w:type="dxa"/>
            <w:vMerge w:val="restart"/>
            <w:shd w:val="clear" w:color="auto" w:fill="auto"/>
            <w:vAlign w:val="center"/>
          </w:tcPr>
          <w:p w14:paraId="470F41BC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FECHA </w:t>
            </w:r>
            <w:r w:rsidRPr="003B5631">
              <w:rPr>
                <w:rFonts w:ascii="Arial" w:hAnsi="Arial" w:cs="Arial"/>
                <w:b/>
                <w:bCs/>
              </w:rPr>
              <w:t>COMISION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2F5991AE" w14:textId="77777777" w:rsidR="00E66146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Inicio de comisión:</w:t>
            </w:r>
          </w:p>
        </w:tc>
      </w:tr>
      <w:tr w:rsidR="00E66146" w:rsidRPr="003B5631" w14:paraId="0EA18E4D" w14:textId="77777777" w:rsidTr="00645464">
        <w:trPr>
          <w:trHeight w:val="319"/>
          <w:jc w:val="center"/>
        </w:trPr>
        <w:tc>
          <w:tcPr>
            <w:tcW w:w="3924" w:type="dxa"/>
            <w:vMerge/>
            <w:shd w:val="clear" w:color="auto" w:fill="auto"/>
            <w:vAlign w:val="center"/>
          </w:tcPr>
          <w:p w14:paraId="38AD19D5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63C4C40A" w14:textId="77777777" w:rsidR="00E66146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Fin de la comisión:</w:t>
            </w:r>
          </w:p>
        </w:tc>
      </w:tr>
      <w:tr w:rsidR="00A15B17" w:rsidRPr="003B5631" w14:paraId="40DDF932" w14:textId="77777777" w:rsidTr="00645464">
        <w:trPr>
          <w:trHeight w:val="319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6DCCB34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LUGAR</w:t>
            </w:r>
            <w:r w:rsidR="00FA70C2">
              <w:rPr>
                <w:rFonts w:ascii="Arial" w:hAnsi="Arial" w:cs="Arial"/>
                <w:b/>
                <w:bCs/>
                <w:color w:val="000000"/>
              </w:rPr>
              <w:t>(ES)</w:t>
            </w: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 DE LA COMISIÓN: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3F6C82AD" w14:textId="77777777" w:rsidR="00A15B17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(Ciudad/municipio y departamento)</w:t>
            </w:r>
          </w:p>
        </w:tc>
      </w:tr>
      <w:tr w:rsidR="00A15B17" w:rsidRPr="003B5631" w14:paraId="124D6AC4" w14:textId="77777777" w:rsidTr="00645464">
        <w:trPr>
          <w:trHeight w:val="689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1EADBE8B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NOMBRE DEL PROYECTO: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0A73AA00" w14:textId="77777777" w:rsidR="00A15B17" w:rsidRPr="003B5631" w:rsidRDefault="00A15B17" w:rsidP="00645464">
            <w:pPr>
              <w:jc w:val="both"/>
              <w:rPr>
                <w:rFonts w:ascii="Arial" w:hAnsi="Arial"/>
                <w:lang w:val="es-CO"/>
              </w:rPr>
            </w:pPr>
          </w:p>
        </w:tc>
      </w:tr>
      <w:tr w:rsidR="00A15B17" w:rsidRPr="003B5631" w14:paraId="696509FC" w14:textId="77777777" w:rsidTr="00645464">
        <w:trPr>
          <w:trHeight w:val="1727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3F058D7C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PARTICIPANTES: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5311B54C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A15B17" w:rsidRPr="003B5631" w14:paraId="1323EF55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643CFF88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ANTECEDENTES:</w:t>
            </w:r>
          </w:p>
        </w:tc>
      </w:tr>
      <w:tr w:rsidR="00A15B17" w:rsidRPr="003B5631" w14:paraId="1AC9DE6A" w14:textId="77777777" w:rsidTr="00645464">
        <w:trPr>
          <w:trHeight w:val="1758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64A14B12" w14:textId="77777777" w:rsidR="00C131C4" w:rsidRPr="003B5631" w:rsidRDefault="00E66146" w:rsidP="0064546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Numero de radicado de oficio por el cual se convoc</w:t>
            </w:r>
            <w:r w:rsidR="003C3538"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 xml:space="preserve"> a la reunión.</w:t>
            </w:r>
          </w:p>
        </w:tc>
      </w:tr>
      <w:tr w:rsidR="00A15B17" w:rsidRPr="003B5631" w14:paraId="65A7E943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D663910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TEMAS TRATADOS Y ACCIONES REALIZADAS:</w:t>
            </w:r>
          </w:p>
        </w:tc>
      </w:tr>
      <w:tr w:rsidR="00A15B17" w:rsidRPr="003B5631" w14:paraId="1C053F2C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75AC8FFF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81D0F9C" w14:textId="77777777" w:rsidR="00C131C4" w:rsidRPr="003B5631" w:rsidRDefault="003C3538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</w:t>
            </w:r>
            <w:r w:rsidR="00FA70C2">
              <w:rPr>
                <w:rFonts w:ascii="Arial" w:hAnsi="Arial" w:cs="Arial"/>
                <w:bCs/>
                <w:color w:val="000000"/>
              </w:rPr>
              <w:t xml:space="preserve">Descripción </w:t>
            </w:r>
            <w:r>
              <w:rPr>
                <w:rFonts w:ascii="Arial" w:hAnsi="Arial" w:cs="Arial"/>
                <w:bCs/>
                <w:color w:val="000000"/>
              </w:rPr>
              <w:t>general de los temas tratados y acciones realizadas)</w:t>
            </w:r>
          </w:p>
          <w:p w14:paraId="0DECDC1F" w14:textId="77777777" w:rsidR="00C131C4" w:rsidRPr="003B5631" w:rsidRDefault="00C131C4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2C53BE5" w14:textId="77777777" w:rsidR="00C131C4" w:rsidRPr="003B5631" w:rsidRDefault="00C131C4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397A797" w14:textId="2EF9B1EA" w:rsidR="00A15B17" w:rsidRPr="003B5631" w:rsidRDefault="00C131C4" w:rsidP="00F7415F">
            <w:pPr>
              <w:pStyle w:val="Prrafodelista"/>
              <w:numPr>
                <w:ilvl w:val="0"/>
                <w:numId w:val="19"/>
              </w:numPr>
              <w:ind w:left="290"/>
              <w:jc w:val="both"/>
              <w:rPr>
                <w:rFonts w:ascii="Arial" w:hAnsi="Arial" w:cs="Arial"/>
                <w:bCs/>
                <w:color w:val="000000"/>
              </w:rPr>
            </w:pPr>
            <w:r w:rsidRPr="003B5631">
              <w:rPr>
                <w:rFonts w:ascii="Arial" w:hAnsi="Arial" w:cs="Arial"/>
                <w:bCs/>
                <w:color w:val="000000"/>
              </w:rPr>
              <w:t xml:space="preserve">Las evidencias relacionadas con el cumplimiento de las actividades previstas en la </w:t>
            </w:r>
            <w:r w:rsidR="003C3538" w:rsidRPr="003B5631">
              <w:rPr>
                <w:rFonts w:ascii="Arial" w:hAnsi="Arial" w:cs="Arial"/>
                <w:bCs/>
                <w:color w:val="000000"/>
              </w:rPr>
              <w:t>comisión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reposan en el acta de la sesión </w:t>
            </w:r>
            <w:r w:rsidR="00F7415F" w:rsidRPr="003B5631">
              <w:rPr>
                <w:rFonts w:ascii="Arial" w:hAnsi="Arial" w:cs="Arial"/>
                <w:bCs/>
                <w:color w:val="000000"/>
              </w:rPr>
              <w:t>de trabajo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 o en el informe técnico de la misma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que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se encuentra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 en el archivo documental de esta Dirección</w:t>
            </w:r>
            <w:r w:rsidR="00FA70C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y en forma digital anexa </w:t>
            </w:r>
            <w:r w:rsidR="00222E32" w:rsidRPr="00BB7BA4">
              <w:rPr>
                <w:rFonts w:ascii="Arial" w:hAnsi="Arial" w:cs="Arial"/>
                <w:bCs/>
                <w:color w:val="000000"/>
              </w:rPr>
              <w:t xml:space="preserve">en </w:t>
            </w:r>
            <w:r w:rsidR="00222E32" w:rsidRPr="00B90BB5">
              <w:rPr>
                <w:rFonts w:ascii="Arial" w:hAnsi="Arial" w:cs="Arial"/>
                <w:bCs/>
                <w:color w:val="000000"/>
              </w:rPr>
              <w:t>el documento radicado en el sistema de gestión documental</w:t>
            </w:r>
            <w:r w:rsidR="00222E32" w:rsidRPr="003B563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(EXTMI-XXXXX</w:t>
            </w:r>
            <w:r w:rsidR="003C3538">
              <w:rPr>
                <w:rFonts w:ascii="Arial" w:hAnsi="Arial" w:cs="Arial"/>
                <w:bCs/>
                <w:color w:val="000000"/>
              </w:rPr>
              <w:t xml:space="preserve"> de solicitud de inicio del proceso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)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3C3538" w:rsidRPr="003B5631">
              <w:rPr>
                <w:rFonts w:ascii="Arial" w:hAnsi="Arial" w:cs="Arial"/>
                <w:bCs/>
                <w:color w:val="000000"/>
              </w:rPr>
              <w:t>de acuerdo con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lo afirmado por el comisionado. (Párrafo obligatorio)</w:t>
            </w:r>
            <w:r w:rsidR="00FA70C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A15B17" w:rsidRPr="003B5631" w14:paraId="4463CE0D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0554371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2091254" w14:textId="77777777" w:rsidR="00A15B17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ACUERDOS Y/O SUGERENCIAS:</w:t>
            </w:r>
          </w:p>
          <w:p w14:paraId="2110F6E9" w14:textId="77777777" w:rsidR="003C3538" w:rsidRDefault="003C3538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2DD0CAE" w14:textId="77777777" w:rsidR="003C3538" w:rsidRPr="003C3538" w:rsidRDefault="003C3538" w:rsidP="00645464">
            <w:pPr>
              <w:jc w:val="both"/>
              <w:rPr>
                <w:rFonts w:ascii="Arial" w:hAnsi="Arial" w:cs="Arial"/>
                <w:color w:val="000000"/>
              </w:rPr>
            </w:pPr>
            <w:r w:rsidRPr="003C3538">
              <w:rPr>
                <w:rFonts w:ascii="Arial" w:hAnsi="Arial" w:cs="Arial"/>
                <w:color w:val="000000"/>
              </w:rPr>
              <w:t>(descripción de los compromisos, acuerdos o sugerencias para las siguientes reuniones)</w:t>
            </w:r>
          </w:p>
          <w:p w14:paraId="153C465B" w14:textId="77777777" w:rsidR="00A15B17" w:rsidRPr="003B5631" w:rsidRDefault="00A15B17" w:rsidP="00645464">
            <w:pPr>
              <w:ind w:left="720"/>
              <w:jc w:val="both"/>
              <w:rPr>
                <w:rFonts w:ascii="Arial" w:hAnsi="Arial"/>
              </w:rPr>
            </w:pPr>
          </w:p>
        </w:tc>
      </w:tr>
      <w:tr w:rsidR="00960E10" w:rsidRPr="003B5631" w14:paraId="77E2B852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3E49D04" w14:textId="77777777" w:rsidR="00960E10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REGISTRO FOTOGRAFICO</w:t>
            </w:r>
          </w:p>
          <w:p w14:paraId="3468898E" w14:textId="77777777" w:rsidR="00960E10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85"/>
              <w:gridCol w:w="4985"/>
            </w:tblGrid>
            <w:tr w:rsidR="00960E10" w14:paraId="3AE6B4F5" w14:textId="77777777" w:rsidTr="00960E10">
              <w:tc>
                <w:tcPr>
                  <w:tcW w:w="4985" w:type="dxa"/>
                </w:tcPr>
                <w:p w14:paraId="2971E407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  <w:tc>
                <w:tcPr>
                  <w:tcW w:w="4985" w:type="dxa"/>
                </w:tcPr>
                <w:p w14:paraId="1145B96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</w:tr>
            <w:tr w:rsidR="00960E10" w14:paraId="4F612459" w14:textId="77777777" w:rsidTr="00960E10">
              <w:tc>
                <w:tcPr>
                  <w:tcW w:w="4985" w:type="dxa"/>
                </w:tcPr>
                <w:p w14:paraId="3FB8DD3E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  <w:p w14:paraId="320C5CE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1F53F6E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733413F2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2FEE19C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5C60ED7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85" w:type="dxa"/>
                </w:tcPr>
                <w:p w14:paraId="0D8200B0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</w:tc>
            </w:tr>
            <w:tr w:rsidR="00960E10" w14:paraId="1BFA3A80" w14:textId="77777777" w:rsidTr="00960E10">
              <w:tc>
                <w:tcPr>
                  <w:tcW w:w="4985" w:type="dxa"/>
                </w:tcPr>
                <w:p w14:paraId="5CBC3DF3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FECHA</w:t>
                  </w:r>
                </w:p>
              </w:tc>
              <w:tc>
                <w:tcPr>
                  <w:tcW w:w="4985" w:type="dxa"/>
                </w:tcPr>
                <w:p w14:paraId="3CA18864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</w:tr>
            <w:tr w:rsidR="00960E10" w14:paraId="117C25CF" w14:textId="77777777" w:rsidTr="00960E10">
              <w:tc>
                <w:tcPr>
                  <w:tcW w:w="4985" w:type="dxa"/>
                </w:tcPr>
                <w:p w14:paraId="69A2EFA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  <w:p w14:paraId="2ACFD6F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0277B082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44BB23B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5A564866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3B2459E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85" w:type="dxa"/>
                </w:tcPr>
                <w:p w14:paraId="7C98EAF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</w:tc>
            </w:tr>
          </w:tbl>
          <w:p w14:paraId="62C342B3" w14:textId="77777777" w:rsidR="00960E10" w:rsidRPr="003B5631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FC62630" w14:textId="77777777" w:rsidR="005E4BA5" w:rsidRPr="003B5631" w:rsidRDefault="005E4BA5" w:rsidP="00492A15">
      <w:pPr>
        <w:jc w:val="both"/>
        <w:rPr>
          <w:rFonts w:ascii="Arial" w:hAnsi="Arial" w:cs="Arial"/>
          <w:b/>
        </w:rPr>
      </w:pPr>
    </w:p>
    <w:p w14:paraId="7FB3D7C6" w14:textId="77777777" w:rsidR="00A15B17" w:rsidRPr="003B5631" w:rsidRDefault="00A15B17" w:rsidP="00A15B17">
      <w:pPr>
        <w:jc w:val="both"/>
        <w:rPr>
          <w:rFonts w:ascii="Arial" w:hAnsi="Arial" w:cs="Arial"/>
          <w:b/>
        </w:rPr>
      </w:pPr>
      <w:r w:rsidRPr="003B5631">
        <w:rPr>
          <w:rFonts w:ascii="Arial" w:hAnsi="Arial" w:cs="Arial"/>
          <w:b/>
        </w:rPr>
        <w:t>ELABORADO POR:</w:t>
      </w:r>
      <w:r w:rsidR="00C131C4" w:rsidRPr="003B5631">
        <w:rPr>
          <w:rFonts w:ascii="Arial" w:hAnsi="Arial" w:cs="Arial"/>
          <w:b/>
        </w:rPr>
        <w:t xml:space="preserve"> (Nombre y Cargo)</w:t>
      </w:r>
    </w:p>
    <w:p w14:paraId="3169CD0D" w14:textId="77777777" w:rsidR="00A15B17" w:rsidRPr="003B5631" w:rsidRDefault="00A15B17" w:rsidP="00A15B17">
      <w:pPr>
        <w:jc w:val="both"/>
        <w:rPr>
          <w:rFonts w:ascii="Arial" w:hAnsi="Arial" w:cs="Arial"/>
          <w:b/>
        </w:rPr>
      </w:pPr>
    </w:p>
    <w:p w14:paraId="42EC4AF5" w14:textId="77777777" w:rsidR="00960E10" w:rsidRDefault="00960E10" w:rsidP="00A15B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APROBADO POR: (Jefe inmediato o Supervisor)</w:t>
      </w:r>
    </w:p>
    <w:p w14:paraId="7E046DAB" w14:textId="77777777" w:rsidR="00960E10" w:rsidRDefault="00960E10" w:rsidP="00A15B17">
      <w:pPr>
        <w:jc w:val="both"/>
        <w:rPr>
          <w:rFonts w:ascii="Arial" w:hAnsi="Arial" w:cs="Arial"/>
          <w:b/>
        </w:rPr>
      </w:pPr>
    </w:p>
    <w:p w14:paraId="0AF04311" w14:textId="77777777" w:rsidR="00960E10" w:rsidRDefault="00960E10" w:rsidP="00A15B17">
      <w:pPr>
        <w:jc w:val="both"/>
        <w:rPr>
          <w:rFonts w:ascii="Arial" w:hAnsi="Arial" w:cs="Arial"/>
          <w:b/>
        </w:rPr>
      </w:pPr>
    </w:p>
    <w:p w14:paraId="3E49A616" w14:textId="77777777" w:rsidR="00960E10" w:rsidRDefault="00960E10" w:rsidP="00960E10">
      <w:pPr>
        <w:jc w:val="both"/>
        <w:rPr>
          <w:rFonts w:ascii="Arial" w:hAnsi="Arial" w:cs="Arial"/>
          <w:b/>
        </w:rPr>
      </w:pPr>
    </w:p>
    <w:p w14:paraId="2A757BB3" w14:textId="77777777" w:rsidR="00960E10" w:rsidRDefault="00960E10" w:rsidP="00960E10">
      <w:pPr>
        <w:jc w:val="both"/>
        <w:rPr>
          <w:rFonts w:ascii="Arial" w:hAnsi="Arial" w:cs="Arial"/>
          <w:b/>
        </w:rPr>
      </w:pPr>
      <w:r w:rsidRPr="003B5631">
        <w:rPr>
          <w:rFonts w:ascii="Arial" w:hAnsi="Arial" w:cs="Arial"/>
          <w:b/>
        </w:rPr>
        <w:t>FECHA ELABORACION:</w:t>
      </w:r>
    </w:p>
    <w:p w14:paraId="78175678" w14:textId="77777777" w:rsidR="00960E10" w:rsidRPr="003B5631" w:rsidRDefault="00960E10" w:rsidP="00A15B1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960E10" w:rsidRPr="003B5631" w:rsidSect="00A15B1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134" w:right="1134" w:bottom="1134" w:left="1134" w:header="567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B1022" w14:textId="77777777" w:rsidR="00313F66" w:rsidRDefault="00313F66">
      <w:r>
        <w:separator/>
      </w:r>
    </w:p>
  </w:endnote>
  <w:endnote w:type="continuationSeparator" w:id="0">
    <w:p w14:paraId="2D6A678B" w14:textId="77777777" w:rsidR="00313F66" w:rsidRDefault="0031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F8F6" w14:textId="77777777" w:rsidR="00E23CD4" w:rsidRDefault="00FF27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CD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97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470AE6E2" w14:textId="77777777" w:rsidR="00E23CD4" w:rsidRDefault="00E23C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F3CE" w14:textId="168A4ED4" w:rsidR="00E23CD4" w:rsidRDefault="00065321" w:rsidP="00065321">
    <w:pPr>
      <w:pStyle w:val="Piedepgina"/>
      <w:ind w:right="-24"/>
      <w:jc w:val="right"/>
      <w:rPr>
        <w:rFonts w:ascii="Arial" w:hAnsi="Arial"/>
        <w:sz w:val="16"/>
      </w:rPr>
    </w:pPr>
    <w:r>
      <w:rPr>
        <w:rFonts w:ascii="Arial" w:hAnsi="Arial" w:cs="Arial"/>
        <w:sz w:val="18"/>
        <w:szCs w:val="18"/>
      </w:rPr>
      <w:t>Vr. 03. 05/06/2023</w:t>
    </w:r>
    <w:r w:rsidR="008B11A6">
      <w:rPr>
        <w:rFonts w:ascii="Arial" w:hAnsi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75EC" w14:textId="77777777" w:rsidR="00E23CD4" w:rsidRDefault="00E23CD4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345D" w14:textId="77777777" w:rsidR="00313F66" w:rsidRDefault="00313F66">
      <w:r>
        <w:separator/>
      </w:r>
    </w:p>
  </w:footnote>
  <w:footnote w:type="continuationSeparator" w:id="0">
    <w:p w14:paraId="74A87FC1" w14:textId="77777777" w:rsidR="00313F66" w:rsidRDefault="0031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976E" w14:textId="77777777" w:rsidR="008517DF" w:rsidRDefault="008517DF"/>
  <w:tbl>
    <w:tblPr>
      <w:tblW w:w="5122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01"/>
      <w:gridCol w:w="1368"/>
      <w:gridCol w:w="3403"/>
      <w:gridCol w:w="1694"/>
      <w:gridCol w:w="1141"/>
    </w:tblGrid>
    <w:tr w:rsidR="005F1392" w:rsidRPr="006545B6" w14:paraId="6EC36557" w14:textId="77777777" w:rsidTr="00065321">
      <w:trPr>
        <w:cantSplit/>
        <w:trHeight w:val="410"/>
      </w:trPr>
      <w:tc>
        <w:tcPr>
          <w:tcW w:w="2601" w:type="dxa"/>
          <w:vMerge w:val="restart"/>
          <w:vAlign w:val="center"/>
        </w:tcPr>
        <w:p w14:paraId="7439B2D2" w14:textId="77777777" w:rsidR="005F1392" w:rsidRDefault="005F1392" w:rsidP="005F1392">
          <w:pPr>
            <w:jc w:val="center"/>
          </w:pPr>
        </w:p>
        <w:p w14:paraId="648E1261" w14:textId="66EC7879" w:rsidR="005F1392" w:rsidRDefault="005F1392" w:rsidP="005F1392">
          <w:pPr>
            <w:jc w:val="center"/>
          </w:pPr>
          <w:r w:rsidRPr="00E64D1D">
            <w:rPr>
              <w:noProof/>
            </w:rPr>
            <w:drawing>
              <wp:inline distT="0" distB="0" distL="0" distR="0" wp14:anchorId="695B7238" wp14:editId="0B3E0FB0">
                <wp:extent cx="1552575" cy="5715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640940" w14:textId="77777777" w:rsidR="005F1392" w:rsidRPr="006545B6" w:rsidRDefault="005F1392" w:rsidP="005F1392">
          <w:pPr>
            <w:jc w:val="center"/>
          </w:pPr>
        </w:p>
      </w:tc>
      <w:tc>
        <w:tcPr>
          <w:tcW w:w="1368" w:type="dxa"/>
          <w:shd w:val="clear" w:color="auto" w:fill="FFFFFF"/>
          <w:vAlign w:val="center"/>
        </w:tcPr>
        <w:p w14:paraId="4DC3B94F" w14:textId="77777777" w:rsidR="005F1392" w:rsidRPr="002320A9" w:rsidRDefault="005F1392" w:rsidP="005F139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403" w:type="dxa"/>
          <w:shd w:val="clear" w:color="auto" w:fill="FFFFFF"/>
          <w:vAlign w:val="center"/>
        </w:tcPr>
        <w:p w14:paraId="68A8FC77" w14:textId="08286EBA" w:rsidR="005F1392" w:rsidRPr="00F33D72" w:rsidRDefault="005F1392" w:rsidP="005F139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>GESTIÓN PARA LA PROTECCIÓN DE LOS DERECHOS</w:t>
          </w:r>
        </w:p>
      </w:tc>
      <w:tc>
        <w:tcPr>
          <w:tcW w:w="1694" w:type="dxa"/>
          <w:shd w:val="clear" w:color="auto" w:fill="FFFFFF"/>
          <w:vAlign w:val="center"/>
        </w:tcPr>
        <w:p w14:paraId="35EA493B" w14:textId="77777777" w:rsidR="005F1392" w:rsidRPr="002320A9" w:rsidRDefault="005F1392" w:rsidP="005F139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141" w:type="dxa"/>
          <w:shd w:val="clear" w:color="auto" w:fill="FFFFFF"/>
          <w:vAlign w:val="center"/>
        </w:tcPr>
        <w:p w14:paraId="78083AC4" w14:textId="1525CD7D" w:rsidR="005F1392" w:rsidRPr="002320A9" w:rsidRDefault="005F1392" w:rsidP="005F13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08</w:t>
          </w:r>
        </w:p>
      </w:tc>
    </w:tr>
    <w:tr w:rsidR="005F1392" w:rsidRPr="006545B6" w14:paraId="43761FB7" w14:textId="77777777" w:rsidTr="00065321">
      <w:trPr>
        <w:cantSplit/>
        <w:trHeight w:val="414"/>
      </w:trPr>
      <w:tc>
        <w:tcPr>
          <w:tcW w:w="2601" w:type="dxa"/>
          <w:vMerge/>
        </w:tcPr>
        <w:p w14:paraId="5913A96C" w14:textId="77777777" w:rsidR="005F1392" w:rsidRPr="006545B6" w:rsidRDefault="005F1392" w:rsidP="005F1392">
          <w:pPr>
            <w:jc w:val="both"/>
          </w:pPr>
        </w:p>
      </w:tc>
      <w:tc>
        <w:tcPr>
          <w:tcW w:w="1368" w:type="dxa"/>
          <w:vMerge w:val="restart"/>
          <w:shd w:val="clear" w:color="auto" w:fill="FFFFFF"/>
          <w:vAlign w:val="center"/>
        </w:tcPr>
        <w:p w14:paraId="625786F3" w14:textId="77777777" w:rsidR="005F1392" w:rsidRPr="002320A9" w:rsidRDefault="005F1392" w:rsidP="005F1392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403" w:type="dxa"/>
          <w:vMerge w:val="restart"/>
          <w:shd w:val="clear" w:color="auto" w:fill="FFFFFF"/>
          <w:vAlign w:val="center"/>
        </w:tcPr>
        <w:p w14:paraId="0AB32606" w14:textId="77777777" w:rsidR="00E52015" w:rsidRDefault="005F1392" w:rsidP="005F1392">
          <w:pPr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 xml:space="preserve">ANEXO 5 </w:t>
          </w:r>
        </w:p>
        <w:p w14:paraId="52E0F5A3" w14:textId="5376AC0C" w:rsidR="005F1392" w:rsidRPr="00F33D72" w:rsidRDefault="005F1392" w:rsidP="005F1392">
          <w:pPr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 xml:space="preserve">INFORME DE COMISIÓN </w:t>
          </w:r>
        </w:p>
      </w:tc>
      <w:tc>
        <w:tcPr>
          <w:tcW w:w="1694" w:type="dxa"/>
          <w:shd w:val="clear" w:color="auto" w:fill="FFFFFF"/>
          <w:vAlign w:val="center"/>
        </w:tcPr>
        <w:p w14:paraId="1B3C547F" w14:textId="77777777" w:rsidR="005F1392" w:rsidRPr="002320A9" w:rsidRDefault="005F1392" w:rsidP="005F1392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141" w:type="dxa"/>
          <w:shd w:val="clear" w:color="auto" w:fill="FFFFFF"/>
          <w:vAlign w:val="center"/>
        </w:tcPr>
        <w:p w14:paraId="74823D49" w14:textId="77777777" w:rsidR="005F1392" w:rsidRPr="002320A9" w:rsidRDefault="005F1392" w:rsidP="005F1392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5F1392" w:rsidRPr="006545B6" w14:paraId="3F412A93" w14:textId="77777777" w:rsidTr="00065321">
      <w:trPr>
        <w:cantSplit/>
        <w:trHeight w:val="409"/>
      </w:trPr>
      <w:tc>
        <w:tcPr>
          <w:tcW w:w="2601" w:type="dxa"/>
          <w:vMerge/>
        </w:tcPr>
        <w:p w14:paraId="25AB959C" w14:textId="77777777" w:rsidR="005F1392" w:rsidRPr="006545B6" w:rsidRDefault="005F1392" w:rsidP="005F1392">
          <w:pPr>
            <w:jc w:val="both"/>
          </w:pPr>
        </w:p>
      </w:tc>
      <w:tc>
        <w:tcPr>
          <w:tcW w:w="1368" w:type="dxa"/>
          <w:vMerge/>
          <w:shd w:val="clear" w:color="auto" w:fill="FFFFFF"/>
        </w:tcPr>
        <w:p w14:paraId="42974B40" w14:textId="77777777" w:rsidR="005F1392" w:rsidRPr="002320A9" w:rsidRDefault="005F1392" w:rsidP="005F139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403" w:type="dxa"/>
          <w:vMerge/>
          <w:shd w:val="clear" w:color="auto" w:fill="FFFFFF"/>
        </w:tcPr>
        <w:p w14:paraId="412EBE53" w14:textId="77777777" w:rsidR="005F1392" w:rsidRPr="002320A9" w:rsidRDefault="005F1392" w:rsidP="005F139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694" w:type="dxa"/>
          <w:shd w:val="clear" w:color="auto" w:fill="FFFFFF"/>
          <w:vAlign w:val="center"/>
        </w:tcPr>
        <w:p w14:paraId="39485B75" w14:textId="77777777" w:rsidR="005F1392" w:rsidRPr="002320A9" w:rsidRDefault="005F1392" w:rsidP="005F139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141" w:type="dxa"/>
          <w:shd w:val="clear" w:color="auto" w:fill="FFFFFF"/>
          <w:vAlign w:val="center"/>
        </w:tcPr>
        <w:p w14:paraId="27E96129" w14:textId="37331A0B" w:rsidR="005F1392" w:rsidRPr="002320A9" w:rsidRDefault="008A36A5" w:rsidP="005F13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12/07/2023</w:t>
          </w:r>
        </w:p>
      </w:tc>
    </w:tr>
  </w:tbl>
  <w:p w14:paraId="13C8157A" w14:textId="77777777" w:rsidR="00E23CD4" w:rsidRPr="002827B2" w:rsidRDefault="00E23CD4" w:rsidP="00282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E23CD4" w14:paraId="3DB2BB9C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247BF4C6" w14:textId="77777777" w:rsidR="00E23CD4" w:rsidRDefault="00E8088C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 wp14:anchorId="7F45079D" wp14:editId="164216A9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426A22E0" w14:textId="77777777" w:rsidR="00E23CD4" w:rsidRDefault="00E23CD4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7CC8C822" w14:textId="77777777" w:rsidR="00E23CD4" w:rsidRDefault="00E23CD4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E23CD4" w14:paraId="61516E7A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0CD421DF" w14:textId="77777777" w:rsidR="00E23CD4" w:rsidRDefault="00E23CD4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41242574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22BDAAE2" w14:textId="77777777" w:rsidR="00E23CD4" w:rsidRDefault="00E23CD4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E23CD4" w14:paraId="1906D86F" w14:textId="77777777">
      <w:trPr>
        <w:cantSplit/>
        <w:trHeight w:val="114"/>
      </w:trPr>
      <w:tc>
        <w:tcPr>
          <w:tcW w:w="1701" w:type="dxa"/>
          <w:vAlign w:val="center"/>
        </w:tcPr>
        <w:p w14:paraId="0C081803" w14:textId="77777777" w:rsidR="00E23CD4" w:rsidRDefault="00E23CD4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2D8DEED4" w14:textId="77777777" w:rsidR="00E23CD4" w:rsidRDefault="00E23CD4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390FF649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34681BFF" w14:textId="77777777" w:rsidR="00E23CD4" w:rsidRDefault="00E23CD4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36A9E926" w14:textId="77777777" w:rsidR="00E23CD4" w:rsidRDefault="00E23CD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4F"/>
    <w:multiLevelType w:val="hybridMultilevel"/>
    <w:tmpl w:val="F6DE3E80"/>
    <w:lvl w:ilvl="0" w:tplc="46545F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A66"/>
    <w:multiLevelType w:val="hybridMultilevel"/>
    <w:tmpl w:val="A66A9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C44"/>
    <w:multiLevelType w:val="multilevel"/>
    <w:tmpl w:val="7E2268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6A1BB1"/>
    <w:multiLevelType w:val="hybridMultilevel"/>
    <w:tmpl w:val="300A70E8"/>
    <w:lvl w:ilvl="0" w:tplc="0872594C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54E"/>
    <w:multiLevelType w:val="hybridMultilevel"/>
    <w:tmpl w:val="8DB00846"/>
    <w:lvl w:ilvl="0" w:tplc="E85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3AD8E8">
      <w:numFmt w:val="none"/>
      <w:lvlText w:val=""/>
      <w:lvlJc w:val="left"/>
      <w:pPr>
        <w:tabs>
          <w:tab w:val="num" w:pos="360"/>
        </w:tabs>
      </w:pPr>
    </w:lvl>
    <w:lvl w:ilvl="2" w:tplc="F6ACBE7C">
      <w:numFmt w:val="none"/>
      <w:lvlText w:val=""/>
      <w:lvlJc w:val="left"/>
      <w:pPr>
        <w:tabs>
          <w:tab w:val="num" w:pos="360"/>
        </w:tabs>
      </w:pPr>
    </w:lvl>
    <w:lvl w:ilvl="3" w:tplc="4AE80844">
      <w:numFmt w:val="none"/>
      <w:lvlText w:val=""/>
      <w:lvlJc w:val="left"/>
      <w:pPr>
        <w:tabs>
          <w:tab w:val="num" w:pos="360"/>
        </w:tabs>
      </w:pPr>
    </w:lvl>
    <w:lvl w:ilvl="4" w:tplc="744ABC14">
      <w:numFmt w:val="none"/>
      <w:lvlText w:val=""/>
      <w:lvlJc w:val="left"/>
      <w:pPr>
        <w:tabs>
          <w:tab w:val="num" w:pos="360"/>
        </w:tabs>
      </w:pPr>
    </w:lvl>
    <w:lvl w:ilvl="5" w:tplc="C26A1970">
      <w:numFmt w:val="none"/>
      <w:lvlText w:val=""/>
      <w:lvlJc w:val="left"/>
      <w:pPr>
        <w:tabs>
          <w:tab w:val="num" w:pos="360"/>
        </w:tabs>
      </w:pPr>
    </w:lvl>
    <w:lvl w:ilvl="6" w:tplc="5C1E3E6E">
      <w:numFmt w:val="none"/>
      <w:lvlText w:val=""/>
      <w:lvlJc w:val="left"/>
      <w:pPr>
        <w:tabs>
          <w:tab w:val="num" w:pos="360"/>
        </w:tabs>
      </w:pPr>
    </w:lvl>
    <w:lvl w:ilvl="7" w:tplc="5986BF4A">
      <w:numFmt w:val="none"/>
      <w:lvlText w:val=""/>
      <w:lvlJc w:val="left"/>
      <w:pPr>
        <w:tabs>
          <w:tab w:val="num" w:pos="360"/>
        </w:tabs>
      </w:pPr>
    </w:lvl>
    <w:lvl w:ilvl="8" w:tplc="FA18F7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CB2B39"/>
    <w:multiLevelType w:val="hybridMultilevel"/>
    <w:tmpl w:val="E4E4826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A71760"/>
    <w:multiLevelType w:val="multilevel"/>
    <w:tmpl w:val="D5AE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2C42712"/>
    <w:multiLevelType w:val="multilevel"/>
    <w:tmpl w:val="F6965B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2D6B15"/>
    <w:multiLevelType w:val="hybridMultilevel"/>
    <w:tmpl w:val="56FA1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5837"/>
    <w:multiLevelType w:val="hybridMultilevel"/>
    <w:tmpl w:val="1AEC3868"/>
    <w:lvl w:ilvl="0" w:tplc="DAEC3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BE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AB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5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8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2A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C8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45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8E8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054D95"/>
    <w:multiLevelType w:val="hybridMultilevel"/>
    <w:tmpl w:val="A202A002"/>
    <w:lvl w:ilvl="0" w:tplc="43F44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AB0B7D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F54B7A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82E6F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C5A840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7D409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8C4495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8CE80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A1A7B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86B2DA1"/>
    <w:multiLevelType w:val="hybridMultilevel"/>
    <w:tmpl w:val="527CF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EA8"/>
    <w:multiLevelType w:val="hybridMultilevel"/>
    <w:tmpl w:val="49D27F24"/>
    <w:lvl w:ilvl="0" w:tplc="740EDC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47C87"/>
    <w:multiLevelType w:val="multilevel"/>
    <w:tmpl w:val="9EEAE5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8"/>
  </w:num>
  <w:num w:numId="15">
    <w:abstractNumId w:val="2"/>
  </w:num>
  <w:num w:numId="16">
    <w:abstractNumId w:val="18"/>
  </w:num>
  <w:num w:numId="17">
    <w:abstractNumId w:val="9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A8"/>
    <w:rsid w:val="00011698"/>
    <w:rsid w:val="0002117C"/>
    <w:rsid w:val="00045CFB"/>
    <w:rsid w:val="0005587C"/>
    <w:rsid w:val="00055D92"/>
    <w:rsid w:val="00065321"/>
    <w:rsid w:val="00080F8A"/>
    <w:rsid w:val="000A45FA"/>
    <w:rsid w:val="000B5247"/>
    <w:rsid w:val="000C4E6E"/>
    <w:rsid w:val="000F5D60"/>
    <w:rsid w:val="00102345"/>
    <w:rsid w:val="00130664"/>
    <w:rsid w:val="00136D3D"/>
    <w:rsid w:val="00144B83"/>
    <w:rsid w:val="00147847"/>
    <w:rsid w:val="001713FA"/>
    <w:rsid w:val="00176186"/>
    <w:rsid w:val="001848C2"/>
    <w:rsid w:val="001913C8"/>
    <w:rsid w:val="001A75B2"/>
    <w:rsid w:val="001C0061"/>
    <w:rsid w:val="001D0741"/>
    <w:rsid w:val="001D0E26"/>
    <w:rsid w:val="001D51BE"/>
    <w:rsid w:val="001F5849"/>
    <w:rsid w:val="00222E32"/>
    <w:rsid w:val="00232927"/>
    <w:rsid w:val="002334E2"/>
    <w:rsid w:val="00235345"/>
    <w:rsid w:val="00236A7B"/>
    <w:rsid w:val="002415F3"/>
    <w:rsid w:val="0024312B"/>
    <w:rsid w:val="00261168"/>
    <w:rsid w:val="002714BA"/>
    <w:rsid w:val="002827B2"/>
    <w:rsid w:val="00285E36"/>
    <w:rsid w:val="002B6295"/>
    <w:rsid w:val="002B6391"/>
    <w:rsid w:val="002C09C0"/>
    <w:rsid w:val="002C22C4"/>
    <w:rsid w:val="002C7541"/>
    <w:rsid w:val="002D08A0"/>
    <w:rsid w:val="002D29BB"/>
    <w:rsid w:val="002D7F74"/>
    <w:rsid w:val="002E37CD"/>
    <w:rsid w:val="002E46E4"/>
    <w:rsid w:val="002F4054"/>
    <w:rsid w:val="002F6ACC"/>
    <w:rsid w:val="003036CC"/>
    <w:rsid w:val="00307978"/>
    <w:rsid w:val="00313F66"/>
    <w:rsid w:val="003153DD"/>
    <w:rsid w:val="00332F2B"/>
    <w:rsid w:val="00345255"/>
    <w:rsid w:val="003506C5"/>
    <w:rsid w:val="00390911"/>
    <w:rsid w:val="00396FC9"/>
    <w:rsid w:val="003A3A32"/>
    <w:rsid w:val="003B489C"/>
    <w:rsid w:val="003B5631"/>
    <w:rsid w:val="003C3538"/>
    <w:rsid w:val="003E18D3"/>
    <w:rsid w:val="003F187A"/>
    <w:rsid w:val="00401606"/>
    <w:rsid w:val="004072D0"/>
    <w:rsid w:val="004338D9"/>
    <w:rsid w:val="00456F69"/>
    <w:rsid w:val="0046601F"/>
    <w:rsid w:val="004766EA"/>
    <w:rsid w:val="00492A15"/>
    <w:rsid w:val="004961CA"/>
    <w:rsid w:val="00496645"/>
    <w:rsid w:val="00497DFC"/>
    <w:rsid w:val="004A413C"/>
    <w:rsid w:val="004B635B"/>
    <w:rsid w:val="004B6966"/>
    <w:rsid w:val="004D4AE9"/>
    <w:rsid w:val="004D55D8"/>
    <w:rsid w:val="004D6CA5"/>
    <w:rsid w:val="004E6A13"/>
    <w:rsid w:val="004F3E1D"/>
    <w:rsid w:val="00501E69"/>
    <w:rsid w:val="00506A37"/>
    <w:rsid w:val="00507886"/>
    <w:rsid w:val="0051020B"/>
    <w:rsid w:val="00513A1D"/>
    <w:rsid w:val="00526BC7"/>
    <w:rsid w:val="00535C87"/>
    <w:rsid w:val="00540C1F"/>
    <w:rsid w:val="00554DE9"/>
    <w:rsid w:val="0055524A"/>
    <w:rsid w:val="005554C6"/>
    <w:rsid w:val="00560445"/>
    <w:rsid w:val="005747F8"/>
    <w:rsid w:val="005922DC"/>
    <w:rsid w:val="005B1505"/>
    <w:rsid w:val="005B2CCC"/>
    <w:rsid w:val="005C52AB"/>
    <w:rsid w:val="005C559D"/>
    <w:rsid w:val="005D357B"/>
    <w:rsid w:val="005E4BA5"/>
    <w:rsid w:val="005F0099"/>
    <w:rsid w:val="005F0F99"/>
    <w:rsid w:val="005F1392"/>
    <w:rsid w:val="005F6616"/>
    <w:rsid w:val="00644B62"/>
    <w:rsid w:val="0067173D"/>
    <w:rsid w:val="00681B4E"/>
    <w:rsid w:val="00684D44"/>
    <w:rsid w:val="00687E09"/>
    <w:rsid w:val="006B069F"/>
    <w:rsid w:val="006E0AB3"/>
    <w:rsid w:val="006E6D11"/>
    <w:rsid w:val="00726AC7"/>
    <w:rsid w:val="00730B46"/>
    <w:rsid w:val="0074161A"/>
    <w:rsid w:val="007424D4"/>
    <w:rsid w:val="00744952"/>
    <w:rsid w:val="007477B9"/>
    <w:rsid w:val="007539C7"/>
    <w:rsid w:val="00763827"/>
    <w:rsid w:val="007663EA"/>
    <w:rsid w:val="00772354"/>
    <w:rsid w:val="00772CB6"/>
    <w:rsid w:val="00794326"/>
    <w:rsid w:val="007D07BA"/>
    <w:rsid w:val="007F7FFA"/>
    <w:rsid w:val="008028B7"/>
    <w:rsid w:val="0081126F"/>
    <w:rsid w:val="00812956"/>
    <w:rsid w:val="00823866"/>
    <w:rsid w:val="00823BC1"/>
    <w:rsid w:val="00841A86"/>
    <w:rsid w:val="008517DF"/>
    <w:rsid w:val="00862416"/>
    <w:rsid w:val="008844C7"/>
    <w:rsid w:val="0089029B"/>
    <w:rsid w:val="008A36A5"/>
    <w:rsid w:val="008B11A6"/>
    <w:rsid w:val="008D1315"/>
    <w:rsid w:val="008D72A7"/>
    <w:rsid w:val="0090445C"/>
    <w:rsid w:val="009222FC"/>
    <w:rsid w:val="00941580"/>
    <w:rsid w:val="00941AF8"/>
    <w:rsid w:val="00956B08"/>
    <w:rsid w:val="00957EBF"/>
    <w:rsid w:val="00960E10"/>
    <w:rsid w:val="00962F97"/>
    <w:rsid w:val="00990E3B"/>
    <w:rsid w:val="00994357"/>
    <w:rsid w:val="009C00CB"/>
    <w:rsid w:val="009D1468"/>
    <w:rsid w:val="009D721F"/>
    <w:rsid w:val="00A00832"/>
    <w:rsid w:val="00A05A10"/>
    <w:rsid w:val="00A06590"/>
    <w:rsid w:val="00A13971"/>
    <w:rsid w:val="00A15098"/>
    <w:rsid w:val="00A15B17"/>
    <w:rsid w:val="00A24FED"/>
    <w:rsid w:val="00A2605C"/>
    <w:rsid w:val="00A2671A"/>
    <w:rsid w:val="00A40D42"/>
    <w:rsid w:val="00A43677"/>
    <w:rsid w:val="00A62268"/>
    <w:rsid w:val="00A72921"/>
    <w:rsid w:val="00A76443"/>
    <w:rsid w:val="00A767DE"/>
    <w:rsid w:val="00A76BD2"/>
    <w:rsid w:val="00A81044"/>
    <w:rsid w:val="00AA002D"/>
    <w:rsid w:val="00AB76C8"/>
    <w:rsid w:val="00AC47C2"/>
    <w:rsid w:val="00AC7404"/>
    <w:rsid w:val="00B1439E"/>
    <w:rsid w:val="00B22115"/>
    <w:rsid w:val="00B2372F"/>
    <w:rsid w:val="00B408B9"/>
    <w:rsid w:val="00B54B2D"/>
    <w:rsid w:val="00B65D5B"/>
    <w:rsid w:val="00B84B4A"/>
    <w:rsid w:val="00B85D76"/>
    <w:rsid w:val="00BC1E02"/>
    <w:rsid w:val="00BC2BE8"/>
    <w:rsid w:val="00BD0D3D"/>
    <w:rsid w:val="00BE2D8D"/>
    <w:rsid w:val="00BE3291"/>
    <w:rsid w:val="00BE62BD"/>
    <w:rsid w:val="00BE7CB7"/>
    <w:rsid w:val="00C03B1B"/>
    <w:rsid w:val="00C07DED"/>
    <w:rsid w:val="00C11C6F"/>
    <w:rsid w:val="00C11D8C"/>
    <w:rsid w:val="00C131C4"/>
    <w:rsid w:val="00C360E0"/>
    <w:rsid w:val="00C469BF"/>
    <w:rsid w:val="00C51706"/>
    <w:rsid w:val="00C73628"/>
    <w:rsid w:val="00C764E5"/>
    <w:rsid w:val="00C80061"/>
    <w:rsid w:val="00C8677C"/>
    <w:rsid w:val="00C90602"/>
    <w:rsid w:val="00CA0712"/>
    <w:rsid w:val="00CB059C"/>
    <w:rsid w:val="00CB6744"/>
    <w:rsid w:val="00CC67FE"/>
    <w:rsid w:val="00CD54AA"/>
    <w:rsid w:val="00CE3212"/>
    <w:rsid w:val="00CF0A86"/>
    <w:rsid w:val="00CF39AB"/>
    <w:rsid w:val="00CF47A8"/>
    <w:rsid w:val="00CF6BC6"/>
    <w:rsid w:val="00D01409"/>
    <w:rsid w:val="00D36249"/>
    <w:rsid w:val="00D579F9"/>
    <w:rsid w:val="00D631EF"/>
    <w:rsid w:val="00D647C5"/>
    <w:rsid w:val="00D6662E"/>
    <w:rsid w:val="00D679D0"/>
    <w:rsid w:val="00D71A99"/>
    <w:rsid w:val="00D818D3"/>
    <w:rsid w:val="00D822F6"/>
    <w:rsid w:val="00DA2914"/>
    <w:rsid w:val="00DA3098"/>
    <w:rsid w:val="00DC2A33"/>
    <w:rsid w:val="00DE18ED"/>
    <w:rsid w:val="00E05565"/>
    <w:rsid w:val="00E109C0"/>
    <w:rsid w:val="00E10D26"/>
    <w:rsid w:val="00E23CD4"/>
    <w:rsid w:val="00E252D1"/>
    <w:rsid w:val="00E277C0"/>
    <w:rsid w:val="00E310F2"/>
    <w:rsid w:val="00E3518B"/>
    <w:rsid w:val="00E35938"/>
    <w:rsid w:val="00E407F4"/>
    <w:rsid w:val="00E435D8"/>
    <w:rsid w:val="00E52015"/>
    <w:rsid w:val="00E55E7D"/>
    <w:rsid w:val="00E66146"/>
    <w:rsid w:val="00E71770"/>
    <w:rsid w:val="00E8088C"/>
    <w:rsid w:val="00E93397"/>
    <w:rsid w:val="00EB5447"/>
    <w:rsid w:val="00EC2921"/>
    <w:rsid w:val="00F07122"/>
    <w:rsid w:val="00F153AE"/>
    <w:rsid w:val="00F1621A"/>
    <w:rsid w:val="00F55C8F"/>
    <w:rsid w:val="00F5607B"/>
    <w:rsid w:val="00F668BD"/>
    <w:rsid w:val="00F671F5"/>
    <w:rsid w:val="00F73060"/>
    <w:rsid w:val="00F7415F"/>
    <w:rsid w:val="00F84801"/>
    <w:rsid w:val="00F93256"/>
    <w:rsid w:val="00FA70C2"/>
    <w:rsid w:val="00FB458C"/>
    <w:rsid w:val="00FB76B0"/>
    <w:rsid w:val="00FC5BB2"/>
    <w:rsid w:val="00FE1FF5"/>
    <w:rsid w:val="00FE4EA4"/>
    <w:rsid w:val="00FE4FB1"/>
    <w:rsid w:val="00FF27CB"/>
    <w:rsid w:val="00FF60BB"/>
    <w:rsid w:val="00FF688A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737866"/>
  <w15:docId w15:val="{CD410BE0-F398-4C25-9104-A6EE7693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698"/>
    <w:rPr>
      <w:lang w:val="es-ES" w:eastAsia="es-ES"/>
    </w:rPr>
  </w:style>
  <w:style w:type="paragraph" w:styleId="Ttulo1">
    <w:name w:val="heading 1"/>
    <w:basedOn w:val="Normal"/>
    <w:next w:val="Normal"/>
    <w:qFormat/>
    <w:rsid w:val="00011698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011698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011698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011698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011698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011698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011698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011698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011698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uiPriority w:val="99"/>
    <w:rsid w:val="000116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16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1698"/>
  </w:style>
  <w:style w:type="paragraph" w:styleId="Textoindependiente2">
    <w:name w:val="Body Text 2"/>
    <w:basedOn w:val="Normal"/>
    <w:rsid w:val="00011698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rsid w:val="00011698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rsid w:val="00011698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011698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011698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011698"/>
  </w:style>
  <w:style w:type="character" w:styleId="Refdenotaalfinal">
    <w:name w:val="endnote reference"/>
    <w:basedOn w:val="Fuentedeprrafopredeter"/>
    <w:semiHidden/>
    <w:rsid w:val="00011698"/>
    <w:rPr>
      <w:vertAlign w:val="superscript"/>
    </w:rPr>
  </w:style>
  <w:style w:type="paragraph" w:styleId="Textonotapie">
    <w:name w:val="footnote text"/>
    <w:basedOn w:val="Normal"/>
    <w:semiHidden/>
    <w:rsid w:val="00011698"/>
  </w:style>
  <w:style w:type="character" w:styleId="Refdenotaalpie">
    <w:name w:val="footnote reference"/>
    <w:basedOn w:val="Fuentedeprrafopredeter"/>
    <w:semiHidden/>
    <w:rsid w:val="00011698"/>
    <w:rPr>
      <w:vertAlign w:val="superscript"/>
    </w:rPr>
  </w:style>
  <w:style w:type="table" w:styleId="Tablaconcuadrcula">
    <w:name w:val="Table Grid"/>
    <w:basedOn w:val="Tablanormal"/>
    <w:rsid w:val="00E55E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011698"/>
    <w:pPr>
      <w:spacing w:after="120"/>
      <w:ind w:left="360"/>
    </w:pPr>
  </w:style>
  <w:style w:type="paragraph" w:styleId="Ttulo">
    <w:name w:val="Title"/>
    <w:basedOn w:val="Normal"/>
    <w:qFormat/>
    <w:rsid w:val="00011698"/>
    <w:pPr>
      <w:jc w:val="center"/>
    </w:pPr>
    <w:rPr>
      <w:rFonts w:ascii="Arial" w:hAnsi="Arial"/>
      <w:b/>
      <w:sz w:val="24"/>
      <w:lang w:val="es-MX" w:eastAsia="en-US"/>
    </w:rPr>
  </w:style>
  <w:style w:type="paragraph" w:styleId="Textodeglobo">
    <w:name w:val="Balloon Text"/>
    <w:basedOn w:val="Normal"/>
    <w:semiHidden/>
    <w:rsid w:val="00011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4BA5"/>
    <w:pPr>
      <w:ind w:left="720"/>
    </w:p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semiHidden/>
    <w:unhideWhenUsed/>
    <w:rsid w:val="008B11A6"/>
    <w:pPr>
      <w:spacing w:before="100" w:beforeAutospacing="1" w:after="100" w:afterAutospacing="1"/>
    </w:pPr>
    <w:rPr>
      <w:sz w:val="24"/>
      <w:szCs w:val="24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uiPriority w:val="99"/>
    <w:locked/>
    <w:rsid w:val="008B11A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Props1.xml><?xml version="1.0" encoding="utf-8"?>
<ds:datastoreItem xmlns:ds="http://schemas.openxmlformats.org/officeDocument/2006/customXml" ds:itemID="{3BB50C2F-1E5D-4E87-83A1-B24FC293D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B4F2D-0243-4564-A4F5-A0553463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7922C-214D-4B12-B93C-E39F443C9BC1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4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Ministerio de Minas y Energia</dc:creator>
  <cp:keywords/>
  <cp:lastModifiedBy>Olga Lucia Acosta Sandoval</cp:lastModifiedBy>
  <cp:revision>5</cp:revision>
  <cp:lastPrinted>2016-10-05T23:39:00Z</cp:lastPrinted>
  <dcterms:created xsi:type="dcterms:W3CDTF">2023-06-28T13:59:00Z</dcterms:created>
  <dcterms:modified xsi:type="dcterms:W3CDTF">2023-07-13T16:54:00Z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