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"/>
        <w:gridCol w:w="1732"/>
        <w:gridCol w:w="1964"/>
        <w:gridCol w:w="1276"/>
        <w:gridCol w:w="567"/>
        <w:gridCol w:w="2551"/>
        <w:gridCol w:w="2835"/>
        <w:gridCol w:w="3119"/>
      </w:tblGrid>
      <w:tr w:rsidR="00310CC1" w:rsidRPr="007921FA" w14:paraId="246CF789" w14:textId="77777777" w:rsidTr="0083456E">
        <w:tc>
          <w:tcPr>
            <w:tcW w:w="1830" w:type="dxa"/>
            <w:gridSpan w:val="2"/>
            <w:vAlign w:val="center"/>
          </w:tcPr>
          <w:p w14:paraId="082B7BDA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921FA">
              <w:rPr>
                <w:rFonts w:cs="Arial"/>
                <w:b/>
                <w:sz w:val="20"/>
              </w:rPr>
              <w:t>Departamento</w:t>
            </w:r>
          </w:p>
        </w:tc>
        <w:tc>
          <w:tcPr>
            <w:tcW w:w="1964" w:type="dxa"/>
            <w:vAlign w:val="center"/>
          </w:tcPr>
          <w:p w14:paraId="073B17F1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921FA">
              <w:rPr>
                <w:rFonts w:cs="Arial"/>
                <w:b/>
                <w:sz w:val="20"/>
              </w:rPr>
              <w:t>Municipio</w:t>
            </w:r>
          </w:p>
        </w:tc>
        <w:tc>
          <w:tcPr>
            <w:tcW w:w="1843" w:type="dxa"/>
            <w:gridSpan w:val="2"/>
            <w:vAlign w:val="center"/>
          </w:tcPr>
          <w:p w14:paraId="01121F71" w14:textId="3F431D6A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921FA">
              <w:rPr>
                <w:rFonts w:cs="Arial"/>
                <w:b/>
                <w:sz w:val="20"/>
              </w:rPr>
              <w:t>Fecha de la elecci</w:t>
            </w:r>
            <w:r w:rsidR="005463E6">
              <w:rPr>
                <w:rFonts w:cs="Arial"/>
                <w:b/>
                <w:sz w:val="20"/>
              </w:rPr>
              <w:t xml:space="preserve">ón </w:t>
            </w:r>
          </w:p>
        </w:tc>
        <w:tc>
          <w:tcPr>
            <w:tcW w:w="2551" w:type="dxa"/>
            <w:vAlign w:val="center"/>
          </w:tcPr>
          <w:p w14:paraId="2F4CEFF1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921FA">
              <w:rPr>
                <w:rFonts w:cs="Arial"/>
                <w:b/>
                <w:sz w:val="20"/>
              </w:rPr>
              <w:t>Nombre y apellidos</w:t>
            </w:r>
          </w:p>
        </w:tc>
        <w:tc>
          <w:tcPr>
            <w:tcW w:w="2835" w:type="dxa"/>
            <w:vAlign w:val="center"/>
          </w:tcPr>
          <w:p w14:paraId="359DCBBE" w14:textId="0CCC4E7E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921FA">
              <w:rPr>
                <w:rFonts w:cs="Arial"/>
                <w:b/>
                <w:sz w:val="20"/>
              </w:rPr>
              <w:t>Partido o Movimiento Político</w:t>
            </w:r>
            <w:r w:rsidR="005463E6">
              <w:rPr>
                <w:rFonts w:cs="Arial"/>
                <w:b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14:paraId="019DF92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7921FA">
              <w:rPr>
                <w:rFonts w:cs="Arial"/>
                <w:b/>
                <w:sz w:val="20"/>
              </w:rPr>
              <w:t>No. de candidatos</w:t>
            </w:r>
          </w:p>
        </w:tc>
      </w:tr>
      <w:tr w:rsidR="00310CC1" w:rsidRPr="007921FA" w14:paraId="343921CF" w14:textId="77777777" w:rsidTr="0083456E">
        <w:trPr>
          <w:trHeight w:val="326"/>
        </w:trPr>
        <w:tc>
          <w:tcPr>
            <w:tcW w:w="1830" w:type="dxa"/>
            <w:gridSpan w:val="2"/>
          </w:tcPr>
          <w:p w14:paraId="0361017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3B82D8A9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25BEAF1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1F4FBF81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5172698A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2D47BD62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031A3AC0" w14:textId="77777777" w:rsidTr="0083456E">
        <w:trPr>
          <w:trHeight w:val="326"/>
        </w:trPr>
        <w:tc>
          <w:tcPr>
            <w:tcW w:w="1830" w:type="dxa"/>
            <w:gridSpan w:val="2"/>
          </w:tcPr>
          <w:p w14:paraId="0ED2C770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4739C0D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0DA8F2CC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25773009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687A9E6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431B22FE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35D78DAE" w14:textId="77777777" w:rsidTr="0083456E">
        <w:trPr>
          <w:trHeight w:val="326"/>
        </w:trPr>
        <w:tc>
          <w:tcPr>
            <w:tcW w:w="1830" w:type="dxa"/>
            <w:gridSpan w:val="2"/>
          </w:tcPr>
          <w:p w14:paraId="204C8E60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33FEBC50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4E8B25D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4B36E48C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13EAA0FC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2B2E9A05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6F5EB71C" w14:textId="77777777" w:rsidTr="0083456E">
        <w:trPr>
          <w:trHeight w:val="474"/>
        </w:trPr>
        <w:tc>
          <w:tcPr>
            <w:tcW w:w="1830" w:type="dxa"/>
            <w:gridSpan w:val="2"/>
          </w:tcPr>
          <w:p w14:paraId="29631A3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59F166D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1D02AB5C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0A74A1D2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3770AE0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78D06FD2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2D5608B9" w14:textId="77777777" w:rsidTr="0083456E">
        <w:trPr>
          <w:trHeight w:val="326"/>
        </w:trPr>
        <w:tc>
          <w:tcPr>
            <w:tcW w:w="1830" w:type="dxa"/>
            <w:gridSpan w:val="2"/>
          </w:tcPr>
          <w:p w14:paraId="1FA395B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61B2B67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200FB7AC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1606084B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0078F1A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3ADC37D0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69D690B1" w14:textId="77777777" w:rsidTr="0083456E">
        <w:trPr>
          <w:trHeight w:val="326"/>
        </w:trPr>
        <w:tc>
          <w:tcPr>
            <w:tcW w:w="1830" w:type="dxa"/>
            <w:gridSpan w:val="2"/>
          </w:tcPr>
          <w:p w14:paraId="58995E3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0EBF9ED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83CC56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7E6D64C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45BFB26E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662D1048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35D3EBA8" w14:textId="77777777" w:rsidTr="0083456E">
        <w:trPr>
          <w:trHeight w:val="326"/>
        </w:trPr>
        <w:tc>
          <w:tcPr>
            <w:tcW w:w="1830" w:type="dxa"/>
            <w:gridSpan w:val="2"/>
          </w:tcPr>
          <w:p w14:paraId="6779BDC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44724F3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7055B53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2316D135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3D64B565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5B8FC70C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3DB9B748" w14:textId="77777777" w:rsidTr="0083456E">
        <w:trPr>
          <w:trHeight w:val="326"/>
        </w:trPr>
        <w:tc>
          <w:tcPr>
            <w:tcW w:w="1830" w:type="dxa"/>
            <w:gridSpan w:val="2"/>
          </w:tcPr>
          <w:p w14:paraId="1E044CC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2601F902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34BA9A98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75C97D0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4DCE5E2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00FE7AC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3B3C07C3" w14:textId="77777777" w:rsidTr="0083456E">
        <w:trPr>
          <w:trHeight w:val="326"/>
        </w:trPr>
        <w:tc>
          <w:tcPr>
            <w:tcW w:w="1830" w:type="dxa"/>
            <w:gridSpan w:val="2"/>
          </w:tcPr>
          <w:p w14:paraId="18B9107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0EB952D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76ACB383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5A6F908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0507EF6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1C77CE8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4E0F5D95" w14:textId="77777777" w:rsidTr="0083456E">
        <w:trPr>
          <w:trHeight w:val="326"/>
        </w:trPr>
        <w:tc>
          <w:tcPr>
            <w:tcW w:w="1830" w:type="dxa"/>
            <w:gridSpan w:val="2"/>
          </w:tcPr>
          <w:p w14:paraId="09028615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40DE769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317984E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1DED9021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3DBF0A85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6503638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36BB495F" w14:textId="77777777" w:rsidTr="0083456E">
        <w:trPr>
          <w:trHeight w:val="326"/>
        </w:trPr>
        <w:tc>
          <w:tcPr>
            <w:tcW w:w="1830" w:type="dxa"/>
            <w:gridSpan w:val="2"/>
          </w:tcPr>
          <w:p w14:paraId="3E8607E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36E9FC8A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498A08E2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4F839C45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070ED890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5F96C97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15FC0847" w14:textId="77777777" w:rsidTr="0083456E">
        <w:trPr>
          <w:trHeight w:val="326"/>
        </w:trPr>
        <w:tc>
          <w:tcPr>
            <w:tcW w:w="1830" w:type="dxa"/>
            <w:gridSpan w:val="2"/>
          </w:tcPr>
          <w:p w14:paraId="49FAA05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2EE734B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76DDAF3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319791F2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1EC6B6F9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486641E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581AD236" w14:textId="77777777" w:rsidTr="0083456E">
        <w:trPr>
          <w:trHeight w:val="326"/>
        </w:trPr>
        <w:tc>
          <w:tcPr>
            <w:tcW w:w="1830" w:type="dxa"/>
            <w:gridSpan w:val="2"/>
          </w:tcPr>
          <w:p w14:paraId="00D643D8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36F563DA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7F046661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66D887C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1BDDD6E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288A2E31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1DD6D60A" w14:textId="77777777" w:rsidTr="0083456E">
        <w:trPr>
          <w:trHeight w:val="326"/>
        </w:trPr>
        <w:tc>
          <w:tcPr>
            <w:tcW w:w="1830" w:type="dxa"/>
            <w:gridSpan w:val="2"/>
          </w:tcPr>
          <w:p w14:paraId="17FF353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34AA33E9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009647D1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204DCC0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639A189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29AE469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77210027" w14:textId="77777777" w:rsidTr="0083456E">
        <w:trPr>
          <w:trHeight w:val="326"/>
        </w:trPr>
        <w:tc>
          <w:tcPr>
            <w:tcW w:w="1830" w:type="dxa"/>
            <w:gridSpan w:val="2"/>
          </w:tcPr>
          <w:p w14:paraId="55DE0689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41ADABDB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3EA6D49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21366B2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3FB90617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382B7B2B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4762FF0E" w14:textId="77777777" w:rsidTr="0083456E">
        <w:trPr>
          <w:trHeight w:val="326"/>
        </w:trPr>
        <w:tc>
          <w:tcPr>
            <w:tcW w:w="1830" w:type="dxa"/>
            <w:gridSpan w:val="2"/>
          </w:tcPr>
          <w:p w14:paraId="480FC8B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2093C15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5F6DDF0E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151306DD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15FAF98B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5844183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68738736" w14:textId="77777777" w:rsidTr="0083456E">
        <w:trPr>
          <w:trHeight w:val="326"/>
        </w:trPr>
        <w:tc>
          <w:tcPr>
            <w:tcW w:w="1830" w:type="dxa"/>
            <w:gridSpan w:val="2"/>
          </w:tcPr>
          <w:p w14:paraId="3BDF9194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64" w:type="dxa"/>
          </w:tcPr>
          <w:p w14:paraId="0AE0BE4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AF03F4C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51" w:type="dxa"/>
          </w:tcPr>
          <w:p w14:paraId="1DB92579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</w:tcPr>
          <w:p w14:paraId="62DF44EF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</w:tcPr>
          <w:p w14:paraId="2A646496" w14:textId="77777777" w:rsidR="00310CC1" w:rsidRPr="007921FA" w:rsidRDefault="00310CC1" w:rsidP="0083456E">
            <w:pPr>
              <w:pStyle w:val="Textoindependiente"/>
              <w:tabs>
                <w:tab w:val="left" w:pos="142"/>
              </w:tabs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</w:p>
        </w:tc>
      </w:tr>
      <w:tr w:rsidR="00310CC1" w:rsidRPr="007921FA" w14:paraId="16C2A4F1" w14:textId="77777777" w:rsidTr="008345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98" w:type="dxa"/>
          <w:wAfter w:w="9072" w:type="dxa"/>
          <w:trHeight w:val="255"/>
        </w:trPr>
        <w:tc>
          <w:tcPr>
            <w:tcW w:w="497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2B786" w14:textId="77777777" w:rsidR="00310CC1" w:rsidRDefault="00310CC1" w:rsidP="0083456E">
            <w:pPr>
              <w:rPr>
                <w:rFonts w:ascii="Arial" w:hAnsi="Arial" w:cs="Arial"/>
              </w:rPr>
            </w:pPr>
          </w:p>
          <w:p w14:paraId="33170FB7" w14:textId="6BC63C43" w:rsidR="00310CC1" w:rsidRPr="007921FA" w:rsidRDefault="00310CC1" w:rsidP="0083456E">
            <w:pPr>
              <w:rPr>
                <w:rFonts w:ascii="Arial" w:hAnsi="Arial" w:cs="Arial"/>
              </w:rPr>
            </w:pPr>
            <w:r w:rsidRPr="007921FA">
              <w:rPr>
                <w:rFonts w:ascii="Arial" w:hAnsi="Arial" w:cs="Arial"/>
              </w:rPr>
              <w:t>FECHA: DD/MM/AAAA</w:t>
            </w:r>
          </w:p>
        </w:tc>
      </w:tr>
      <w:tr w:rsidR="00310CC1" w:rsidRPr="007921FA" w14:paraId="2AE715FF" w14:textId="77777777" w:rsidTr="008345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98" w:type="dxa"/>
          <w:wAfter w:w="9072" w:type="dxa"/>
          <w:trHeight w:val="255"/>
        </w:trPr>
        <w:tc>
          <w:tcPr>
            <w:tcW w:w="497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E73A3" w14:textId="77777777" w:rsidR="00310CC1" w:rsidRPr="007921FA" w:rsidRDefault="00310CC1" w:rsidP="0083456E">
            <w:pPr>
              <w:rPr>
                <w:rFonts w:ascii="Arial" w:hAnsi="Arial" w:cs="Arial"/>
              </w:rPr>
            </w:pPr>
            <w:r w:rsidRPr="007921FA">
              <w:rPr>
                <w:rFonts w:ascii="Arial" w:hAnsi="Arial" w:cs="Arial"/>
              </w:rPr>
              <w:t>Nombre y apellidos de quien elaboró:</w:t>
            </w:r>
          </w:p>
        </w:tc>
      </w:tr>
    </w:tbl>
    <w:p w14:paraId="304F2CDE" w14:textId="0867B625" w:rsidR="00A15B17" w:rsidRPr="00F07BDF" w:rsidRDefault="00A15B17" w:rsidP="00F07BDF"/>
    <w:sectPr w:rsidR="00A15B17" w:rsidRPr="00F07BDF" w:rsidSect="00310CC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2" w:h="12242" w:orient="landscape" w:code="1"/>
      <w:pgMar w:top="1134" w:right="1134" w:bottom="1134" w:left="1134" w:header="567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74C7E" w14:textId="77777777" w:rsidR="009E7F3D" w:rsidRDefault="009E7F3D">
      <w:r>
        <w:separator/>
      </w:r>
    </w:p>
  </w:endnote>
  <w:endnote w:type="continuationSeparator" w:id="0">
    <w:p w14:paraId="0D5B6F0E" w14:textId="77777777" w:rsidR="009E7F3D" w:rsidRDefault="009E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FB07" w14:textId="77777777" w:rsidR="00E23CD4" w:rsidRDefault="00FF27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23CD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97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129AEB33" w14:textId="77777777" w:rsidR="00E23CD4" w:rsidRDefault="00E23C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4D060" w14:textId="6675497F" w:rsidR="00E23CD4" w:rsidRDefault="008B11A6" w:rsidP="008B11A6">
    <w:pPr>
      <w:pStyle w:val="Piedepgina"/>
      <w:ind w:right="-24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0F0E" w14:textId="77777777" w:rsidR="00E23CD4" w:rsidRDefault="00E23CD4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0BD67" w14:textId="77777777" w:rsidR="009E7F3D" w:rsidRDefault="009E7F3D">
      <w:r>
        <w:separator/>
      </w:r>
    </w:p>
  </w:footnote>
  <w:footnote w:type="continuationSeparator" w:id="0">
    <w:p w14:paraId="0AA4C4E6" w14:textId="77777777" w:rsidR="009E7F3D" w:rsidRDefault="009E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40FB" w14:textId="30C769FC" w:rsidR="008517DF" w:rsidRDefault="008517DF"/>
  <w:tbl>
    <w:tblPr>
      <w:tblW w:w="518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424"/>
      <w:gridCol w:w="1711"/>
      <w:gridCol w:w="5280"/>
      <w:gridCol w:w="1756"/>
      <w:gridCol w:w="1900"/>
    </w:tblGrid>
    <w:tr w:rsidR="008B11A6" w14:paraId="529C2BBA" w14:textId="77777777" w:rsidTr="00281624">
      <w:trPr>
        <w:cantSplit/>
        <w:trHeight w:val="410"/>
      </w:trPr>
      <w:tc>
        <w:tcPr>
          <w:tcW w:w="3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A60838" w14:textId="30D78253" w:rsidR="008B11A6" w:rsidRDefault="00DC753E" w:rsidP="007D55EB">
          <w:pPr>
            <w:jc w:val="center"/>
            <w:rPr>
              <w:lang w:val="es-CO" w:eastAsia="en-US"/>
            </w:rPr>
          </w:pPr>
          <w:r w:rsidRPr="00E64D1D">
            <w:rPr>
              <w:noProof/>
            </w:rPr>
            <w:drawing>
              <wp:inline distT="0" distB="0" distL="0" distR="0" wp14:anchorId="4561F613" wp14:editId="0BFE2B80">
                <wp:extent cx="1552575" cy="5715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99630AD" w14:textId="77777777" w:rsidR="008B11A6" w:rsidRDefault="008B11A6" w:rsidP="008B11A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</w:t>
          </w:r>
        </w:p>
      </w:tc>
      <w:tc>
        <w:tcPr>
          <w:tcW w:w="5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1D618A4" w14:textId="3A66C354" w:rsidR="008B11A6" w:rsidRDefault="00310CC1" w:rsidP="008B11A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POLÍTICA Y GOBIERNO</w:t>
          </w:r>
        </w:p>
      </w:tc>
      <w:tc>
        <w:tcPr>
          <w:tcW w:w="1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D7C2377" w14:textId="77777777" w:rsidR="008B11A6" w:rsidRDefault="008B11A6" w:rsidP="008B11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E698EE8" w14:textId="234AF80E" w:rsidR="008B11A6" w:rsidRDefault="002D2267" w:rsidP="008B11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7D55EB">
            <w:rPr>
              <w:rFonts w:ascii="Arial" w:hAnsi="Arial" w:cs="Arial"/>
              <w:b/>
            </w:rPr>
            <w:t>6</w:t>
          </w:r>
        </w:p>
      </w:tc>
    </w:tr>
    <w:tr w:rsidR="008B11A6" w14:paraId="72C3A752" w14:textId="77777777" w:rsidTr="00281624">
      <w:trPr>
        <w:cantSplit/>
        <w:trHeight w:val="70"/>
      </w:trPr>
      <w:tc>
        <w:tcPr>
          <w:tcW w:w="3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46696B" w14:textId="77777777" w:rsidR="008B11A6" w:rsidRDefault="008B11A6" w:rsidP="008B11A6">
          <w:pPr>
            <w:rPr>
              <w:sz w:val="22"/>
              <w:szCs w:val="22"/>
              <w:lang w:eastAsia="en-US"/>
            </w:rPr>
          </w:pPr>
        </w:p>
      </w:tc>
      <w:tc>
        <w:tcPr>
          <w:tcW w:w="17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44470876" w14:textId="77777777" w:rsidR="008B11A6" w:rsidRDefault="008B11A6" w:rsidP="008B11A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52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144631D" w14:textId="4AEC4AC3" w:rsidR="00281624" w:rsidRPr="007921FA" w:rsidRDefault="00281624" w:rsidP="00281624">
          <w:pPr>
            <w:jc w:val="center"/>
            <w:rPr>
              <w:rFonts w:ascii="Arial" w:hAnsi="Arial" w:cs="Arial"/>
              <w:b/>
              <w:szCs w:val="22"/>
            </w:rPr>
          </w:pPr>
          <w:r w:rsidRPr="007921FA">
            <w:rPr>
              <w:rFonts w:ascii="Arial" w:hAnsi="Arial" w:cs="Arial"/>
              <w:b/>
              <w:szCs w:val="22"/>
            </w:rPr>
            <w:t>CONSOLIDADO CANDIDATOS ELEGIDOS EN ELECCION ORDINARIA __O ATIPICA___ AÑO ____</w:t>
          </w:r>
        </w:p>
        <w:p w14:paraId="7FD51BAD" w14:textId="54D05136" w:rsidR="008B11A6" w:rsidRDefault="008B11A6" w:rsidP="00310CC1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ANEXO </w:t>
          </w:r>
          <w:r w:rsidR="00310CC1">
            <w:rPr>
              <w:rFonts w:ascii="Arial" w:hAnsi="Arial" w:cs="Arial"/>
              <w:b/>
              <w:lang w:val="es-MX"/>
            </w:rPr>
            <w:t>4</w:t>
          </w:r>
        </w:p>
      </w:tc>
      <w:tc>
        <w:tcPr>
          <w:tcW w:w="1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D93B442" w14:textId="77777777" w:rsidR="008B11A6" w:rsidRDefault="008B11A6" w:rsidP="008B11A6">
          <w:pPr>
            <w:pStyle w:val="Encabezado"/>
            <w:jc w:val="center"/>
            <w:rPr>
              <w:rFonts w:ascii="Arial" w:hAnsi="Arial" w:cs="Arial"/>
              <w:b/>
              <w:snapToGrid w:val="0"/>
              <w:lang w:val="es-CO"/>
            </w:rPr>
          </w:pPr>
          <w:r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16771DEC" w14:textId="59C11C65" w:rsidR="008B11A6" w:rsidRDefault="008B11A6" w:rsidP="008B11A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4760F3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  <w:r>
            <w:rPr>
              <w:rFonts w:ascii="Arial" w:hAnsi="Arial" w:cs="Arial"/>
              <w:b/>
              <w:bCs/>
              <w:snapToGrid w:val="0"/>
            </w:rPr>
            <w:t xml:space="preserve"> de </w:t>
          </w: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4760F3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8B11A6" w14:paraId="1E172A12" w14:textId="77777777" w:rsidTr="00281624">
      <w:trPr>
        <w:cantSplit/>
        <w:trHeight w:val="409"/>
      </w:trPr>
      <w:tc>
        <w:tcPr>
          <w:tcW w:w="3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6E4A8" w14:textId="77777777" w:rsidR="008B11A6" w:rsidRDefault="008B11A6" w:rsidP="008B11A6">
          <w:pPr>
            <w:rPr>
              <w:sz w:val="22"/>
              <w:szCs w:val="22"/>
              <w:lang w:eastAsia="en-US"/>
            </w:rPr>
          </w:pPr>
        </w:p>
      </w:tc>
      <w:tc>
        <w:tcPr>
          <w:tcW w:w="17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AEE236" w14:textId="77777777" w:rsidR="008B11A6" w:rsidRDefault="008B11A6" w:rsidP="008B11A6">
          <w:pPr>
            <w:rPr>
              <w:rFonts w:ascii="Arial" w:hAnsi="Arial" w:cs="Arial"/>
              <w:b/>
              <w:szCs w:val="22"/>
              <w:lang w:eastAsia="en-US"/>
            </w:rPr>
          </w:pPr>
        </w:p>
      </w:tc>
      <w:tc>
        <w:tcPr>
          <w:tcW w:w="528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292202" w14:textId="77777777" w:rsidR="008B11A6" w:rsidRDefault="008B11A6" w:rsidP="008B11A6">
          <w:pPr>
            <w:rPr>
              <w:rFonts w:ascii="Arial" w:hAnsi="Arial" w:cs="Arial"/>
              <w:b/>
              <w:szCs w:val="22"/>
              <w:lang w:val="es-MX" w:eastAsia="en-US"/>
            </w:rPr>
          </w:pPr>
        </w:p>
      </w:tc>
      <w:tc>
        <w:tcPr>
          <w:tcW w:w="1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6D0A923F" w14:textId="77777777" w:rsidR="008B11A6" w:rsidRDefault="008B11A6" w:rsidP="008B11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DE VIGENCIA</w:t>
          </w:r>
        </w:p>
      </w:tc>
      <w:tc>
        <w:tcPr>
          <w:tcW w:w="1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49996DD4" w14:textId="7A6889BD" w:rsidR="008B11A6" w:rsidRDefault="0077430B" w:rsidP="00281624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04</w:t>
          </w:r>
          <w:r w:rsidR="007D55EB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08</w:t>
          </w:r>
          <w:r w:rsidR="007D55EB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2023</w:t>
          </w:r>
        </w:p>
      </w:tc>
    </w:tr>
  </w:tbl>
  <w:p w14:paraId="64088FFE" w14:textId="77777777" w:rsidR="00E23CD4" w:rsidRPr="002827B2" w:rsidRDefault="00E23CD4" w:rsidP="002827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E23CD4" w14:paraId="0BC8E0BE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30118CF6" w14:textId="77777777" w:rsidR="00E23CD4" w:rsidRDefault="00E8088C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 wp14:anchorId="4370E5D8" wp14:editId="5D2E5DD8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2C599468" w14:textId="77777777" w:rsidR="00E23CD4" w:rsidRDefault="00E23CD4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039F27DC" w14:textId="77777777" w:rsidR="00E23CD4" w:rsidRDefault="00E23CD4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E23CD4" w14:paraId="30027AE5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346286E1" w14:textId="77777777" w:rsidR="00E23CD4" w:rsidRDefault="00E23CD4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42DD45DF" w14:textId="77777777" w:rsidR="00E23CD4" w:rsidRDefault="00E23CD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3DCE5793" w14:textId="77777777" w:rsidR="00E23CD4" w:rsidRDefault="00E23CD4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E23CD4" w14:paraId="3BD9CE16" w14:textId="77777777">
      <w:trPr>
        <w:cantSplit/>
        <w:trHeight w:val="114"/>
      </w:trPr>
      <w:tc>
        <w:tcPr>
          <w:tcW w:w="1701" w:type="dxa"/>
          <w:vAlign w:val="center"/>
        </w:tcPr>
        <w:p w14:paraId="6A316A85" w14:textId="77777777" w:rsidR="00E23CD4" w:rsidRDefault="00E23CD4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04D06D87" w14:textId="77777777" w:rsidR="00E23CD4" w:rsidRDefault="00E23CD4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4B067529" w14:textId="77777777" w:rsidR="00E23CD4" w:rsidRDefault="00E23CD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51C98AAC" w14:textId="77777777" w:rsidR="00E23CD4" w:rsidRDefault="00E23CD4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2DC40785" w14:textId="77777777" w:rsidR="00E23CD4" w:rsidRDefault="00E23CD4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F4F"/>
    <w:multiLevelType w:val="hybridMultilevel"/>
    <w:tmpl w:val="F6DE3E80"/>
    <w:lvl w:ilvl="0" w:tplc="46545F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A66"/>
    <w:multiLevelType w:val="hybridMultilevel"/>
    <w:tmpl w:val="A66A9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C44"/>
    <w:multiLevelType w:val="multilevel"/>
    <w:tmpl w:val="7E2268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6A1BB1"/>
    <w:multiLevelType w:val="hybridMultilevel"/>
    <w:tmpl w:val="300A70E8"/>
    <w:lvl w:ilvl="0" w:tplc="0872594C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54E"/>
    <w:multiLevelType w:val="hybridMultilevel"/>
    <w:tmpl w:val="8DB00846"/>
    <w:lvl w:ilvl="0" w:tplc="E856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3AD8E8">
      <w:numFmt w:val="none"/>
      <w:lvlText w:val=""/>
      <w:lvlJc w:val="left"/>
      <w:pPr>
        <w:tabs>
          <w:tab w:val="num" w:pos="360"/>
        </w:tabs>
      </w:pPr>
    </w:lvl>
    <w:lvl w:ilvl="2" w:tplc="F6ACBE7C">
      <w:numFmt w:val="none"/>
      <w:lvlText w:val=""/>
      <w:lvlJc w:val="left"/>
      <w:pPr>
        <w:tabs>
          <w:tab w:val="num" w:pos="360"/>
        </w:tabs>
      </w:pPr>
    </w:lvl>
    <w:lvl w:ilvl="3" w:tplc="4AE80844">
      <w:numFmt w:val="none"/>
      <w:lvlText w:val=""/>
      <w:lvlJc w:val="left"/>
      <w:pPr>
        <w:tabs>
          <w:tab w:val="num" w:pos="360"/>
        </w:tabs>
      </w:pPr>
    </w:lvl>
    <w:lvl w:ilvl="4" w:tplc="744ABC14">
      <w:numFmt w:val="none"/>
      <w:lvlText w:val=""/>
      <w:lvlJc w:val="left"/>
      <w:pPr>
        <w:tabs>
          <w:tab w:val="num" w:pos="360"/>
        </w:tabs>
      </w:pPr>
    </w:lvl>
    <w:lvl w:ilvl="5" w:tplc="C26A1970">
      <w:numFmt w:val="none"/>
      <w:lvlText w:val=""/>
      <w:lvlJc w:val="left"/>
      <w:pPr>
        <w:tabs>
          <w:tab w:val="num" w:pos="360"/>
        </w:tabs>
      </w:pPr>
    </w:lvl>
    <w:lvl w:ilvl="6" w:tplc="5C1E3E6E">
      <w:numFmt w:val="none"/>
      <w:lvlText w:val=""/>
      <w:lvlJc w:val="left"/>
      <w:pPr>
        <w:tabs>
          <w:tab w:val="num" w:pos="360"/>
        </w:tabs>
      </w:pPr>
    </w:lvl>
    <w:lvl w:ilvl="7" w:tplc="5986BF4A">
      <w:numFmt w:val="none"/>
      <w:lvlText w:val=""/>
      <w:lvlJc w:val="left"/>
      <w:pPr>
        <w:tabs>
          <w:tab w:val="num" w:pos="360"/>
        </w:tabs>
      </w:pPr>
    </w:lvl>
    <w:lvl w:ilvl="8" w:tplc="FA18F7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CB2B39"/>
    <w:multiLevelType w:val="hybridMultilevel"/>
    <w:tmpl w:val="E4E4826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A71760"/>
    <w:multiLevelType w:val="multilevel"/>
    <w:tmpl w:val="D5AE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2C42712"/>
    <w:multiLevelType w:val="multilevel"/>
    <w:tmpl w:val="F6965B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E2D6B15"/>
    <w:multiLevelType w:val="hybridMultilevel"/>
    <w:tmpl w:val="56FA1A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5837"/>
    <w:multiLevelType w:val="hybridMultilevel"/>
    <w:tmpl w:val="1AEC3868"/>
    <w:lvl w:ilvl="0" w:tplc="DAEC3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BE4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2AB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85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8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A2A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C8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45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8E8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054D95"/>
    <w:multiLevelType w:val="hybridMultilevel"/>
    <w:tmpl w:val="A202A002"/>
    <w:lvl w:ilvl="0" w:tplc="43F44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AB0B7D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F54B7A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82E6F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C5A840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7D409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8C4495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8CE803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A1A7B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86B2DA1"/>
    <w:multiLevelType w:val="hybridMultilevel"/>
    <w:tmpl w:val="527CF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24EA8"/>
    <w:multiLevelType w:val="hybridMultilevel"/>
    <w:tmpl w:val="49D27F24"/>
    <w:lvl w:ilvl="0" w:tplc="740EDC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D47C87"/>
    <w:multiLevelType w:val="multilevel"/>
    <w:tmpl w:val="9EEAE5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8"/>
  </w:num>
  <w:num w:numId="15">
    <w:abstractNumId w:val="2"/>
  </w:num>
  <w:num w:numId="16">
    <w:abstractNumId w:val="18"/>
  </w:num>
  <w:num w:numId="17">
    <w:abstractNumId w:val="9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A8"/>
    <w:rsid w:val="00011698"/>
    <w:rsid w:val="0002117C"/>
    <w:rsid w:val="00045CFB"/>
    <w:rsid w:val="0005587C"/>
    <w:rsid w:val="00055D92"/>
    <w:rsid w:val="00080F8A"/>
    <w:rsid w:val="000A45FA"/>
    <w:rsid w:val="000B5247"/>
    <w:rsid w:val="000C4E6E"/>
    <w:rsid w:val="000F5D60"/>
    <w:rsid w:val="00102345"/>
    <w:rsid w:val="00130664"/>
    <w:rsid w:val="00136D3D"/>
    <w:rsid w:val="00144B83"/>
    <w:rsid w:val="001713FA"/>
    <w:rsid w:val="00176186"/>
    <w:rsid w:val="001848C2"/>
    <w:rsid w:val="001913C8"/>
    <w:rsid w:val="001A75B2"/>
    <w:rsid w:val="001C0061"/>
    <w:rsid w:val="001D0741"/>
    <w:rsid w:val="001D0E26"/>
    <w:rsid w:val="001D51BE"/>
    <w:rsid w:val="001F5849"/>
    <w:rsid w:val="00232927"/>
    <w:rsid w:val="00235345"/>
    <w:rsid w:val="00236A7B"/>
    <w:rsid w:val="002415F3"/>
    <w:rsid w:val="00261168"/>
    <w:rsid w:val="002714BA"/>
    <w:rsid w:val="00281624"/>
    <w:rsid w:val="002827B2"/>
    <w:rsid w:val="00285E36"/>
    <w:rsid w:val="002B6295"/>
    <w:rsid w:val="002B6391"/>
    <w:rsid w:val="002C09C0"/>
    <w:rsid w:val="002C22C4"/>
    <w:rsid w:val="002C7541"/>
    <w:rsid w:val="002D08A0"/>
    <w:rsid w:val="002D2267"/>
    <w:rsid w:val="002D29BB"/>
    <w:rsid w:val="002D3EF9"/>
    <w:rsid w:val="002D7F74"/>
    <w:rsid w:val="002E37CD"/>
    <w:rsid w:val="002E46E4"/>
    <w:rsid w:val="002F4054"/>
    <w:rsid w:val="002F6ACC"/>
    <w:rsid w:val="003036CC"/>
    <w:rsid w:val="00307978"/>
    <w:rsid w:val="00310CC1"/>
    <w:rsid w:val="00332F2B"/>
    <w:rsid w:val="00345255"/>
    <w:rsid w:val="003506C5"/>
    <w:rsid w:val="00355B2D"/>
    <w:rsid w:val="00390911"/>
    <w:rsid w:val="00396FC9"/>
    <w:rsid w:val="003A3A32"/>
    <w:rsid w:val="003B489C"/>
    <w:rsid w:val="003B5631"/>
    <w:rsid w:val="003C3538"/>
    <w:rsid w:val="003D620B"/>
    <w:rsid w:val="003E18D3"/>
    <w:rsid w:val="003F187A"/>
    <w:rsid w:val="00401606"/>
    <w:rsid w:val="004072D0"/>
    <w:rsid w:val="00456F69"/>
    <w:rsid w:val="0046601F"/>
    <w:rsid w:val="004760F3"/>
    <w:rsid w:val="004766EA"/>
    <w:rsid w:val="00492A15"/>
    <w:rsid w:val="00496645"/>
    <w:rsid w:val="00497DFC"/>
    <w:rsid w:val="004A413C"/>
    <w:rsid w:val="004B6966"/>
    <w:rsid w:val="004D4AE9"/>
    <w:rsid w:val="004D55D8"/>
    <w:rsid w:val="004D6CA5"/>
    <w:rsid w:val="004E6A13"/>
    <w:rsid w:val="004F3E1D"/>
    <w:rsid w:val="00501E69"/>
    <w:rsid w:val="00506A37"/>
    <w:rsid w:val="00507886"/>
    <w:rsid w:val="0051020B"/>
    <w:rsid w:val="00513A1D"/>
    <w:rsid w:val="00526BC7"/>
    <w:rsid w:val="00535C87"/>
    <w:rsid w:val="00540C1F"/>
    <w:rsid w:val="005463E6"/>
    <w:rsid w:val="00550A08"/>
    <w:rsid w:val="00554DE9"/>
    <w:rsid w:val="005554C6"/>
    <w:rsid w:val="00560445"/>
    <w:rsid w:val="005747F8"/>
    <w:rsid w:val="005922DC"/>
    <w:rsid w:val="005B1505"/>
    <w:rsid w:val="005B2CCC"/>
    <w:rsid w:val="005C52AB"/>
    <w:rsid w:val="005D357B"/>
    <w:rsid w:val="005E4BA5"/>
    <w:rsid w:val="005F0099"/>
    <w:rsid w:val="005F0F99"/>
    <w:rsid w:val="005F6616"/>
    <w:rsid w:val="00644B62"/>
    <w:rsid w:val="0067173D"/>
    <w:rsid w:val="00681B4E"/>
    <w:rsid w:val="00684D44"/>
    <w:rsid w:val="00687E09"/>
    <w:rsid w:val="006B069F"/>
    <w:rsid w:val="006E0AB3"/>
    <w:rsid w:val="006E6D11"/>
    <w:rsid w:val="00726AC7"/>
    <w:rsid w:val="00730B46"/>
    <w:rsid w:val="007424D4"/>
    <w:rsid w:val="00744952"/>
    <w:rsid w:val="007477B9"/>
    <w:rsid w:val="007539C7"/>
    <w:rsid w:val="00763827"/>
    <w:rsid w:val="007663EA"/>
    <w:rsid w:val="00772354"/>
    <w:rsid w:val="00772CB6"/>
    <w:rsid w:val="0077430B"/>
    <w:rsid w:val="00794326"/>
    <w:rsid w:val="007D07BA"/>
    <w:rsid w:val="007D55EB"/>
    <w:rsid w:val="007F7FFA"/>
    <w:rsid w:val="0081126F"/>
    <w:rsid w:val="00812956"/>
    <w:rsid w:val="00823866"/>
    <w:rsid w:val="00823BC1"/>
    <w:rsid w:val="00841A86"/>
    <w:rsid w:val="008517DF"/>
    <w:rsid w:val="00862416"/>
    <w:rsid w:val="008844C7"/>
    <w:rsid w:val="0089029B"/>
    <w:rsid w:val="008B11A6"/>
    <w:rsid w:val="008D1315"/>
    <w:rsid w:val="008D72A7"/>
    <w:rsid w:val="0090445C"/>
    <w:rsid w:val="009222FC"/>
    <w:rsid w:val="00941AF8"/>
    <w:rsid w:val="00956B08"/>
    <w:rsid w:val="00957EBF"/>
    <w:rsid w:val="00962F97"/>
    <w:rsid w:val="00990E3B"/>
    <w:rsid w:val="009C00CB"/>
    <w:rsid w:val="009D1468"/>
    <w:rsid w:val="009D721F"/>
    <w:rsid w:val="009E7F3D"/>
    <w:rsid w:val="00A00832"/>
    <w:rsid w:val="00A05A10"/>
    <w:rsid w:val="00A06590"/>
    <w:rsid w:val="00A13971"/>
    <w:rsid w:val="00A15098"/>
    <w:rsid w:val="00A15B17"/>
    <w:rsid w:val="00A24FED"/>
    <w:rsid w:val="00A2605C"/>
    <w:rsid w:val="00A2671A"/>
    <w:rsid w:val="00A40D42"/>
    <w:rsid w:val="00A43677"/>
    <w:rsid w:val="00A62268"/>
    <w:rsid w:val="00A72921"/>
    <w:rsid w:val="00A76443"/>
    <w:rsid w:val="00A767DE"/>
    <w:rsid w:val="00A76BD2"/>
    <w:rsid w:val="00A81044"/>
    <w:rsid w:val="00A844FE"/>
    <w:rsid w:val="00AB76C8"/>
    <w:rsid w:val="00AC47C2"/>
    <w:rsid w:val="00AC7404"/>
    <w:rsid w:val="00B1439E"/>
    <w:rsid w:val="00B22115"/>
    <w:rsid w:val="00B26B00"/>
    <w:rsid w:val="00B54B2D"/>
    <w:rsid w:val="00B65D5B"/>
    <w:rsid w:val="00B84B4A"/>
    <w:rsid w:val="00BC1E02"/>
    <w:rsid w:val="00BC2BE8"/>
    <w:rsid w:val="00BD0D3D"/>
    <w:rsid w:val="00BE2D8D"/>
    <w:rsid w:val="00BE3291"/>
    <w:rsid w:val="00BE62BD"/>
    <w:rsid w:val="00BE7CB7"/>
    <w:rsid w:val="00C03B1B"/>
    <w:rsid w:val="00C07DED"/>
    <w:rsid w:val="00C11C6F"/>
    <w:rsid w:val="00C11D8C"/>
    <w:rsid w:val="00C131C4"/>
    <w:rsid w:val="00C360E0"/>
    <w:rsid w:val="00C469BF"/>
    <w:rsid w:val="00C51706"/>
    <w:rsid w:val="00C73628"/>
    <w:rsid w:val="00C764E5"/>
    <w:rsid w:val="00C80061"/>
    <w:rsid w:val="00C8677C"/>
    <w:rsid w:val="00C90602"/>
    <w:rsid w:val="00CA0712"/>
    <w:rsid w:val="00CA6829"/>
    <w:rsid w:val="00CB059C"/>
    <w:rsid w:val="00CB6744"/>
    <w:rsid w:val="00CC67FE"/>
    <w:rsid w:val="00CD54AA"/>
    <w:rsid w:val="00CF0A86"/>
    <w:rsid w:val="00CF39AB"/>
    <w:rsid w:val="00CF47A8"/>
    <w:rsid w:val="00CF6BC6"/>
    <w:rsid w:val="00D01409"/>
    <w:rsid w:val="00D25D23"/>
    <w:rsid w:val="00D36249"/>
    <w:rsid w:val="00D579F9"/>
    <w:rsid w:val="00D631EF"/>
    <w:rsid w:val="00D647C5"/>
    <w:rsid w:val="00D6662E"/>
    <w:rsid w:val="00D679D0"/>
    <w:rsid w:val="00D71A99"/>
    <w:rsid w:val="00D818D3"/>
    <w:rsid w:val="00D822F6"/>
    <w:rsid w:val="00DA3098"/>
    <w:rsid w:val="00DC2A33"/>
    <w:rsid w:val="00DC753E"/>
    <w:rsid w:val="00DE18ED"/>
    <w:rsid w:val="00E05565"/>
    <w:rsid w:val="00E109C0"/>
    <w:rsid w:val="00E10D26"/>
    <w:rsid w:val="00E23CD4"/>
    <w:rsid w:val="00E252D1"/>
    <w:rsid w:val="00E277C0"/>
    <w:rsid w:val="00E35938"/>
    <w:rsid w:val="00E407F4"/>
    <w:rsid w:val="00E55E7D"/>
    <w:rsid w:val="00E66146"/>
    <w:rsid w:val="00E71770"/>
    <w:rsid w:val="00E8088C"/>
    <w:rsid w:val="00E93397"/>
    <w:rsid w:val="00EB5447"/>
    <w:rsid w:val="00EC2921"/>
    <w:rsid w:val="00F07122"/>
    <w:rsid w:val="00F07BDF"/>
    <w:rsid w:val="00F153AE"/>
    <w:rsid w:val="00F1621A"/>
    <w:rsid w:val="00F55C8F"/>
    <w:rsid w:val="00F5607B"/>
    <w:rsid w:val="00F668BD"/>
    <w:rsid w:val="00F671F5"/>
    <w:rsid w:val="00F73060"/>
    <w:rsid w:val="00F7415F"/>
    <w:rsid w:val="00F84801"/>
    <w:rsid w:val="00F93256"/>
    <w:rsid w:val="00FA70C2"/>
    <w:rsid w:val="00FB458C"/>
    <w:rsid w:val="00FB76B0"/>
    <w:rsid w:val="00FC5BB2"/>
    <w:rsid w:val="00FE1FF5"/>
    <w:rsid w:val="00FE4EA4"/>
    <w:rsid w:val="00FE4FB1"/>
    <w:rsid w:val="00FF27CB"/>
    <w:rsid w:val="00FF60BB"/>
    <w:rsid w:val="00FF688A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7E045A0"/>
  <w15:docId w15:val="{D97972FC-B879-42A2-89A7-87A3518E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698"/>
    <w:rPr>
      <w:lang w:val="es-ES" w:eastAsia="es-ES"/>
    </w:rPr>
  </w:style>
  <w:style w:type="paragraph" w:styleId="Ttulo1">
    <w:name w:val="heading 1"/>
    <w:basedOn w:val="Normal"/>
    <w:next w:val="Normal"/>
    <w:qFormat/>
    <w:rsid w:val="00011698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011698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011698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011698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011698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011698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011698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011698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011698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rsid w:val="000116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16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1698"/>
  </w:style>
  <w:style w:type="paragraph" w:styleId="Textoindependiente2">
    <w:name w:val="Body Text 2"/>
    <w:basedOn w:val="Normal"/>
    <w:rsid w:val="00011698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rsid w:val="00011698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rsid w:val="00011698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011698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011698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011698"/>
  </w:style>
  <w:style w:type="character" w:styleId="Refdenotaalfinal">
    <w:name w:val="endnote reference"/>
    <w:basedOn w:val="Fuentedeprrafopredeter"/>
    <w:semiHidden/>
    <w:rsid w:val="00011698"/>
    <w:rPr>
      <w:vertAlign w:val="superscript"/>
    </w:rPr>
  </w:style>
  <w:style w:type="paragraph" w:styleId="Textonotapie">
    <w:name w:val="footnote text"/>
    <w:basedOn w:val="Normal"/>
    <w:semiHidden/>
    <w:rsid w:val="00011698"/>
  </w:style>
  <w:style w:type="character" w:styleId="Refdenotaalpie">
    <w:name w:val="footnote reference"/>
    <w:basedOn w:val="Fuentedeprrafopredeter"/>
    <w:semiHidden/>
    <w:rsid w:val="00011698"/>
    <w:rPr>
      <w:vertAlign w:val="superscript"/>
    </w:rPr>
  </w:style>
  <w:style w:type="table" w:styleId="Tablaconcuadrcula">
    <w:name w:val="Table Grid"/>
    <w:basedOn w:val="Tablanormal"/>
    <w:rsid w:val="00E55E7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011698"/>
    <w:pPr>
      <w:spacing w:after="120"/>
      <w:ind w:left="360"/>
    </w:pPr>
  </w:style>
  <w:style w:type="paragraph" w:styleId="Ttulo">
    <w:name w:val="Title"/>
    <w:basedOn w:val="Normal"/>
    <w:qFormat/>
    <w:rsid w:val="00011698"/>
    <w:pPr>
      <w:jc w:val="center"/>
    </w:pPr>
    <w:rPr>
      <w:rFonts w:ascii="Arial" w:hAnsi="Arial"/>
      <w:b/>
      <w:sz w:val="24"/>
      <w:lang w:val="es-MX" w:eastAsia="en-US"/>
    </w:rPr>
  </w:style>
  <w:style w:type="paragraph" w:styleId="Textodeglobo">
    <w:name w:val="Balloon Text"/>
    <w:basedOn w:val="Normal"/>
    <w:semiHidden/>
    <w:rsid w:val="000116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4BA5"/>
    <w:pPr>
      <w:ind w:left="720"/>
    </w:p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unhideWhenUsed/>
    <w:rsid w:val="008B11A6"/>
    <w:pPr>
      <w:spacing w:before="100" w:beforeAutospacing="1" w:after="100" w:afterAutospacing="1"/>
    </w:pPr>
    <w:rPr>
      <w:sz w:val="24"/>
      <w:szCs w:val="24"/>
    </w:r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locked/>
    <w:rsid w:val="008B11A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Ministerio de Minas y Energia</dc:creator>
  <cp:lastModifiedBy>Olga Lucia Acosta Sandoval</cp:lastModifiedBy>
  <cp:revision>3</cp:revision>
  <cp:lastPrinted>2016-10-05T23:39:00Z</cp:lastPrinted>
  <dcterms:created xsi:type="dcterms:W3CDTF">2023-08-10T17:09:00Z</dcterms:created>
  <dcterms:modified xsi:type="dcterms:W3CDTF">2023-08-11T20:24:00Z</dcterms:modified>
</cp:coreProperties>
</file>