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588C" w:rsidRDefault="0086588C" w:rsidP="00FC4567">
      <w:pPr>
        <w:tabs>
          <w:tab w:val="left" w:pos="6237"/>
        </w:tabs>
        <w:spacing w:line="0" w:lineRule="atLeast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CC7436" w:rsidRDefault="00CC7436" w:rsidP="00CC7436">
      <w:pPr>
        <w:tabs>
          <w:tab w:val="left" w:pos="6237"/>
        </w:tabs>
        <w:spacing w:line="0" w:lineRule="atLeast"/>
        <w:jc w:val="center"/>
        <w:rPr>
          <w:rFonts w:ascii="Arial" w:hAnsi="Arial" w:cs="Arial"/>
          <w:b/>
          <w:color w:val="000000"/>
          <w:sz w:val="24"/>
          <w:szCs w:val="24"/>
          <w:lang w:val="es-CO"/>
        </w:rPr>
      </w:pPr>
    </w:p>
    <w:p w:rsidR="00CC7436" w:rsidRPr="000F000E" w:rsidRDefault="00CC7436" w:rsidP="00CC7436">
      <w:pPr>
        <w:tabs>
          <w:tab w:val="left" w:pos="6237"/>
        </w:tabs>
        <w:spacing w:line="0" w:lineRule="atLeast"/>
        <w:jc w:val="center"/>
        <w:rPr>
          <w:rFonts w:ascii="Arial" w:hAnsi="Arial" w:cs="Arial"/>
          <w:b/>
          <w:color w:val="000000"/>
          <w:lang w:val="es-CO"/>
        </w:rPr>
      </w:pPr>
      <w:r w:rsidRPr="000F000E">
        <w:rPr>
          <w:rFonts w:ascii="Arial" w:hAnsi="Arial" w:cs="Arial"/>
          <w:b/>
          <w:color w:val="000000"/>
          <w:lang w:val="es-CO"/>
        </w:rPr>
        <w:t xml:space="preserve">ANEXO </w:t>
      </w:r>
      <w:r w:rsidR="00DB4DDD" w:rsidRPr="000F000E">
        <w:rPr>
          <w:rFonts w:ascii="Arial" w:hAnsi="Arial" w:cs="Arial"/>
          <w:b/>
          <w:color w:val="000000"/>
          <w:lang w:val="es-CO"/>
        </w:rPr>
        <w:t xml:space="preserve"> </w:t>
      </w:r>
      <w:r w:rsidR="0089741B" w:rsidRPr="000F000E">
        <w:rPr>
          <w:rFonts w:ascii="Arial" w:hAnsi="Arial" w:cs="Arial"/>
          <w:b/>
          <w:color w:val="000000"/>
          <w:lang w:val="es-CO"/>
        </w:rPr>
        <w:t>12</w:t>
      </w:r>
    </w:p>
    <w:p w:rsidR="00375FF4" w:rsidRPr="000F000E" w:rsidRDefault="00375FF4" w:rsidP="00375FF4">
      <w:pPr>
        <w:tabs>
          <w:tab w:val="left" w:pos="6237"/>
        </w:tabs>
        <w:spacing w:line="0" w:lineRule="atLeast"/>
        <w:jc w:val="center"/>
        <w:rPr>
          <w:rFonts w:ascii="Arial" w:hAnsi="Arial" w:cs="Arial"/>
          <w:b/>
          <w:color w:val="000000"/>
          <w:lang w:val="es-CO"/>
        </w:rPr>
      </w:pPr>
      <w:r w:rsidRPr="000F000E">
        <w:rPr>
          <w:rFonts w:ascii="Arial" w:hAnsi="Arial" w:cs="Arial"/>
          <w:b/>
        </w:rPr>
        <w:t xml:space="preserve">SOLICITUD EXPEDICIÓN DE </w:t>
      </w:r>
      <w:r w:rsidR="00CB13E4" w:rsidRPr="000F000E">
        <w:rPr>
          <w:rFonts w:ascii="Arial" w:hAnsi="Arial" w:cs="Arial"/>
          <w:b/>
        </w:rPr>
        <w:t>CERTIFICACIÓN DE</w:t>
      </w:r>
      <w:r w:rsidRPr="000F000E">
        <w:rPr>
          <w:rFonts w:ascii="Arial" w:hAnsi="Arial" w:cs="Arial"/>
          <w:b/>
          <w:color w:val="000000"/>
          <w:lang w:val="es-CO"/>
        </w:rPr>
        <w:t xml:space="preserve"> INSCRIPCION DE CONSEJOS COMUNITARIOS </w:t>
      </w:r>
      <w:r w:rsidR="00CB13E4" w:rsidRPr="000F000E">
        <w:rPr>
          <w:rFonts w:ascii="Arial" w:hAnsi="Arial" w:cs="Arial"/>
          <w:b/>
          <w:color w:val="000000"/>
          <w:lang w:val="es-CO"/>
        </w:rPr>
        <w:t>DE COMUNIDADES</w:t>
      </w:r>
      <w:r w:rsidRPr="000F000E">
        <w:rPr>
          <w:rFonts w:ascii="Arial" w:hAnsi="Arial" w:cs="Arial"/>
          <w:b/>
          <w:color w:val="000000"/>
          <w:lang w:val="es-CO"/>
        </w:rPr>
        <w:t xml:space="preserve"> NEGRAS</w:t>
      </w:r>
    </w:p>
    <w:p w:rsidR="00375FF4" w:rsidRPr="00375FF4" w:rsidRDefault="00375FF4" w:rsidP="00375FF4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375FF4" w:rsidRPr="00375FF4" w:rsidRDefault="00375FF4" w:rsidP="00375FF4">
      <w:pPr>
        <w:tabs>
          <w:tab w:val="left" w:pos="6237"/>
        </w:tabs>
        <w:spacing w:line="0" w:lineRule="atLeast"/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C14046" w:rsidRPr="00DB4DDD" w:rsidRDefault="00C14046" w:rsidP="00C14046">
      <w:pPr>
        <w:ind w:right="707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C14046" w:rsidRPr="00573641" w:rsidRDefault="00C14046" w:rsidP="00C14046">
      <w:pPr>
        <w:ind w:right="707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DB4DDD">
        <w:rPr>
          <w:rFonts w:ascii="Arial" w:hAnsi="Arial" w:cs="Arial"/>
          <w:color w:val="000000"/>
          <w:sz w:val="24"/>
          <w:szCs w:val="24"/>
          <w:lang w:val="es-CO"/>
        </w:rPr>
        <w:t>Ciudad, Día/Mes/Año</w:t>
      </w:r>
    </w:p>
    <w:p w:rsidR="00C14046" w:rsidRDefault="00C14046" w:rsidP="00C14046">
      <w:pPr>
        <w:rPr>
          <w:rFonts w:ascii="Arial" w:hAnsi="Arial" w:cs="Arial"/>
          <w:color w:val="222222"/>
          <w:sz w:val="24"/>
          <w:szCs w:val="24"/>
          <w:lang w:val="es-CO" w:eastAsia="en-US"/>
        </w:rPr>
      </w:pPr>
      <w:r w:rsidRPr="00573641">
        <w:rPr>
          <w:rFonts w:ascii="Arial" w:hAnsi="Arial" w:cs="Arial"/>
          <w:color w:val="222222"/>
          <w:sz w:val="24"/>
          <w:szCs w:val="24"/>
          <w:lang w:val="es-CO" w:eastAsia="en-US"/>
        </w:rPr>
        <w:t> </w:t>
      </w:r>
    </w:p>
    <w:p w:rsidR="00836E36" w:rsidRPr="00573641" w:rsidRDefault="00836E36" w:rsidP="00C14046">
      <w:pPr>
        <w:rPr>
          <w:rFonts w:ascii="Arial" w:hAnsi="Arial" w:cs="Arial"/>
          <w:color w:val="222222"/>
          <w:sz w:val="24"/>
          <w:szCs w:val="24"/>
          <w:lang w:val="es-ES_tradnl" w:eastAsia="en-US"/>
        </w:rPr>
      </w:pPr>
    </w:p>
    <w:p w:rsidR="00C14046" w:rsidRPr="00573641" w:rsidRDefault="00C14046" w:rsidP="00C14046">
      <w:pPr>
        <w:rPr>
          <w:rFonts w:ascii="Arial" w:hAnsi="Arial" w:cs="Arial"/>
          <w:color w:val="222222"/>
          <w:sz w:val="24"/>
          <w:szCs w:val="24"/>
          <w:lang w:val="es-ES_tradnl" w:eastAsia="en-US"/>
        </w:rPr>
      </w:pPr>
      <w:r w:rsidRPr="00573641">
        <w:rPr>
          <w:rFonts w:ascii="Arial" w:hAnsi="Arial" w:cs="Arial"/>
          <w:color w:val="222222"/>
          <w:sz w:val="24"/>
          <w:szCs w:val="24"/>
          <w:lang w:val="es-CO" w:eastAsia="en-US"/>
        </w:rPr>
        <w:t>Señores</w:t>
      </w:r>
    </w:p>
    <w:p w:rsidR="00C14046" w:rsidRPr="00573641" w:rsidRDefault="00C14046" w:rsidP="00C14046">
      <w:pPr>
        <w:rPr>
          <w:rFonts w:ascii="Arial" w:hAnsi="Arial" w:cs="Arial"/>
          <w:color w:val="222222"/>
          <w:sz w:val="24"/>
          <w:szCs w:val="24"/>
          <w:lang w:val="es-ES_tradnl" w:eastAsia="en-US"/>
        </w:rPr>
      </w:pPr>
      <w:r w:rsidRPr="00573641">
        <w:rPr>
          <w:rFonts w:ascii="Arial" w:hAnsi="Arial" w:cs="Arial"/>
          <w:color w:val="222222"/>
          <w:sz w:val="24"/>
          <w:szCs w:val="24"/>
          <w:lang w:val="es-CO" w:eastAsia="en-US"/>
        </w:rPr>
        <w:t>DIRECCION DE COMUNIDADES NEGRAS, AFROCOLOMBIANAS</w:t>
      </w:r>
    </w:p>
    <w:p w:rsidR="00C14046" w:rsidRDefault="00C14046" w:rsidP="00C14046">
      <w:pPr>
        <w:rPr>
          <w:rFonts w:ascii="Arial" w:hAnsi="Arial" w:cs="Arial"/>
          <w:color w:val="222222"/>
          <w:sz w:val="24"/>
          <w:szCs w:val="24"/>
          <w:lang w:val="es-CO" w:eastAsia="en-US"/>
        </w:rPr>
      </w:pPr>
      <w:r w:rsidRPr="00573641">
        <w:rPr>
          <w:rFonts w:ascii="Arial" w:hAnsi="Arial" w:cs="Arial"/>
          <w:color w:val="222222"/>
          <w:sz w:val="24"/>
          <w:szCs w:val="24"/>
          <w:lang w:val="es-CO" w:eastAsia="en-US"/>
        </w:rPr>
        <w:t>RAIZALES Y PALENQUERAS</w:t>
      </w:r>
    </w:p>
    <w:p w:rsidR="00E16A6D" w:rsidRPr="00573641" w:rsidRDefault="00E16A6D" w:rsidP="00C14046">
      <w:pPr>
        <w:rPr>
          <w:rFonts w:ascii="Arial" w:hAnsi="Arial" w:cs="Arial"/>
          <w:color w:val="222222"/>
          <w:sz w:val="24"/>
          <w:szCs w:val="24"/>
          <w:lang w:val="es-ES_tradnl" w:eastAsia="en-US"/>
        </w:rPr>
      </w:pPr>
    </w:p>
    <w:p w:rsidR="00C14046" w:rsidRPr="00573641" w:rsidRDefault="00C14046" w:rsidP="00C14046">
      <w:pPr>
        <w:rPr>
          <w:rFonts w:ascii="Arial" w:hAnsi="Arial" w:cs="Arial"/>
          <w:color w:val="222222"/>
          <w:sz w:val="24"/>
          <w:szCs w:val="24"/>
          <w:lang w:val="es-ES_tradnl" w:eastAsia="en-US"/>
        </w:rPr>
      </w:pPr>
      <w:r w:rsidRPr="00573641">
        <w:rPr>
          <w:rFonts w:ascii="Arial" w:hAnsi="Arial" w:cs="Arial"/>
          <w:color w:val="222222"/>
          <w:sz w:val="24"/>
          <w:szCs w:val="24"/>
          <w:lang w:val="es-CO" w:eastAsia="en-US"/>
        </w:rPr>
        <w:t>Ministerio del Interior</w:t>
      </w:r>
    </w:p>
    <w:p w:rsidR="00C14046" w:rsidRPr="00573641" w:rsidRDefault="00C14046" w:rsidP="00C14046">
      <w:pPr>
        <w:spacing w:after="200"/>
        <w:rPr>
          <w:rFonts w:ascii="Arial" w:hAnsi="Arial" w:cs="Arial"/>
          <w:color w:val="222222"/>
          <w:sz w:val="24"/>
          <w:szCs w:val="24"/>
          <w:lang w:val="es-ES_tradnl" w:eastAsia="en-US"/>
        </w:rPr>
      </w:pPr>
      <w:r w:rsidRPr="00573641">
        <w:rPr>
          <w:rFonts w:ascii="Arial" w:hAnsi="Arial" w:cs="Arial"/>
          <w:color w:val="222222"/>
          <w:sz w:val="24"/>
          <w:szCs w:val="24"/>
          <w:lang w:val="es-CO" w:eastAsia="en-US"/>
        </w:rPr>
        <w:t> </w:t>
      </w:r>
    </w:p>
    <w:p w:rsidR="00C14046" w:rsidRPr="00573641" w:rsidRDefault="00C14046" w:rsidP="00C14046">
      <w:pPr>
        <w:spacing w:after="200"/>
        <w:rPr>
          <w:rFonts w:ascii="Arial" w:hAnsi="Arial" w:cs="Arial"/>
          <w:color w:val="222222"/>
          <w:sz w:val="24"/>
          <w:szCs w:val="24"/>
          <w:lang w:val="es-ES_tradnl" w:eastAsia="en-US"/>
        </w:rPr>
      </w:pPr>
      <w:r w:rsidRPr="00573641">
        <w:rPr>
          <w:rFonts w:ascii="Arial" w:hAnsi="Arial" w:cs="Arial"/>
          <w:color w:val="222222"/>
          <w:sz w:val="24"/>
          <w:szCs w:val="24"/>
          <w:lang w:val="es-CO" w:eastAsia="en-US"/>
        </w:rPr>
        <w:t>Referencia:</w:t>
      </w:r>
      <w:r w:rsidRPr="00DB4DDD">
        <w:rPr>
          <w:rFonts w:ascii="Arial" w:hAnsi="Arial" w:cs="Arial"/>
          <w:color w:val="222222"/>
          <w:sz w:val="24"/>
          <w:szCs w:val="24"/>
          <w:lang w:val="es-CO" w:eastAsia="en-US"/>
        </w:rPr>
        <w:t xml:space="preserve">    </w:t>
      </w:r>
      <w:r w:rsidRPr="00573641">
        <w:rPr>
          <w:rFonts w:ascii="Arial" w:hAnsi="Arial" w:cs="Arial"/>
          <w:color w:val="222222"/>
          <w:sz w:val="24"/>
          <w:szCs w:val="24"/>
          <w:lang w:val="es-CO" w:eastAsia="en-US"/>
        </w:rPr>
        <w:t xml:space="preserve"> Solicitud Certificado de Inscripción Consejo Comunitario.</w:t>
      </w:r>
    </w:p>
    <w:p w:rsidR="00C14046" w:rsidRPr="00573641" w:rsidRDefault="00C14046" w:rsidP="00C14046">
      <w:pPr>
        <w:spacing w:after="200"/>
        <w:jc w:val="both"/>
        <w:rPr>
          <w:rFonts w:ascii="Arial" w:hAnsi="Arial" w:cs="Arial"/>
          <w:color w:val="222222"/>
          <w:sz w:val="24"/>
          <w:szCs w:val="24"/>
          <w:lang w:val="es-ES_tradnl" w:eastAsia="en-US"/>
        </w:rPr>
      </w:pPr>
      <w:r w:rsidRPr="00573641">
        <w:rPr>
          <w:rFonts w:ascii="Arial" w:hAnsi="Arial" w:cs="Arial"/>
          <w:color w:val="222222"/>
          <w:sz w:val="24"/>
          <w:szCs w:val="24"/>
          <w:lang w:val="es-CO" w:eastAsia="en-US"/>
        </w:rPr>
        <w:t>Cordial Saludo.</w:t>
      </w:r>
    </w:p>
    <w:p w:rsidR="00C14046" w:rsidRPr="00573641" w:rsidRDefault="00C14046" w:rsidP="00C14046">
      <w:pPr>
        <w:spacing w:after="200"/>
        <w:jc w:val="both"/>
        <w:rPr>
          <w:rFonts w:ascii="Arial" w:hAnsi="Arial" w:cs="Arial"/>
          <w:color w:val="222222"/>
          <w:sz w:val="24"/>
          <w:szCs w:val="24"/>
          <w:lang w:val="es-ES_tradnl" w:eastAsia="en-US"/>
        </w:rPr>
      </w:pPr>
      <w:r w:rsidRPr="00573641">
        <w:rPr>
          <w:rFonts w:ascii="Arial" w:hAnsi="Arial" w:cs="Arial"/>
          <w:color w:val="222222"/>
          <w:sz w:val="24"/>
          <w:szCs w:val="24"/>
          <w:lang w:val="es-CO" w:eastAsia="en-US"/>
        </w:rPr>
        <w:t>_______________________ identificado con la cédula de ciudadanía número _________ expedida en _________, en mi calidad de Representante Legal del CONSEJO COMUNITARIO DE _________________respetuosamente solicito se expida CERTIFICACION Y/O CONSTANCIA del ACTO ADMINISTRATIVO por medio del cual nuestra organización fue inscrita en la Base de Datos del Registro Único de Consejos Comunitarios y Organizaciones de Base de la Dirección de Comunidades Negras, Afrocolombianas, Raizales y Palenqueras del Ministerio del Interior.</w:t>
      </w:r>
    </w:p>
    <w:p w:rsidR="00C14046" w:rsidRPr="00573641" w:rsidRDefault="00C14046" w:rsidP="00C14046">
      <w:pPr>
        <w:spacing w:after="200"/>
        <w:jc w:val="both"/>
        <w:rPr>
          <w:rFonts w:ascii="Arial" w:hAnsi="Arial" w:cs="Arial"/>
          <w:color w:val="222222"/>
          <w:sz w:val="24"/>
          <w:szCs w:val="24"/>
          <w:lang w:val="es-ES_tradnl" w:eastAsia="en-US"/>
        </w:rPr>
      </w:pPr>
      <w:r w:rsidRPr="00573641">
        <w:rPr>
          <w:rFonts w:ascii="Arial" w:hAnsi="Arial" w:cs="Arial"/>
          <w:color w:val="222222"/>
          <w:sz w:val="24"/>
          <w:szCs w:val="24"/>
          <w:lang w:val="es-CO" w:eastAsia="en-US"/>
        </w:rPr>
        <w:t>Dirección de Notificación: _______________</w:t>
      </w:r>
    </w:p>
    <w:p w:rsidR="00FC4567" w:rsidRPr="00DB4DDD" w:rsidRDefault="00FC4567" w:rsidP="00FC4567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DB4DDD">
        <w:rPr>
          <w:rFonts w:ascii="Arial" w:hAnsi="Arial" w:cs="Arial"/>
          <w:color w:val="000000"/>
          <w:sz w:val="24"/>
          <w:szCs w:val="24"/>
          <w:lang w:val="es-CO"/>
        </w:rPr>
        <w:t xml:space="preserve">Recibiremos notificaciones en la dirección (municipio, vereda) __________________ en la </w:t>
      </w:r>
      <w:r w:rsidR="00CB13E4" w:rsidRPr="00DB4DDD">
        <w:rPr>
          <w:rFonts w:ascii="Arial" w:hAnsi="Arial" w:cs="Arial"/>
          <w:color w:val="000000"/>
          <w:sz w:val="24"/>
          <w:szCs w:val="24"/>
          <w:lang w:val="es-CO"/>
        </w:rPr>
        <w:t>ciudad _</w:t>
      </w:r>
      <w:r w:rsidRPr="00DB4DDD">
        <w:rPr>
          <w:rFonts w:ascii="Arial" w:hAnsi="Arial" w:cs="Arial"/>
          <w:color w:val="000000"/>
          <w:sz w:val="24"/>
          <w:szCs w:val="24"/>
          <w:lang w:val="es-CO"/>
        </w:rPr>
        <w:t>________________ Departamento de _________________.</w:t>
      </w:r>
    </w:p>
    <w:p w:rsidR="00FC4567" w:rsidRPr="00DB4DDD" w:rsidRDefault="00FC4567" w:rsidP="00FC4567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FC4567" w:rsidRPr="00DB4DDD" w:rsidRDefault="00FC4567" w:rsidP="00FC4567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DB4DDD">
        <w:rPr>
          <w:rFonts w:ascii="Arial" w:hAnsi="Arial" w:cs="Arial"/>
          <w:color w:val="000000"/>
          <w:sz w:val="24"/>
          <w:szCs w:val="24"/>
          <w:lang w:val="es-CO"/>
        </w:rPr>
        <w:t>Correo electrónico ___________________</w:t>
      </w:r>
    </w:p>
    <w:p w:rsidR="00FC4567" w:rsidRPr="00DB4DDD" w:rsidRDefault="00FC4567" w:rsidP="00FC4567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DB4DDD">
        <w:rPr>
          <w:rFonts w:ascii="Arial" w:hAnsi="Arial" w:cs="Arial"/>
          <w:color w:val="000000"/>
          <w:sz w:val="24"/>
          <w:szCs w:val="24"/>
          <w:lang w:val="es-CO"/>
        </w:rPr>
        <w:t>Teléfono ___________________________</w:t>
      </w:r>
    </w:p>
    <w:p w:rsidR="00FC4567" w:rsidRPr="00DB4DDD" w:rsidRDefault="00FC4567" w:rsidP="00FC4567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FC4567" w:rsidRPr="00DB4DDD" w:rsidRDefault="00FC4567" w:rsidP="00FC4567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DB4DDD">
        <w:rPr>
          <w:rFonts w:ascii="Arial" w:hAnsi="Arial" w:cs="Arial"/>
          <w:color w:val="000000"/>
          <w:sz w:val="24"/>
          <w:szCs w:val="24"/>
          <w:lang w:val="es-CO"/>
        </w:rPr>
        <w:t>Cordialmente,</w:t>
      </w:r>
    </w:p>
    <w:p w:rsidR="00FC4567" w:rsidRPr="00DB4DDD" w:rsidRDefault="00FC4567" w:rsidP="00FC4567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FC4567" w:rsidRPr="00DB4DDD" w:rsidRDefault="00FC4567" w:rsidP="00FC4567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DB4DDD">
        <w:rPr>
          <w:rFonts w:ascii="Arial" w:hAnsi="Arial" w:cs="Arial"/>
          <w:color w:val="000000"/>
          <w:sz w:val="24"/>
          <w:szCs w:val="24"/>
          <w:lang w:val="es-CO"/>
        </w:rPr>
        <w:t>Firma</w:t>
      </w:r>
    </w:p>
    <w:p w:rsidR="00FC4567" w:rsidRPr="00DB4DDD" w:rsidRDefault="00FC4567" w:rsidP="00FC4567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DB4DDD">
        <w:rPr>
          <w:rFonts w:ascii="Arial" w:hAnsi="Arial" w:cs="Arial"/>
          <w:color w:val="000000"/>
          <w:sz w:val="24"/>
          <w:szCs w:val="24"/>
          <w:lang w:val="es-CO"/>
        </w:rPr>
        <w:lastRenderedPageBreak/>
        <w:t>Nombre______________________________</w:t>
      </w:r>
    </w:p>
    <w:p w:rsidR="00FC4567" w:rsidRPr="00DB4DDD" w:rsidRDefault="00FC4567" w:rsidP="00FC4567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DB4DDD">
        <w:rPr>
          <w:rFonts w:ascii="Arial" w:hAnsi="Arial" w:cs="Arial"/>
          <w:color w:val="000000"/>
          <w:sz w:val="24"/>
          <w:szCs w:val="24"/>
          <w:lang w:val="es-CO"/>
        </w:rPr>
        <w:t>Cedula ______________________________</w:t>
      </w:r>
    </w:p>
    <w:p w:rsidR="0078415C" w:rsidRPr="00AB6634" w:rsidRDefault="0078415C" w:rsidP="00FC4567">
      <w:pPr>
        <w:rPr>
          <w:rFonts w:ascii="Arial" w:hAnsi="Arial" w:cs="Arial"/>
          <w:color w:val="FF0000"/>
          <w:sz w:val="24"/>
          <w:szCs w:val="24"/>
        </w:rPr>
      </w:pPr>
    </w:p>
    <w:sectPr w:rsidR="0078415C" w:rsidRPr="00AB6634" w:rsidSect="002C0E7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567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7AF3" w:rsidRDefault="00D67AF3">
      <w:r>
        <w:separator/>
      </w:r>
    </w:p>
  </w:endnote>
  <w:endnote w:type="continuationSeparator" w:id="0">
    <w:p w:rsidR="00D67AF3" w:rsidRDefault="00D6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1)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Md BT">
    <w:altName w:val="Lucida Sans Unicode"/>
    <w:panose1 w:val="020B0602020204020303"/>
    <w:charset w:val="00"/>
    <w:family w:val="swiss"/>
    <w:pitch w:val="variable"/>
    <w:sig w:usb0="80000867" w:usb1="1000204A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E7A" w:rsidRDefault="0039771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C0E7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0E7A" w:rsidRDefault="002C0E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382" w:rsidRDefault="00D21382" w:rsidP="00D21382">
    <w:pPr>
      <w:pStyle w:val="Encabezado"/>
      <w:rPr>
        <w:rStyle w:val="Hipervnculo1"/>
        <w:rFonts w:cs="Arial"/>
        <w:sz w:val="16"/>
        <w:szCs w:val="18"/>
      </w:rPr>
    </w:pPr>
    <w:r>
      <w:rPr>
        <w:rFonts w:ascii="Arial" w:hAnsi="Arial" w:cs="Arial"/>
        <w:bCs/>
        <w:color w:val="222222"/>
        <w:sz w:val="16"/>
        <w:szCs w:val="18"/>
        <w:bdr w:val="none" w:sz="0" w:space="0" w:color="auto" w:frame="1"/>
      </w:rPr>
      <w:t>Sede correspondencia Edificio Camargo.</w:t>
    </w:r>
    <w:r>
      <w:rPr>
        <w:rFonts w:ascii="Arial" w:hAnsi="Arial" w:cs="Arial"/>
        <w:color w:val="222222"/>
        <w:sz w:val="16"/>
      </w:rPr>
      <w:t> </w:t>
    </w:r>
    <w:r>
      <w:rPr>
        <w:rFonts w:ascii="Arial" w:hAnsi="Arial" w:cs="Arial"/>
        <w:color w:val="222222"/>
        <w:sz w:val="16"/>
        <w:szCs w:val="18"/>
        <w:bdr w:val="none" w:sz="0" w:space="0" w:color="auto" w:frame="1"/>
      </w:rPr>
      <w:t xml:space="preserve">Calle 12B No. 8– 38 </w:t>
    </w:r>
    <w:r w:rsidRPr="00C75D82">
      <w:rPr>
        <w:rFonts w:ascii="Arial" w:hAnsi="Arial" w:cs="Arial"/>
        <w:color w:val="222222"/>
        <w:sz w:val="16"/>
        <w:szCs w:val="16"/>
        <w:bdr w:val="none" w:sz="0" w:space="0" w:color="auto" w:frame="1"/>
      </w:rPr>
      <w:t xml:space="preserve">Código Postal </w:t>
    </w:r>
    <w:r w:rsidRPr="00C75D82">
      <w:rPr>
        <w:rStyle w:val="apple-converted-space"/>
        <w:rFonts w:ascii="Arial" w:hAnsi="Arial" w:cs="Arial"/>
        <w:color w:val="222222"/>
        <w:sz w:val="16"/>
        <w:szCs w:val="16"/>
        <w:shd w:val="clear" w:color="auto" w:fill="FFFFFF"/>
      </w:rPr>
      <w:t>111711162</w:t>
    </w:r>
    <w:r>
      <w:rPr>
        <w:rFonts w:ascii="Futura Md BT" w:hAnsi="Futura Md BT"/>
        <w:color w:val="63002D"/>
        <w:sz w:val="16"/>
        <w:szCs w:val="16"/>
        <w:lang w:eastAsia="es-CO"/>
      </w:rPr>
      <w:br/>
    </w:r>
    <w:r w:rsidR="0041421E">
      <w:rPr>
        <w:rFonts w:ascii="Arial" w:hAnsi="Arial" w:cs="Arial"/>
        <w:sz w:val="16"/>
        <w:szCs w:val="18"/>
      </w:rPr>
      <w:t>PBX:</w:t>
    </w:r>
    <w:r>
      <w:rPr>
        <w:rFonts w:ascii="Arial" w:hAnsi="Arial" w:cs="Arial"/>
        <w:sz w:val="16"/>
        <w:szCs w:val="18"/>
      </w:rPr>
      <w:t xml:space="preserve"> 2427400 – Sitio web   </w:t>
    </w:r>
    <w:hyperlink r:id="rId1" w:history="1">
      <w:r>
        <w:rPr>
          <w:rStyle w:val="Hipervnculo"/>
          <w:rFonts w:ascii="Arial" w:hAnsi="Arial" w:cs="Arial"/>
          <w:sz w:val="16"/>
          <w:szCs w:val="18"/>
        </w:rPr>
        <w:t>www.mininterior.gov.co</w:t>
      </w:r>
    </w:hyperlink>
  </w:p>
  <w:p w:rsidR="00D21382" w:rsidRPr="00D4268E" w:rsidRDefault="00D21382" w:rsidP="00D21382">
    <w:r>
      <w:rPr>
        <w:rFonts w:ascii="Arial" w:hAnsi="Arial" w:cs="Arial"/>
        <w:sz w:val="16"/>
        <w:szCs w:val="18"/>
      </w:rPr>
      <w:t xml:space="preserve">Servicio al Ciudadano  </w:t>
    </w:r>
    <w:hyperlink r:id="rId2" w:history="1">
      <w:r>
        <w:rPr>
          <w:rStyle w:val="Hipervnculo"/>
          <w:rFonts w:ascii="Arial" w:hAnsi="Arial" w:cs="Arial"/>
          <w:sz w:val="16"/>
          <w:szCs w:val="18"/>
        </w:rPr>
        <w:t>servicioalciudadano@mininterior.gov.co</w:t>
      </w:r>
    </w:hyperlink>
    <w:r>
      <w:rPr>
        <w:rFonts w:ascii="Arial" w:hAnsi="Arial" w:cs="Arial"/>
        <w:sz w:val="16"/>
        <w:szCs w:val="18"/>
      </w:rPr>
      <w:t xml:space="preserve">  - Línea gratuita 018000910403</w:t>
    </w:r>
    <w:r>
      <w:rPr>
        <w:rFonts w:ascii="Arial" w:hAnsi="Arial" w:cs="Arial"/>
        <w:sz w:val="16"/>
        <w:szCs w:val="18"/>
      </w:rPr>
      <w:br/>
    </w:r>
    <w:r>
      <w:rPr>
        <w:rFonts w:ascii="Futura Md BT" w:hAnsi="Futura Md BT"/>
        <w:color w:val="63002D"/>
        <w:sz w:val="16"/>
        <w:szCs w:val="16"/>
        <w:lang w:eastAsia="es-CO"/>
      </w:rPr>
      <w:t>Bogotá, D.C. - Colombia - Sur América</w:t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Style w:val="Nmerodepgina"/>
        <w:rFonts w:ascii="Arial" w:hAnsi="Arial" w:cs="Arial"/>
        <w:sz w:val="18"/>
        <w:szCs w:val="18"/>
      </w:rPr>
      <w:tab/>
    </w:r>
    <w:r>
      <w:rPr>
        <w:rStyle w:val="Nmerodepgina"/>
        <w:rFonts w:ascii="Arial" w:hAnsi="Arial" w:cs="Arial"/>
        <w:sz w:val="18"/>
        <w:szCs w:val="18"/>
      </w:rPr>
      <w:tab/>
    </w:r>
    <w:r>
      <w:rPr>
        <w:rStyle w:val="Nmerodepgina"/>
        <w:rFonts w:ascii="Arial" w:hAnsi="Arial" w:cs="Arial"/>
        <w:sz w:val="18"/>
        <w:szCs w:val="18"/>
      </w:rPr>
      <w:tab/>
    </w:r>
    <w:r>
      <w:rPr>
        <w:rStyle w:val="Nmerodepgina"/>
        <w:rFonts w:ascii="Arial" w:hAnsi="Arial"/>
        <w:snapToGrid w:val="0"/>
        <w:sz w:val="16"/>
      </w:rPr>
      <w:t xml:space="preserve">Página </w:t>
    </w:r>
    <w:r>
      <w:rPr>
        <w:rStyle w:val="Nmerodepgina"/>
        <w:rFonts w:ascii="Arial" w:hAnsi="Arial"/>
        <w:snapToGrid w:val="0"/>
        <w:sz w:val="16"/>
      </w:rPr>
      <w:fldChar w:fldCharType="begin"/>
    </w:r>
    <w:r>
      <w:rPr>
        <w:rStyle w:val="Nmerodepgina"/>
        <w:rFonts w:ascii="Arial" w:hAnsi="Arial"/>
        <w:snapToGrid w:val="0"/>
        <w:sz w:val="16"/>
      </w:rPr>
      <w:instrText xml:space="preserve"> PAGE </w:instrText>
    </w:r>
    <w:r>
      <w:rPr>
        <w:rStyle w:val="Nmerodepgina"/>
        <w:rFonts w:ascii="Arial" w:hAnsi="Arial"/>
        <w:snapToGrid w:val="0"/>
        <w:sz w:val="16"/>
      </w:rPr>
      <w:fldChar w:fldCharType="separate"/>
    </w:r>
    <w:r w:rsidR="0041421E">
      <w:rPr>
        <w:rStyle w:val="Nmerodepgina"/>
        <w:rFonts w:ascii="Arial" w:hAnsi="Arial"/>
        <w:noProof/>
        <w:snapToGrid w:val="0"/>
        <w:sz w:val="16"/>
      </w:rPr>
      <w:t>1</w:t>
    </w:r>
    <w:r>
      <w:rPr>
        <w:rStyle w:val="Nmerodepgina"/>
        <w:rFonts w:ascii="Arial" w:hAnsi="Arial"/>
        <w:snapToGrid w:val="0"/>
        <w:sz w:val="16"/>
      </w:rPr>
      <w:fldChar w:fldCharType="end"/>
    </w:r>
    <w:r>
      <w:rPr>
        <w:rStyle w:val="Nmerodepgina"/>
        <w:rFonts w:ascii="Arial" w:hAnsi="Arial"/>
        <w:snapToGrid w:val="0"/>
        <w:sz w:val="16"/>
      </w:rPr>
      <w:t xml:space="preserve"> de </w:t>
    </w:r>
    <w:r>
      <w:rPr>
        <w:rStyle w:val="Nmerodepgina"/>
        <w:rFonts w:ascii="Arial" w:hAnsi="Arial"/>
        <w:snapToGrid w:val="0"/>
        <w:sz w:val="16"/>
      </w:rPr>
      <w:fldChar w:fldCharType="begin"/>
    </w:r>
    <w:r>
      <w:rPr>
        <w:rStyle w:val="Nmerodepgina"/>
        <w:rFonts w:ascii="Arial" w:hAnsi="Arial"/>
        <w:snapToGrid w:val="0"/>
        <w:sz w:val="16"/>
      </w:rPr>
      <w:instrText xml:space="preserve"> NUMPAGES </w:instrText>
    </w:r>
    <w:r>
      <w:rPr>
        <w:rStyle w:val="Nmerodepgina"/>
        <w:rFonts w:ascii="Arial" w:hAnsi="Arial"/>
        <w:snapToGrid w:val="0"/>
        <w:sz w:val="16"/>
      </w:rPr>
      <w:fldChar w:fldCharType="separate"/>
    </w:r>
    <w:r w:rsidR="0041421E">
      <w:rPr>
        <w:rStyle w:val="Nmerodepgina"/>
        <w:rFonts w:ascii="Arial" w:hAnsi="Arial"/>
        <w:noProof/>
        <w:snapToGrid w:val="0"/>
        <w:sz w:val="16"/>
      </w:rPr>
      <w:t>1</w:t>
    </w:r>
    <w:r>
      <w:rPr>
        <w:rStyle w:val="Nmerodepgina"/>
        <w:rFonts w:ascii="Arial" w:hAnsi="Arial"/>
        <w:snapToGrid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E7A" w:rsidRDefault="002C0E7A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7AF3" w:rsidRDefault="00D67AF3">
      <w:r>
        <w:separator/>
      </w:r>
    </w:p>
  </w:footnote>
  <w:footnote w:type="continuationSeparator" w:id="0">
    <w:p w:rsidR="00D67AF3" w:rsidRDefault="00D67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718" w:type="pct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83"/>
      <w:gridCol w:w="1730"/>
      <w:gridCol w:w="3580"/>
      <w:gridCol w:w="1524"/>
      <w:gridCol w:w="1778"/>
    </w:tblGrid>
    <w:tr w:rsidR="00A629A8" w:rsidRPr="006545B6" w:rsidTr="00A629A8">
      <w:trPr>
        <w:cantSplit/>
        <w:trHeight w:val="410"/>
      </w:trPr>
      <w:tc>
        <w:tcPr>
          <w:tcW w:w="2854" w:type="dxa"/>
          <w:vMerge w:val="restart"/>
          <w:vAlign w:val="center"/>
        </w:tcPr>
        <w:p w:rsidR="00A629A8" w:rsidRPr="006545B6" w:rsidRDefault="00A629A8" w:rsidP="00A629A8">
          <w:pPr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57785</wp:posOffset>
                    </wp:positionH>
                    <wp:positionV relativeFrom="paragraph">
                      <wp:posOffset>147955</wp:posOffset>
                    </wp:positionV>
                    <wp:extent cx="1507490" cy="476250"/>
                    <wp:effectExtent l="0" t="0" r="0" b="0"/>
                    <wp:wrapNone/>
                    <wp:docPr id="2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07490" cy="476250"/>
                              <a:chOff x="0" y="0"/>
                              <a:chExt cx="2554031" cy="870856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2 Image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959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2224" cy="870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5" name="CuadroTexto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867" y="2920"/>
                                <a:ext cx="1655164" cy="8650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29A8" w:rsidRPr="00567E1A" w:rsidRDefault="00A629A8" w:rsidP="00A629A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 xml:space="preserve">MINISTERIO </w:t>
                                  </w:r>
                                </w:p>
                                <w:p w:rsidR="00A629A8" w:rsidRPr="00567E1A" w:rsidRDefault="00A629A8" w:rsidP="00A629A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>DEL INTERIOR</w:t>
                                  </w:r>
                                </w:p>
                              </w:txbxContent>
                            </wps:txbx>
                            <wps:bodyPr rot="0" vert="horz" wrap="square" lIns="108000" tIns="14400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2" o:spid="_x0000_s1026" style="position:absolute;left:0;text-align:left;margin-left:4.55pt;margin-top:11.65pt;width:118.7pt;height:37.5pt;z-index:251661312" coordsize="25540,8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2 Imagen" o:spid="_x0000_s1027" type="#_x0000_t75" style="position:absolute;width:9122;height:8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">
                      <v:imagedata r:id="rId2" o:title="" cropright="52160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3" o:spid="_x0000_s1028" type="#_x0000_t202" style="position:absolute;left:8988;top:29;width:16552;height:8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" fillcolor="#69f" stroked="f">
                      <v:textbox inset="3mm,4mm">
                        <w:txbxContent>
                          <w:p w:rsidR="00A629A8" w:rsidRPr="00567E1A" w:rsidRDefault="00A629A8" w:rsidP="00A629A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:rsidR="00A629A8" w:rsidRPr="00567E1A" w:rsidRDefault="00A629A8" w:rsidP="00A629A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1745" w:type="dxa"/>
          <w:shd w:val="clear" w:color="auto" w:fill="FFFFFF"/>
          <w:vAlign w:val="center"/>
        </w:tcPr>
        <w:p w:rsidR="00A629A8" w:rsidRPr="002320A9" w:rsidRDefault="00A629A8" w:rsidP="00A629A8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PROCESO</w:t>
          </w:r>
        </w:p>
      </w:tc>
      <w:tc>
        <w:tcPr>
          <w:tcW w:w="3630" w:type="dxa"/>
          <w:shd w:val="clear" w:color="auto" w:fill="FFFFFF"/>
          <w:vAlign w:val="center"/>
        </w:tcPr>
        <w:p w:rsidR="00A629A8" w:rsidRPr="00A131B4" w:rsidRDefault="00A629A8" w:rsidP="00A629A8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 w:themeColor="background1" w:themeShade="80"/>
            </w:rPr>
          </w:pPr>
          <w:r w:rsidRPr="008365F2">
            <w:rPr>
              <w:rFonts w:ascii="Arial" w:hAnsi="Arial" w:cs="Arial"/>
              <w:b/>
              <w:color w:val="000000" w:themeColor="text1"/>
            </w:rPr>
            <w:t>GESTION PARA LA PROTECCION DE LOS DERECHOS</w:t>
          </w:r>
        </w:p>
      </w:tc>
      <w:tc>
        <w:tcPr>
          <w:tcW w:w="1535" w:type="dxa"/>
          <w:shd w:val="clear" w:color="auto" w:fill="FFFFFF"/>
          <w:vAlign w:val="center"/>
        </w:tcPr>
        <w:p w:rsidR="00A629A8" w:rsidRPr="002320A9" w:rsidRDefault="00A629A8" w:rsidP="00A629A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VERSIÓN</w:t>
          </w:r>
        </w:p>
      </w:tc>
      <w:tc>
        <w:tcPr>
          <w:tcW w:w="1802" w:type="dxa"/>
          <w:shd w:val="clear" w:color="auto" w:fill="FFFFFF"/>
          <w:vAlign w:val="center"/>
        </w:tcPr>
        <w:p w:rsidR="00A629A8" w:rsidRPr="002320A9" w:rsidRDefault="001E1C2B" w:rsidP="00A629A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 02</w:t>
          </w:r>
        </w:p>
      </w:tc>
    </w:tr>
    <w:tr w:rsidR="00A629A8" w:rsidRPr="006545B6" w:rsidTr="00A629A8">
      <w:trPr>
        <w:cantSplit/>
        <w:trHeight w:val="92"/>
      </w:trPr>
      <w:tc>
        <w:tcPr>
          <w:tcW w:w="2854" w:type="dxa"/>
          <w:vMerge/>
        </w:tcPr>
        <w:p w:rsidR="00A629A8" w:rsidRPr="006545B6" w:rsidRDefault="00A629A8" w:rsidP="00A629A8">
          <w:pPr>
            <w:jc w:val="both"/>
          </w:pPr>
        </w:p>
      </w:tc>
      <w:tc>
        <w:tcPr>
          <w:tcW w:w="1745" w:type="dxa"/>
          <w:vMerge w:val="restart"/>
          <w:shd w:val="clear" w:color="auto" w:fill="FFFFFF"/>
          <w:vAlign w:val="center"/>
        </w:tcPr>
        <w:p w:rsidR="00A629A8" w:rsidRPr="002320A9" w:rsidRDefault="00A629A8" w:rsidP="00A629A8">
          <w:pPr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FORMATO</w:t>
          </w:r>
        </w:p>
      </w:tc>
      <w:tc>
        <w:tcPr>
          <w:tcW w:w="3630" w:type="dxa"/>
          <w:vMerge w:val="restart"/>
          <w:shd w:val="clear" w:color="auto" w:fill="FFFFFF"/>
          <w:vAlign w:val="center"/>
        </w:tcPr>
        <w:p w:rsidR="00A629A8" w:rsidRPr="000F000E" w:rsidRDefault="00A629A8" w:rsidP="00A629A8">
          <w:pPr>
            <w:tabs>
              <w:tab w:val="left" w:pos="6237"/>
            </w:tabs>
            <w:spacing w:line="0" w:lineRule="atLeast"/>
            <w:jc w:val="center"/>
            <w:rPr>
              <w:rFonts w:ascii="Arial" w:hAnsi="Arial" w:cs="Arial"/>
              <w:b/>
              <w:color w:val="000000"/>
              <w:lang w:val="es-CO"/>
            </w:rPr>
          </w:pPr>
          <w:r w:rsidRPr="000F000E">
            <w:rPr>
              <w:rFonts w:ascii="Arial" w:hAnsi="Arial" w:cs="Arial"/>
              <w:b/>
            </w:rPr>
            <w:t>SOLICITUD EXPEDICIÓN DE CERTIFICACIÓN DE</w:t>
          </w:r>
          <w:r w:rsidRPr="000F000E">
            <w:rPr>
              <w:rFonts w:ascii="Arial" w:hAnsi="Arial" w:cs="Arial"/>
              <w:b/>
              <w:color w:val="000000"/>
              <w:lang w:val="es-CO"/>
            </w:rPr>
            <w:t xml:space="preserve"> INSCRIPCION DE CONSEJOS COMUNITARIOS DE COMUNIDADES NEGRAS</w:t>
          </w:r>
        </w:p>
        <w:p w:rsidR="00A629A8" w:rsidRPr="00375FF4" w:rsidRDefault="00A629A8" w:rsidP="00A629A8">
          <w:pPr>
            <w:jc w:val="center"/>
            <w:rPr>
              <w:rFonts w:ascii="Arial" w:hAnsi="Arial" w:cs="Arial"/>
              <w:b/>
              <w:sz w:val="22"/>
              <w:szCs w:val="22"/>
              <w:lang w:val="es-CO"/>
            </w:rPr>
          </w:pPr>
        </w:p>
        <w:p w:rsidR="00A629A8" w:rsidRPr="00F33D72" w:rsidRDefault="00A629A8" w:rsidP="00A629A8">
          <w:pPr>
            <w:jc w:val="center"/>
            <w:rPr>
              <w:rFonts w:ascii="Arial" w:hAnsi="Arial" w:cs="Arial"/>
              <w:b/>
              <w:color w:val="808080"/>
            </w:rPr>
          </w:pPr>
        </w:p>
      </w:tc>
      <w:tc>
        <w:tcPr>
          <w:tcW w:w="1535" w:type="dxa"/>
          <w:shd w:val="clear" w:color="auto" w:fill="FFFFFF"/>
          <w:vAlign w:val="center"/>
        </w:tcPr>
        <w:p w:rsidR="00A629A8" w:rsidRPr="002320A9" w:rsidRDefault="00A629A8" w:rsidP="00A629A8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2320A9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802" w:type="dxa"/>
          <w:shd w:val="clear" w:color="auto" w:fill="FFFFFF"/>
          <w:vAlign w:val="center"/>
        </w:tcPr>
        <w:p w:rsidR="00A629A8" w:rsidRPr="002320A9" w:rsidRDefault="00A629A8" w:rsidP="00A629A8">
          <w:pPr>
            <w:jc w:val="center"/>
            <w:rPr>
              <w:rFonts w:ascii="Arial" w:hAnsi="Arial" w:cs="Arial"/>
            </w:rPr>
          </w:pP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2320A9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A629A8" w:rsidRPr="006545B6" w:rsidTr="00A629A8">
      <w:trPr>
        <w:cantSplit/>
        <w:trHeight w:val="409"/>
      </w:trPr>
      <w:tc>
        <w:tcPr>
          <w:tcW w:w="2854" w:type="dxa"/>
          <w:vMerge/>
        </w:tcPr>
        <w:p w:rsidR="00A629A8" w:rsidRPr="006545B6" w:rsidRDefault="00A629A8" w:rsidP="00A629A8">
          <w:pPr>
            <w:jc w:val="both"/>
          </w:pPr>
        </w:p>
      </w:tc>
      <w:tc>
        <w:tcPr>
          <w:tcW w:w="1745" w:type="dxa"/>
          <w:vMerge/>
          <w:shd w:val="clear" w:color="auto" w:fill="FFFFFF"/>
        </w:tcPr>
        <w:p w:rsidR="00A629A8" w:rsidRPr="002320A9" w:rsidRDefault="00A629A8" w:rsidP="00A629A8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630" w:type="dxa"/>
          <w:vMerge/>
          <w:shd w:val="clear" w:color="auto" w:fill="FFFFFF"/>
        </w:tcPr>
        <w:p w:rsidR="00A629A8" w:rsidRPr="002320A9" w:rsidRDefault="00A629A8" w:rsidP="00A629A8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535" w:type="dxa"/>
          <w:shd w:val="clear" w:color="auto" w:fill="FFFFFF"/>
          <w:vAlign w:val="center"/>
        </w:tcPr>
        <w:p w:rsidR="00A629A8" w:rsidRPr="002320A9" w:rsidRDefault="00A629A8" w:rsidP="00A629A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FECHA DE VIGENCIA</w:t>
          </w:r>
        </w:p>
      </w:tc>
      <w:tc>
        <w:tcPr>
          <w:tcW w:w="1802" w:type="dxa"/>
          <w:shd w:val="clear" w:color="auto" w:fill="FFFFFF"/>
          <w:vAlign w:val="center"/>
        </w:tcPr>
        <w:p w:rsidR="00A629A8" w:rsidRPr="002320A9" w:rsidRDefault="005D3051" w:rsidP="00A629A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23</w:t>
          </w:r>
          <w:r w:rsidR="001E1C2B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11</w:t>
          </w:r>
          <w:r w:rsidR="001E1C2B">
            <w:rPr>
              <w:rFonts w:ascii="Arial" w:hAnsi="Arial" w:cs="Arial"/>
              <w:b/>
            </w:rPr>
            <w:t>-2020</w:t>
          </w:r>
        </w:p>
      </w:tc>
    </w:tr>
    <w:tr w:rsidR="00A629A8" w:rsidRPr="006545B6" w:rsidTr="00A629A8">
      <w:trPr>
        <w:cantSplit/>
        <w:trHeight w:val="70"/>
      </w:trPr>
      <w:tc>
        <w:tcPr>
          <w:tcW w:w="11566" w:type="dxa"/>
          <w:gridSpan w:val="5"/>
          <w:shd w:val="clear" w:color="auto" w:fill="00B0F0"/>
          <w:vAlign w:val="center"/>
        </w:tcPr>
        <w:p w:rsidR="00A629A8" w:rsidRPr="00EC6BCB" w:rsidRDefault="00A629A8" w:rsidP="00A629A8">
          <w:pPr>
            <w:pStyle w:val="Encabezado"/>
            <w:jc w:val="center"/>
            <w:rPr>
              <w:rFonts w:ascii="Arial" w:hAnsi="Arial" w:cs="Arial"/>
              <w:b/>
              <w:color w:val="FFFFFF"/>
              <w:sz w:val="14"/>
            </w:rPr>
          </w:pPr>
        </w:p>
      </w:tc>
    </w:tr>
  </w:tbl>
  <w:p w:rsidR="0086588C" w:rsidRDefault="0086588C" w:rsidP="00990B4F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  <w:p w:rsidR="00CB13E4" w:rsidRDefault="00CB13E4" w:rsidP="00CB13E4">
    <w:pPr>
      <w:pStyle w:val="Encabezado"/>
      <w:jc w:val="center"/>
      <w:rPr>
        <w:rFonts w:ascii="Arial Narrow" w:hAnsi="Arial Narrow"/>
        <w:b/>
        <w:noProof/>
        <w:lang w:val="es-CO" w:eastAsia="es-CO"/>
      </w:rPr>
    </w:pPr>
  </w:p>
  <w:p w:rsidR="00CB13E4" w:rsidRDefault="00CB13E4" w:rsidP="00990B4F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  <w:p w:rsidR="00CB13E4" w:rsidRDefault="00CB13E4" w:rsidP="00990B4F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2C0E7A">
      <w:trPr>
        <w:cantSplit/>
        <w:trHeight w:val="705"/>
      </w:trPr>
      <w:tc>
        <w:tcPr>
          <w:tcW w:w="1701" w:type="dxa"/>
          <w:vMerge w:val="restart"/>
          <w:vAlign w:val="center"/>
        </w:tcPr>
        <w:p w:rsidR="002C0E7A" w:rsidRDefault="00DB154E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:rsidR="002C0E7A" w:rsidRDefault="002C0E7A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:rsidR="002C0E7A" w:rsidRDefault="002C0E7A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2C0E7A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:rsidR="002C0E7A" w:rsidRDefault="002C0E7A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2C0E7A">
      <w:trPr>
        <w:cantSplit/>
        <w:trHeight w:val="114"/>
      </w:trPr>
      <w:tc>
        <w:tcPr>
          <w:tcW w:w="1701" w:type="dxa"/>
          <w:vAlign w:val="center"/>
        </w:tcPr>
        <w:p w:rsidR="002C0E7A" w:rsidRDefault="002C0E7A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:rsidR="002C0E7A" w:rsidRDefault="002C0E7A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:rsidR="002C0E7A" w:rsidRDefault="002C0E7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29F1B3A"/>
    <w:multiLevelType w:val="hybridMultilevel"/>
    <w:tmpl w:val="8938B7AC"/>
    <w:lvl w:ilvl="0" w:tplc="A1DCE8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3902EF"/>
    <w:multiLevelType w:val="hybridMultilevel"/>
    <w:tmpl w:val="9726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50"/>
    <w:rsid w:val="0000353B"/>
    <w:rsid w:val="0001376B"/>
    <w:rsid w:val="00014CDF"/>
    <w:rsid w:val="0001761C"/>
    <w:rsid w:val="00041A48"/>
    <w:rsid w:val="00066C2A"/>
    <w:rsid w:val="000F000E"/>
    <w:rsid w:val="00173A48"/>
    <w:rsid w:val="00184F09"/>
    <w:rsid w:val="001864F2"/>
    <w:rsid w:val="001E1C2B"/>
    <w:rsid w:val="0022560D"/>
    <w:rsid w:val="002C0E7A"/>
    <w:rsid w:val="002F75C1"/>
    <w:rsid w:val="00301650"/>
    <w:rsid w:val="00302B4F"/>
    <w:rsid w:val="00317721"/>
    <w:rsid w:val="00343F24"/>
    <w:rsid w:val="003476D8"/>
    <w:rsid w:val="00375FF4"/>
    <w:rsid w:val="0037759E"/>
    <w:rsid w:val="00397713"/>
    <w:rsid w:val="003A56F2"/>
    <w:rsid w:val="003D0A0C"/>
    <w:rsid w:val="003E144B"/>
    <w:rsid w:val="003F33AE"/>
    <w:rsid w:val="0041421E"/>
    <w:rsid w:val="00487B85"/>
    <w:rsid w:val="004A7970"/>
    <w:rsid w:val="004F6EBF"/>
    <w:rsid w:val="00523A73"/>
    <w:rsid w:val="00575286"/>
    <w:rsid w:val="005C3E04"/>
    <w:rsid w:val="005C52C2"/>
    <w:rsid w:val="005D3051"/>
    <w:rsid w:val="005E6CFF"/>
    <w:rsid w:val="005F579D"/>
    <w:rsid w:val="0064045E"/>
    <w:rsid w:val="006461DD"/>
    <w:rsid w:val="006674C8"/>
    <w:rsid w:val="00671095"/>
    <w:rsid w:val="00692C29"/>
    <w:rsid w:val="006B2859"/>
    <w:rsid w:val="006D7B15"/>
    <w:rsid w:val="0074438E"/>
    <w:rsid w:val="00777E19"/>
    <w:rsid w:val="0078415C"/>
    <w:rsid w:val="007D066E"/>
    <w:rsid w:val="007E3C24"/>
    <w:rsid w:val="00812252"/>
    <w:rsid w:val="008321B2"/>
    <w:rsid w:val="00836E36"/>
    <w:rsid w:val="00862F78"/>
    <w:rsid w:val="0086588C"/>
    <w:rsid w:val="0089741B"/>
    <w:rsid w:val="008B5FA2"/>
    <w:rsid w:val="008D5894"/>
    <w:rsid w:val="008F6315"/>
    <w:rsid w:val="009059AF"/>
    <w:rsid w:val="009479C1"/>
    <w:rsid w:val="0095431B"/>
    <w:rsid w:val="00981F41"/>
    <w:rsid w:val="00990B4F"/>
    <w:rsid w:val="00994A17"/>
    <w:rsid w:val="009C21E8"/>
    <w:rsid w:val="009D7C19"/>
    <w:rsid w:val="009E55A9"/>
    <w:rsid w:val="00A00C39"/>
    <w:rsid w:val="00A42088"/>
    <w:rsid w:val="00A53C9E"/>
    <w:rsid w:val="00A629A8"/>
    <w:rsid w:val="00AB2824"/>
    <w:rsid w:val="00AB3120"/>
    <w:rsid w:val="00AB6634"/>
    <w:rsid w:val="00AF4BDC"/>
    <w:rsid w:val="00AF55CD"/>
    <w:rsid w:val="00B47102"/>
    <w:rsid w:val="00BA6DB4"/>
    <w:rsid w:val="00BC6F03"/>
    <w:rsid w:val="00BD562A"/>
    <w:rsid w:val="00C13E2D"/>
    <w:rsid w:val="00C14046"/>
    <w:rsid w:val="00CB13E4"/>
    <w:rsid w:val="00CB35B0"/>
    <w:rsid w:val="00CC7436"/>
    <w:rsid w:val="00CD654F"/>
    <w:rsid w:val="00CE1C70"/>
    <w:rsid w:val="00D13FA9"/>
    <w:rsid w:val="00D21382"/>
    <w:rsid w:val="00D361D7"/>
    <w:rsid w:val="00D411CC"/>
    <w:rsid w:val="00D67AF3"/>
    <w:rsid w:val="00DB154E"/>
    <w:rsid w:val="00DB4DDD"/>
    <w:rsid w:val="00E16A6D"/>
    <w:rsid w:val="00E31052"/>
    <w:rsid w:val="00E64877"/>
    <w:rsid w:val="00E72AC8"/>
    <w:rsid w:val="00E75C7A"/>
    <w:rsid w:val="00EA3400"/>
    <w:rsid w:val="00EC7C3D"/>
    <w:rsid w:val="00F0727E"/>
    <w:rsid w:val="00F45D60"/>
    <w:rsid w:val="00FA132E"/>
    <w:rsid w:val="00FA75D7"/>
    <w:rsid w:val="00FA7794"/>
    <w:rsid w:val="00FC4567"/>
    <w:rsid w:val="00FD07D3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3EA1FEB"/>
  <w15:docId w15:val="{2877068E-1EB3-4AF1-8E4A-05E765E5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088"/>
    <w:rPr>
      <w:lang w:val="es-ES" w:eastAsia="es-ES"/>
    </w:rPr>
  </w:style>
  <w:style w:type="paragraph" w:styleId="Ttulo1">
    <w:name w:val="heading 1"/>
    <w:basedOn w:val="Normal"/>
    <w:next w:val="Normal"/>
    <w:qFormat/>
    <w:rsid w:val="00A42088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A42088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A42088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A42088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A42088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A42088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A42088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A42088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A42088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rsid w:val="00A420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4208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42088"/>
  </w:style>
  <w:style w:type="paragraph" w:styleId="Textoindependiente2">
    <w:name w:val="Body Text 2"/>
    <w:basedOn w:val="Normal"/>
    <w:semiHidden/>
    <w:rsid w:val="00A42088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rsid w:val="00A42088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semiHidden/>
    <w:rsid w:val="00A42088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A42088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sid w:val="00A42088"/>
    <w:rPr>
      <w:rFonts w:ascii="CG Times (W1)" w:hAnsi="CG Times (W1)"/>
      <w:color w:val="000000"/>
      <w:sz w:val="24"/>
      <w:lang w:eastAsia="es-ES"/>
    </w:rPr>
  </w:style>
  <w:style w:type="paragraph" w:styleId="Textonotaalfinal">
    <w:name w:val="endnote text"/>
    <w:basedOn w:val="Normal"/>
    <w:semiHidden/>
    <w:rsid w:val="00A42088"/>
  </w:style>
  <w:style w:type="character" w:styleId="Refdenotaalfinal">
    <w:name w:val="endnote reference"/>
    <w:basedOn w:val="Fuentedeprrafopredeter"/>
    <w:semiHidden/>
    <w:rsid w:val="00A42088"/>
    <w:rPr>
      <w:vertAlign w:val="superscript"/>
    </w:rPr>
  </w:style>
  <w:style w:type="paragraph" w:styleId="Textonotapie">
    <w:name w:val="footnote text"/>
    <w:basedOn w:val="Normal"/>
    <w:semiHidden/>
    <w:rsid w:val="00A42088"/>
  </w:style>
  <w:style w:type="character" w:styleId="Refdenotaalpie">
    <w:name w:val="footnote reference"/>
    <w:basedOn w:val="Fuentedeprrafopredeter"/>
    <w:semiHidden/>
    <w:rsid w:val="00A42088"/>
    <w:rPr>
      <w:vertAlign w:val="superscript"/>
    </w:rPr>
  </w:style>
  <w:style w:type="character" w:styleId="Hipervnculo">
    <w:name w:val="Hyperlink"/>
    <w:basedOn w:val="Fuentedeprrafopredeter"/>
    <w:rsid w:val="002C0E7A"/>
    <w:rPr>
      <w:color w:val="0000FF"/>
      <w:u w:val="single"/>
    </w:rPr>
  </w:style>
  <w:style w:type="paragraph" w:styleId="Sangradetextonormal">
    <w:name w:val="Body Text Indent"/>
    <w:basedOn w:val="Normal"/>
    <w:semiHidden/>
    <w:rsid w:val="00A42088"/>
    <w:pPr>
      <w:spacing w:after="120"/>
      <w:ind w:left="360"/>
    </w:pPr>
  </w:style>
  <w:style w:type="paragraph" w:styleId="Ttulo">
    <w:name w:val="Title"/>
    <w:basedOn w:val="Normal"/>
    <w:qFormat/>
    <w:rsid w:val="00A42088"/>
    <w:pPr>
      <w:jc w:val="center"/>
    </w:pPr>
    <w:rPr>
      <w:rFonts w:ascii="Arial" w:hAnsi="Arial"/>
      <w:b/>
      <w:sz w:val="24"/>
      <w:lang w:val="es-MX" w:eastAsia="en-US"/>
    </w:rPr>
  </w:style>
  <w:style w:type="paragraph" w:styleId="Prrafodelista">
    <w:name w:val="List Paragraph"/>
    <w:basedOn w:val="Normal"/>
    <w:uiPriority w:val="34"/>
    <w:qFormat/>
    <w:rsid w:val="00AB6634"/>
    <w:pPr>
      <w:ind w:left="720"/>
      <w:contextualSpacing/>
    </w:pPr>
    <w:rPr>
      <w:rFonts w:eastAsia="Calibri"/>
    </w:r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86588C"/>
    <w:rPr>
      <w:lang w:val="es-ES" w:eastAsia="es-ES"/>
    </w:rPr>
  </w:style>
  <w:style w:type="character" w:customStyle="1" w:styleId="Hipervnculo1">
    <w:name w:val="Hipervínculo1"/>
    <w:rsid w:val="00D21382"/>
    <w:rPr>
      <w:color w:val="0000FF"/>
      <w:u w:val="single"/>
    </w:rPr>
  </w:style>
  <w:style w:type="character" w:customStyle="1" w:styleId="apple-converted-space">
    <w:name w:val="apple-converted-space"/>
    <w:rsid w:val="00D21382"/>
  </w:style>
  <w:style w:type="paragraph" w:styleId="Textodeglobo">
    <w:name w:val="Balloon Text"/>
    <w:basedOn w:val="Normal"/>
    <w:link w:val="TextodegloboCar"/>
    <w:semiHidden/>
    <w:unhideWhenUsed/>
    <w:rsid w:val="004142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1421E"/>
    <w:rPr>
      <w:rFonts w:ascii="Segoe UI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A629A8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http://www.mininterior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ACI&#210;N%20FINAL\CARACTERIZACI&#211;N%20FINALES\2%20Control%20Institucional\Sist%20Gesti&#243;n%20Calidad\Procedimientos\ELABORACI&#211;N%20%20DE%20DOCUMENTOS\Formatos\Plantilla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C:\DOCUMENTACIÒN FINAL\CARACTERIZACIÓN FINALES\2 Control Institucional\Sist Gestión Calidad\Procedimientos\ELABORACIÓN  DE DOCUMENTOS\Formatos\Plantilla Horizontal.dot</Template>
  <TotalTime>1</TotalTime>
  <Pages>2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efranco</dc:creator>
  <cp:keywords/>
  <dc:description/>
  <cp:lastModifiedBy>cristhian javier castañeda vanegas</cp:lastModifiedBy>
  <cp:revision>4</cp:revision>
  <cp:lastPrinted>2015-11-30T22:58:00Z</cp:lastPrinted>
  <dcterms:created xsi:type="dcterms:W3CDTF">2020-11-19T13:06:00Z</dcterms:created>
  <dcterms:modified xsi:type="dcterms:W3CDTF">2020-11-23T19:59:00Z</dcterms:modified>
</cp:coreProperties>
</file>