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1AED0619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>Por la cual se inscribe un</w:t>
      </w:r>
      <w:r w:rsidR="000B4FBB">
        <w:rPr>
          <w:b w:val="0"/>
          <w:bCs w:val="0"/>
          <w:color w:val="000000" w:themeColor="text1"/>
          <w:sz w:val="20"/>
          <w:szCs w:val="20"/>
        </w:rPr>
        <w:t>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0B4FBB">
        <w:rPr>
          <w:b w:val="0"/>
          <w:bCs w:val="0"/>
          <w:color w:val="000000" w:themeColor="text1"/>
          <w:sz w:val="20"/>
          <w:szCs w:val="20"/>
        </w:rPr>
        <w:t>Forma y/o Expresión Organizativa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en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5ADB7636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0B4FBB">
        <w:rPr>
          <w:rFonts w:ascii="Arial" w:hAnsi="Arial" w:cs="Arial"/>
        </w:rPr>
        <w:t>3</w:t>
      </w:r>
      <w:r w:rsidRPr="00771CF1">
        <w:rPr>
          <w:rFonts w:ascii="Arial" w:hAnsi="Arial" w:cs="Arial"/>
        </w:rPr>
        <w:t xml:space="preserve"> 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1458B3AA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0B4FBB">
        <w:rPr>
          <w:rFonts w:ascii="Arial" w:hAnsi="Arial" w:cs="Arial"/>
          <w:spacing w:val="-3"/>
        </w:rPr>
        <w:t xml:space="preserve">de la Forma y/o Expresión </w:t>
      </w:r>
      <w:r w:rsidRPr="00771CF1">
        <w:rPr>
          <w:rFonts w:ascii="Arial" w:hAnsi="Arial" w:cs="Arial"/>
          <w:spacing w:val="-3"/>
        </w:rPr>
        <w:t>denominad</w:t>
      </w:r>
      <w:r w:rsidR="000B4FBB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1AE05F03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</w:t>
      </w:r>
      <w:r w:rsidR="000B4FBB">
        <w:rPr>
          <w:rFonts w:ascii="Arial" w:hAnsi="Arial" w:cs="Arial"/>
        </w:rPr>
        <w:t>el registro de esta Forma y/o Expresión Organizativa,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0B4FBB">
        <w:rPr>
          <w:rFonts w:ascii="Arial" w:hAnsi="Arial" w:cs="Arial"/>
        </w:rPr>
        <w:t>3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324834BA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Inscríbase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B64281">
        <w:rPr>
          <w:rFonts w:ascii="Arial" w:hAnsi="Arial" w:cs="Arial"/>
          <w:spacing w:val="-3"/>
        </w:rPr>
        <w:t>a la Forma y/o Expresión Organizativa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___________________________________________. </w:t>
      </w:r>
      <w:r w:rsidRPr="00771CF1">
        <w:rPr>
          <w:rFonts w:ascii="Arial" w:hAnsi="Arial" w:cs="Arial"/>
        </w:rPr>
        <w:t>Con 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7C50BAB3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r w:rsidR="00B6428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64281">
        <w:rPr>
          <w:rFonts w:ascii="Arial" w:hAnsi="Arial" w:cs="Arial"/>
        </w:rPr>
        <w:t xml:space="preserve">de la Forma y/o Expresión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2BD80F5B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BA39F1" w:rsidRPr="00C50702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BA39F1">
        <w:rPr>
          <w:rFonts w:ascii="Arial" w:hAnsi="Arial" w:cs="Arial"/>
          <w:b/>
          <w:bCs/>
          <w:spacing w:val="-3"/>
        </w:rPr>
        <w:t>,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64281">
        <w:rPr>
          <w:rFonts w:ascii="Arial" w:hAnsi="Arial" w:cs="Arial"/>
          <w:spacing w:val="-3"/>
        </w:rPr>
        <w:t xml:space="preserve">del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3B6B" w14:textId="77777777" w:rsidR="006E1636" w:rsidRDefault="006E1636">
      <w:r>
        <w:separator/>
      </w:r>
    </w:p>
  </w:endnote>
  <w:endnote w:type="continuationSeparator" w:id="0">
    <w:p w14:paraId="37749ED3" w14:textId="77777777" w:rsidR="006E1636" w:rsidRDefault="006E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21FE" w14:textId="77777777" w:rsidR="006E1636" w:rsidRDefault="006E1636">
      <w:r>
        <w:separator/>
      </w:r>
    </w:p>
  </w:footnote>
  <w:footnote w:type="continuationSeparator" w:id="0">
    <w:p w14:paraId="6FFC4C38" w14:textId="77777777" w:rsidR="006E1636" w:rsidRDefault="006E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692D32F3" w:rsidR="00AB58EA" w:rsidRDefault="00CD31C6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522F171E" wp14:editId="3AC983A8">
          <wp:extent cx="1809750" cy="4476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1C4E8F18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0CD44C3C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686C1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1296F8CD" w:rsidR="00B17528" w:rsidRDefault="00CD31C6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32E6D511" wp14:editId="12525C77">
          <wp:extent cx="190500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23D0294A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72D4DD46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 xml:space="preserve">DE RESOLUCIÓN DE INSCRIPCIÓN DE </w:t>
    </w:r>
    <w:r w:rsidR="000B4FBB">
      <w:rPr>
        <w:rFonts w:ascii="Arial" w:hAnsi="Arial" w:cs="Arial"/>
        <w:b/>
        <w:sz w:val="24"/>
        <w:szCs w:val="24"/>
      </w:rPr>
      <w:t>FORMAS Y EXPRESIONES ORGANIZATIVAS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16CDF59F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 NUMERO</w:t>
    </w:r>
    <w:r w:rsidR="000B4FBB">
      <w:rPr>
        <w:rFonts w:ascii="Arial" w:hAnsi="Arial"/>
        <w:b/>
        <w:sz w:val="22"/>
      </w:rPr>
      <w:t>___</w:t>
    </w:r>
    <w:r>
      <w:rPr>
        <w:rFonts w:ascii="Arial" w:hAnsi="Arial"/>
        <w:b/>
        <w:sz w:val="22"/>
      </w:rPr>
      <w:t xml:space="preserve"> DE</w:t>
    </w:r>
    <w:r w:rsidR="000B4FB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4FBB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4D2F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A78DE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1636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6A6D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E78C4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2CE1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4281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A39F1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702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31C6"/>
    <w:rsid w:val="00CD42B0"/>
    <w:rsid w:val="00CD467B"/>
    <w:rsid w:val="00CD4DBE"/>
    <w:rsid w:val="00CE0103"/>
    <w:rsid w:val="00CE0534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1926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008F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4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2022-08-20T21:26:00Z</dcterms:created>
  <dcterms:modified xsi:type="dcterms:W3CDTF">2022-08-26T16:55:00Z</dcterms:modified>
</cp:coreProperties>
</file>