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80B" w:rsidRPr="00F947C7" w:rsidRDefault="00377D3E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ANEXO  11</w:t>
      </w:r>
      <w:r w:rsidR="00231BA6" w:rsidRPr="00F947C7">
        <w:rPr>
          <w:rFonts w:ascii="Arial" w:hAnsi="Arial" w:cs="Arial"/>
          <w:b/>
          <w:sz w:val="22"/>
          <w:szCs w:val="22"/>
        </w:rPr>
        <w:t xml:space="preserve"> </w:t>
      </w:r>
    </w:p>
    <w:p w:rsidR="009A380B" w:rsidRDefault="006008A3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OFICIO COMUNICA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</w:t>
      </w:r>
      <w:r w:rsidRPr="00F947C7">
        <w:rPr>
          <w:rFonts w:ascii="Arial" w:hAnsi="Arial" w:cs="Arial"/>
          <w:b/>
          <w:sz w:val="22"/>
          <w:szCs w:val="22"/>
        </w:rPr>
        <w:t>NO REGISTRO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</w:t>
      </w:r>
      <w:r w:rsidRPr="00F947C7">
        <w:rPr>
          <w:rFonts w:ascii="Arial" w:hAnsi="Arial" w:cs="Arial"/>
          <w:b/>
          <w:sz w:val="22"/>
          <w:szCs w:val="22"/>
        </w:rPr>
        <w:t>DE MODIFICACIONES</w:t>
      </w:r>
      <w:r w:rsidR="009A380B" w:rsidRPr="00F947C7">
        <w:rPr>
          <w:rFonts w:ascii="Arial" w:hAnsi="Arial" w:cs="Arial"/>
          <w:b/>
          <w:sz w:val="22"/>
          <w:szCs w:val="22"/>
        </w:rPr>
        <w:t xml:space="preserve"> DE NOVEDADES</w:t>
      </w:r>
    </w:p>
    <w:p w:rsidR="0011185D" w:rsidRPr="002F331B" w:rsidRDefault="0011185D" w:rsidP="0011185D">
      <w:pPr>
        <w:pStyle w:val="Textoindependiente"/>
        <w:jc w:val="center"/>
        <w:rPr>
          <w:rFonts w:ascii="Arial Narrow" w:hAnsi="Arial Narrow"/>
          <w:b/>
          <w:sz w:val="22"/>
          <w:szCs w:val="22"/>
        </w:rPr>
      </w:pPr>
      <w:r w:rsidRPr="005E4A53">
        <w:rPr>
          <w:rFonts w:cs="Arial"/>
          <w:b/>
          <w:sz w:val="22"/>
          <w:szCs w:val="22"/>
        </w:rPr>
        <w:t xml:space="preserve">OFICIO </w:t>
      </w:r>
      <w:r w:rsidRPr="005E4A53">
        <w:rPr>
          <w:rFonts w:cs="Arial"/>
          <w:b/>
          <w:sz w:val="22"/>
          <w:szCs w:val="22"/>
          <w:lang w:val="pt-BR"/>
        </w:rPr>
        <w:t xml:space="preserve">DE NO MODIFICACION </w:t>
      </w:r>
      <w:r w:rsidR="006008A3" w:rsidRPr="005E4A53">
        <w:rPr>
          <w:rFonts w:cs="Arial"/>
          <w:b/>
          <w:sz w:val="22"/>
          <w:szCs w:val="22"/>
          <w:lang w:val="pt-BR"/>
        </w:rPr>
        <w:t>DE NOVEDADES</w:t>
      </w:r>
    </w:p>
    <w:p w:rsidR="0011185D" w:rsidRPr="002F331B" w:rsidRDefault="0011185D" w:rsidP="0011185D">
      <w:pPr>
        <w:jc w:val="center"/>
        <w:rPr>
          <w:rFonts w:ascii="Arial" w:hAnsi="Arial" w:cs="Arial"/>
          <w:b/>
          <w:sz w:val="22"/>
          <w:szCs w:val="22"/>
        </w:rPr>
      </w:pPr>
    </w:p>
    <w:p w:rsidR="0011185D" w:rsidRPr="00F947C7" w:rsidRDefault="0011185D" w:rsidP="009A380B">
      <w:pPr>
        <w:jc w:val="center"/>
        <w:rPr>
          <w:rFonts w:ascii="Arial" w:hAnsi="Arial" w:cs="Arial"/>
          <w:b/>
          <w:sz w:val="22"/>
          <w:szCs w:val="22"/>
        </w:rPr>
      </w:pPr>
    </w:p>
    <w:p w:rsidR="00E55BDF" w:rsidRPr="00F947C7" w:rsidRDefault="002F331B" w:rsidP="00E55BDF">
      <w:pPr>
        <w:pStyle w:val="Textoindependiente"/>
        <w:ind w:left="6372" w:firstLine="708"/>
        <w:jc w:val="center"/>
        <w:rPr>
          <w:rFonts w:ascii="Arial Narrow" w:hAnsi="Arial Narrow"/>
          <w:b/>
          <w:sz w:val="22"/>
          <w:szCs w:val="22"/>
        </w:rPr>
      </w:pPr>
      <w:r w:rsidRPr="00384BEF">
        <w:rPr>
          <w:rFonts w:cs="Arial"/>
          <w:lang w:val="pt-BR"/>
        </w:rPr>
        <w:t xml:space="preserve">Oficio de no registro de </w:t>
      </w:r>
      <w:proofErr w:type="spellStart"/>
      <w:r>
        <w:rPr>
          <w:rFonts w:cs="Arial"/>
          <w:lang w:val="pt-BR"/>
        </w:rPr>
        <w:t>nove</w:t>
      </w:r>
      <w:r w:rsidRPr="00384BEF">
        <w:rPr>
          <w:rFonts w:cs="Arial"/>
          <w:lang w:val="pt-BR"/>
        </w:rPr>
        <w:t>dades</w:t>
      </w:r>
      <w:proofErr w:type="spellEnd"/>
    </w:p>
    <w:p w:rsidR="00E55BDF" w:rsidRPr="00F947C7" w:rsidRDefault="00E55BDF" w:rsidP="00E55BDF">
      <w:pPr>
        <w:pStyle w:val="Textoindependiente"/>
        <w:ind w:left="6372" w:firstLine="708"/>
        <w:jc w:val="center"/>
        <w:rPr>
          <w:rFonts w:ascii="Arial Narrow" w:hAnsi="Arial Narrow"/>
          <w:b/>
          <w:sz w:val="22"/>
          <w:szCs w:val="22"/>
        </w:rPr>
      </w:pPr>
      <w:r w:rsidRPr="00F947C7">
        <w:rPr>
          <w:rFonts w:ascii="Arial Narrow" w:hAnsi="Arial Narrow"/>
          <w:b/>
          <w:sz w:val="22"/>
          <w:szCs w:val="22"/>
        </w:rPr>
        <w:t>Al responder cite este número</w:t>
      </w:r>
    </w:p>
    <w:p w:rsidR="00E55BDF" w:rsidRPr="00F947C7" w:rsidRDefault="00E55BDF" w:rsidP="00E55BDF">
      <w:pPr>
        <w:pStyle w:val="Textoindependiente"/>
        <w:ind w:left="6372" w:firstLine="708"/>
        <w:jc w:val="center"/>
        <w:rPr>
          <w:b/>
          <w:sz w:val="22"/>
          <w:szCs w:val="22"/>
          <w:lang w:val="pt-BR"/>
        </w:rPr>
      </w:pPr>
      <w:r w:rsidRPr="00F947C7">
        <w:rPr>
          <w:b/>
          <w:sz w:val="22"/>
          <w:szCs w:val="22"/>
          <w:lang w:val="pt-BR"/>
        </w:rPr>
        <w:t xml:space="preserve">Código de </w:t>
      </w:r>
      <w:proofErr w:type="spellStart"/>
      <w:r w:rsidRPr="00F947C7">
        <w:rPr>
          <w:b/>
          <w:sz w:val="22"/>
          <w:szCs w:val="22"/>
          <w:lang w:val="pt-BR"/>
        </w:rPr>
        <w:t>dependencia</w:t>
      </w:r>
      <w:proofErr w:type="spellEnd"/>
    </w:p>
    <w:p w:rsidR="00E55BDF" w:rsidRPr="00F947C7" w:rsidRDefault="00F947C7" w:rsidP="00F947C7">
      <w:pPr>
        <w:ind w:left="84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55BDF" w:rsidRPr="00F947C7">
        <w:rPr>
          <w:rFonts w:ascii="Arial" w:hAnsi="Arial" w:cs="Arial"/>
          <w:sz w:val="22"/>
          <w:szCs w:val="22"/>
        </w:rPr>
        <w:t>DCN-2300</w:t>
      </w:r>
    </w:p>
    <w:p w:rsidR="009A380B" w:rsidRPr="00F947C7" w:rsidRDefault="009A380B" w:rsidP="009A380B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Bogotá D.C., Día/Mes/Año</w:t>
      </w:r>
    </w:p>
    <w:p w:rsidR="00231BA6" w:rsidRPr="00F947C7" w:rsidRDefault="00231BA6" w:rsidP="00231BA6">
      <w:pPr>
        <w:pStyle w:val="Textoindependiente"/>
        <w:jc w:val="left"/>
        <w:rPr>
          <w:sz w:val="22"/>
          <w:szCs w:val="22"/>
          <w:lang w:val="pt-BR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Señor (a)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_________________________________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 xml:space="preserve">Representante Legal </w:t>
      </w:r>
      <w:bookmarkStart w:id="0" w:name="_GoBack"/>
      <w:bookmarkEnd w:id="0"/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Consejo Comunitario______________________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Dirección para correspondencia______________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Municipio y Departamento __________________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b/>
          <w:sz w:val="22"/>
          <w:szCs w:val="22"/>
        </w:rPr>
        <w:t>Asunto</w:t>
      </w:r>
      <w:r w:rsidR="00F947C7" w:rsidRPr="00F947C7">
        <w:rPr>
          <w:rFonts w:ascii="Arial" w:hAnsi="Arial" w:cs="Arial"/>
          <w:sz w:val="22"/>
          <w:szCs w:val="22"/>
        </w:rPr>
        <w:t>: Comunicación</w:t>
      </w:r>
      <w:r w:rsidRPr="00F947C7">
        <w:rPr>
          <w:rFonts w:ascii="Arial" w:hAnsi="Arial" w:cs="Arial"/>
          <w:sz w:val="22"/>
          <w:szCs w:val="22"/>
        </w:rPr>
        <w:t xml:space="preserve"> de no registro </w:t>
      </w:r>
      <w:r w:rsidR="006008A3" w:rsidRPr="00F947C7">
        <w:rPr>
          <w:rFonts w:ascii="Arial" w:hAnsi="Arial" w:cs="Arial"/>
          <w:sz w:val="22"/>
          <w:szCs w:val="22"/>
        </w:rPr>
        <w:t>de actualización</w:t>
      </w:r>
      <w:r w:rsidRPr="00F947C7">
        <w:rPr>
          <w:rFonts w:ascii="Arial" w:hAnsi="Arial" w:cs="Arial"/>
          <w:sz w:val="22"/>
          <w:szCs w:val="22"/>
        </w:rPr>
        <w:t xml:space="preserve"> de la Información  </w:t>
      </w:r>
    </w:p>
    <w:p w:rsidR="00231BA6" w:rsidRPr="00F947C7" w:rsidRDefault="00231BA6" w:rsidP="00231BA6">
      <w:pPr>
        <w:pStyle w:val="Textoindependiente"/>
        <w:rPr>
          <w:sz w:val="22"/>
          <w:szCs w:val="22"/>
        </w:rPr>
      </w:pPr>
    </w:p>
    <w:p w:rsidR="00F947C7" w:rsidRDefault="00F947C7" w:rsidP="00231BA6">
      <w:pPr>
        <w:rPr>
          <w:rFonts w:ascii="Arial" w:hAnsi="Arial" w:cs="Arial"/>
          <w:sz w:val="22"/>
          <w:szCs w:val="22"/>
          <w:lang w:val="es-CO"/>
        </w:rPr>
      </w:pPr>
    </w:p>
    <w:p w:rsidR="00231BA6" w:rsidRPr="00F947C7" w:rsidRDefault="006008A3" w:rsidP="00231BA6">
      <w:pPr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  <w:lang w:val="es-CO"/>
        </w:rPr>
        <w:t>Apreciado (</w:t>
      </w:r>
      <w:r w:rsidR="00231BA6" w:rsidRPr="00F947C7">
        <w:rPr>
          <w:rFonts w:ascii="Arial" w:hAnsi="Arial" w:cs="Arial"/>
          <w:sz w:val="22"/>
          <w:szCs w:val="22"/>
          <w:lang w:val="es-CO"/>
        </w:rPr>
        <w:t>a) Señor</w:t>
      </w:r>
      <w:r w:rsidR="00231BA6" w:rsidRPr="00F947C7">
        <w:rPr>
          <w:rFonts w:ascii="Arial" w:hAnsi="Arial" w:cs="Arial"/>
          <w:sz w:val="22"/>
          <w:szCs w:val="22"/>
        </w:rPr>
        <w:t xml:space="preserve"> (a) ____________:</w:t>
      </w:r>
    </w:p>
    <w:p w:rsidR="00231BA6" w:rsidRPr="00F947C7" w:rsidRDefault="00231BA6" w:rsidP="00231BA6">
      <w:pPr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En atención a su comunicación radicada ante esta Dirección, de fecha_____________, mediante la cual hace referencia a la actualización adicional de documentación del Consejo Comunitario de la referencia, inscrito en nuestra base de datos, con resolución _______ de fecha___________, nos permitimos comunicarle que se realizó el estudio y la verificación de la misma y se pudo constatar que esta no cumple con lo  establecido en el Decreto 3770 del 25 de septiembre de 2008, razón por la cual no es posible acceder a su solitud.</w:t>
      </w: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De tal manera que una vez adecuada la documentación de conformidad por el Decreto 3770, se procederá a la actualización respectiva.</w:t>
      </w: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</w:p>
    <w:p w:rsidR="00231BA6" w:rsidRPr="00F947C7" w:rsidRDefault="00231BA6" w:rsidP="00231BA6">
      <w:pPr>
        <w:jc w:val="both"/>
        <w:rPr>
          <w:rFonts w:ascii="Arial" w:hAnsi="Arial" w:cs="Arial"/>
          <w:sz w:val="22"/>
          <w:szCs w:val="22"/>
        </w:rPr>
      </w:pPr>
      <w:r w:rsidRPr="00F947C7">
        <w:rPr>
          <w:rFonts w:ascii="Arial" w:hAnsi="Arial" w:cs="Arial"/>
          <w:sz w:val="22"/>
          <w:szCs w:val="22"/>
        </w:rPr>
        <w:t>Cordialmente</w:t>
      </w:r>
    </w:p>
    <w:p w:rsidR="00F947C7" w:rsidRPr="00F947C7" w:rsidRDefault="00F947C7" w:rsidP="00F947C7">
      <w:pPr>
        <w:jc w:val="both"/>
        <w:rPr>
          <w:rFonts w:ascii="Arial" w:hAnsi="Arial" w:cs="Arial"/>
          <w:sz w:val="22"/>
          <w:szCs w:val="22"/>
        </w:rPr>
      </w:pPr>
    </w:p>
    <w:p w:rsidR="00F947C7" w:rsidRPr="00F947C7" w:rsidRDefault="00F947C7" w:rsidP="00F947C7">
      <w:pPr>
        <w:jc w:val="both"/>
        <w:rPr>
          <w:rFonts w:ascii="Arial" w:hAnsi="Arial" w:cs="Arial"/>
          <w:sz w:val="22"/>
          <w:szCs w:val="22"/>
        </w:rPr>
      </w:pPr>
    </w:p>
    <w:p w:rsidR="00F947C7" w:rsidRPr="007862C9" w:rsidRDefault="00F947C7" w:rsidP="00F947C7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Pr="007862C9">
        <w:rPr>
          <w:rFonts w:ascii="Arial" w:hAnsi="Arial" w:cs="Arial"/>
          <w:b/>
          <w:sz w:val="22"/>
          <w:szCs w:val="22"/>
        </w:rPr>
        <w:tab/>
      </w:r>
    </w:p>
    <w:p w:rsidR="00F947C7" w:rsidRPr="007862C9" w:rsidRDefault="00F947C7" w:rsidP="00F947C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Director de </w:t>
      </w:r>
      <w:r w:rsidR="006008A3" w:rsidRPr="007862C9">
        <w:rPr>
          <w:rFonts w:ascii="Arial" w:hAnsi="Arial" w:cs="Arial"/>
          <w:sz w:val="22"/>
          <w:szCs w:val="22"/>
        </w:rPr>
        <w:t>Asuntos para</w:t>
      </w:r>
      <w:r w:rsidRPr="007862C9">
        <w:rPr>
          <w:rFonts w:ascii="Arial" w:hAnsi="Arial" w:cs="Arial"/>
          <w:sz w:val="22"/>
          <w:szCs w:val="22"/>
        </w:rPr>
        <w:t xml:space="preserve"> Comunidades Negras,</w:t>
      </w:r>
    </w:p>
    <w:p w:rsidR="00F947C7" w:rsidRPr="007862C9" w:rsidRDefault="00F947C7" w:rsidP="00F947C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Afrocolombianas, Raizales y Palenqueras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F947C7" w:rsidRPr="009B733C" w:rsidRDefault="00F947C7" w:rsidP="00F947C7">
      <w:pPr>
        <w:pStyle w:val="Ttulo3"/>
        <w:numPr>
          <w:ilvl w:val="0"/>
          <w:numId w:val="0"/>
        </w:numPr>
        <w:rPr>
          <w:sz w:val="16"/>
        </w:rPr>
      </w:pPr>
      <w:r w:rsidRPr="009B733C">
        <w:rPr>
          <w:sz w:val="16"/>
        </w:rPr>
        <w:t>Copia: (cuando se requiera).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F947C7" w:rsidRPr="009B733C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F947C7" w:rsidRDefault="00F947C7" w:rsidP="00F947C7">
      <w:pPr>
        <w:jc w:val="both"/>
        <w:rPr>
          <w:rFonts w:ascii="Arial" w:hAnsi="Arial"/>
          <w:sz w:val="16"/>
        </w:rPr>
      </w:pPr>
    </w:p>
    <w:p w:rsidR="00231BA6" w:rsidRPr="005E4A53" w:rsidRDefault="00F947C7" w:rsidP="005E4A53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6008A3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sectPr w:rsidR="00231BA6" w:rsidRPr="005E4A53" w:rsidSect="0000020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134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031" w:rsidRDefault="005D2031">
      <w:r>
        <w:separator/>
      </w:r>
    </w:p>
  </w:endnote>
  <w:endnote w:type="continuationSeparator" w:id="0">
    <w:p w:rsidR="005D2031" w:rsidRDefault="005D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B8575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7C7" w:rsidRDefault="00F947C7" w:rsidP="00F947C7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>
      <w:rPr>
        <w:rFonts w:ascii="Arial" w:hAnsi="Arial" w:cs="Arial"/>
        <w:sz w:val="16"/>
        <w:szCs w:val="18"/>
      </w:rPr>
      <w:t xml:space="preserve">Conmutador.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F947C7" w:rsidRPr="00D4268E" w:rsidRDefault="00F947C7" w:rsidP="00F947C7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E4A53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NUMPAGES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E4A53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031" w:rsidRDefault="005D2031">
      <w:r>
        <w:separator/>
      </w:r>
    </w:p>
  </w:footnote>
  <w:footnote w:type="continuationSeparator" w:id="0">
    <w:p w:rsidR="005D2031" w:rsidRDefault="005D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E7A" w:rsidRDefault="006008A3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F0C53" wp14:editId="2BD8883F">
          <wp:simplePos x="0" y="0"/>
          <wp:positionH relativeFrom="page">
            <wp:posOffset>720090</wp:posOffset>
          </wp:positionH>
          <wp:positionV relativeFrom="paragraph">
            <wp:posOffset>0</wp:posOffset>
          </wp:positionV>
          <wp:extent cx="1809750" cy="374466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74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20C">
      <w:rPr>
        <w:b/>
      </w:rPr>
      <w:t xml:space="preserve">       </w:t>
    </w:r>
    <w:r w:rsidR="0000020C">
      <w:rPr>
        <w:b/>
      </w:rPr>
      <w:tab/>
    </w:r>
  </w:p>
  <w:p w:rsidR="006008A3" w:rsidRDefault="006008A3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</w:p>
  <w:p w:rsidR="006008A3" w:rsidRDefault="006008A3" w:rsidP="002F331B">
    <w:pPr>
      <w:tabs>
        <w:tab w:val="left" w:pos="2085"/>
      </w:tabs>
      <w:jc w:val="right"/>
      <w:rPr>
        <w:rFonts w:ascii="Arial Narrow" w:hAnsi="Arial Narrow"/>
        <w:b/>
        <w:noProof/>
        <w:lang w:val="es-CO" w:eastAsia="es-CO"/>
      </w:rPr>
    </w:pPr>
  </w:p>
  <w:p w:rsidR="006008A3" w:rsidRPr="00E652E4" w:rsidRDefault="006008A3" w:rsidP="002F331B">
    <w:pPr>
      <w:tabs>
        <w:tab w:val="left" w:pos="2085"/>
      </w:tabs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proofErr w:type="gramStart"/>
          <w:r>
            <w:rPr>
              <w:rFonts w:ascii="Arial" w:hAnsi="Arial"/>
              <w:lang w:val="es-MX"/>
            </w:rPr>
            <w:t>Versión :</w:t>
          </w:r>
          <w:proofErr w:type="gramEnd"/>
          <w:r>
            <w:rPr>
              <w:rFonts w:ascii="Arial" w:hAnsi="Arial"/>
              <w:lang w:val="es-MX"/>
            </w:rPr>
            <w:t xml:space="preserve">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650"/>
    <w:rsid w:val="0000020C"/>
    <w:rsid w:val="0000353B"/>
    <w:rsid w:val="0001376B"/>
    <w:rsid w:val="00014CDF"/>
    <w:rsid w:val="00041A48"/>
    <w:rsid w:val="00066C2A"/>
    <w:rsid w:val="000869D6"/>
    <w:rsid w:val="000C02B8"/>
    <w:rsid w:val="000D32CC"/>
    <w:rsid w:val="000F5588"/>
    <w:rsid w:val="00107692"/>
    <w:rsid w:val="0011185D"/>
    <w:rsid w:val="001578FF"/>
    <w:rsid w:val="00184F09"/>
    <w:rsid w:val="001864F2"/>
    <w:rsid w:val="001A14CD"/>
    <w:rsid w:val="001B7237"/>
    <w:rsid w:val="001D47C8"/>
    <w:rsid w:val="0022560D"/>
    <w:rsid w:val="00231BA6"/>
    <w:rsid w:val="002935C0"/>
    <w:rsid w:val="002C0E7A"/>
    <w:rsid w:val="002F331B"/>
    <w:rsid w:val="002F75C1"/>
    <w:rsid w:val="00301650"/>
    <w:rsid w:val="003476D8"/>
    <w:rsid w:val="003743BD"/>
    <w:rsid w:val="0037759E"/>
    <w:rsid w:val="00377D3E"/>
    <w:rsid w:val="003D1AD9"/>
    <w:rsid w:val="003E144B"/>
    <w:rsid w:val="004372E6"/>
    <w:rsid w:val="00487B85"/>
    <w:rsid w:val="004A19A3"/>
    <w:rsid w:val="004A7970"/>
    <w:rsid w:val="004E4733"/>
    <w:rsid w:val="004F6EBF"/>
    <w:rsid w:val="005113A6"/>
    <w:rsid w:val="00523A73"/>
    <w:rsid w:val="005C3E04"/>
    <w:rsid w:val="005C42FF"/>
    <w:rsid w:val="005C52C2"/>
    <w:rsid w:val="005D2031"/>
    <w:rsid w:val="005E4A53"/>
    <w:rsid w:val="005F579D"/>
    <w:rsid w:val="006008A3"/>
    <w:rsid w:val="0064045E"/>
    <w:rsid w:val="006461DD"/>
    <w:rsid w:val="006674C8"/>
    <w:rsid w:val="00671095"/>
    <w:rsid w:val="006B2859"/>
    <w:rsid w:val="006D277A"/>
    <w:rsid w:val="006F0CB4"/>
    <w:rsid w:val="00736695"/>
    <w:rsid w:val="0075475E"/>
    <w:rsid w:val="00797515"/>
    <w:rsid w:val="007B72E4"/>
    <w:rsid w:val="0081598B"/>
    <w:rsid w:val="0086341C"/>
    <w:rsid w:val="0087550B"/>
    <w:rsid w:val="008B5FA2"/>
    <w:rsid w:val="009059AF"/>
    <w:rsid w:val="00916766"/>
    <w:rsid w:val="00981F41"/>
    <w:rsid w:val="009A2C25"/>
    <w:rsid w:val="009A380B"/>
    <w:rsid w:val="009C21E8"/>
    <w:rsid w:val="009E55A9"/>
    <w:rsid w:val="00A53C9E"/>
    <w:rsid w:val="00A64EE2"/>
    <w:rsid w:val="00A826E8"/>
    <w:rsid w:val="00A947CD"/>
    <w:rsid w:val="00AB1211"/>
    <w:rsid w:val="00AF55CD"/>
    <w:rsid w:val="00B45312"/>
    <w:rsid w:val="00B47102"/>
    <w:rsid w:val="00B52D9E"/>
    <w:rsid w:val="00B636A2"/>
    <w:rsid w:val="00B85757"/>
    <w:rsid w:val="00BA6DB4"/>
    <w:rsid w:val="00BC5A6B"/>
    <w:rsid w:val="00BC6F03"/>
    <w:rsid w:val="00BD562A"/>
    <w:rsid w:val="00BD59A9"/>
    <w:rsid w:val="00BE16F7"/>
    <w:rsid w:val="00C07067"/>
    <w:rsid w:val="00C13E2D"/>
    <w:rsid w:val="00C45B12"/>
    <w:rsid w:val="00CE1C70"/>
    <w:rsid w:val="00D3250A"/>
    <w:rsid w:val="00D92EBC"/>
    <w:rsid w:val="00DB378D"/>
    <w:rsid w:val="00E1769D"/>
    <w:rsid w:val="00E31052"/>
    <w:rsid w:val="00E40A45"/>
    <w:rsid w:val="00E55BDF"/>
    <w:rsid w:val="00E64877"/>
    <w:rsid w:val="00E652E4"/>
    <w:rsid w:val="00E72AC8"/>
    <w:rsid w:val="00E75C7A"/>
    <w:rsid w:val="00EA3400"/>
    <w:rsid w:val="00EC7C3D"/>
    <w:rsid w:val="00EE27FF"/>
    <w:rsid w:val="00F42482"/>
    <w:rsid w:val="00F45D60"/>
    <w:rsid w:val="00F947C7"/>
    <w:rsid w:val="00F97134"/>
    <w:rsid w:val="00FA132E"/>
    <w:rsid w:val="00FC0D16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583834F"/>
  <w15:docId w15:val="{C760D520-D190-4480-9117-B7B7337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9A9"/>
    <w:rPr>
      <w:lang w:val="es-ES" w:eastAsia="es-ES"/>
    </w:rPr>
  </w:style>
  <w:style w:type="paragraph" w:styleId="Ttulo1">
    <w:name w:val="heading 1"/>
    <w:basedOn w:val="Normal"/>
    <w:next w:val="Normal"/>
    <w:qFormat/>
    <w:rsid w:val="00BD59A9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D59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D59A9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D59A9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D59A9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D59A9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D59A9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D59A9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D59A9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D59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D59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D59A9"/>
  </w:style>
  <w:style w:type="paragraph" w:styleId="Textoindependiente2">
    <w:name w:val="Body Text 2"/>
    <w:basedOn w:val="Normal"/>
    <w:semiHidden/>
    <w:rsid w:val="00BD59A9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D59A9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D59A9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D59A9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D59A9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D59A9"/>
  </w:style>
  <w:style w:type="character" w:styleId="Refdenotaalfinal">
    <w:name w:val="endnote reference"/>
    <w:semiHidden/>
    <w:rsid w:val="00BD59A9"/>
    <w:rPr>
      <w:vertAlign w:val="superscript"/>
    </w:rPr>
  </w:style>
  <w:style w:type="paragraph" w:styleId="Textonotapie">
    <w:name w:val="footnote text"/>
    <w:basedOn w:val="Normal"/>
    <w:semiHidden/>
    <w:rsid w:val="00BD59A9"/>
  </w:style>
  <w:style w:type="character" w:styleId="Refdenotaalpie">
    <w:name w:val="footnote reference"/>
    <w:semiHidden/>
    <w:rsid w:val="00BD59A9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D59A9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BD59A9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link w:val="Encabezado"/>
    <w:uiPriority w:val="99"/>
    <w:rsid w:val="0000020C"/>
    <w:rPr>
      <w:lang w:val="es-ES" w:eastAsia="es-ES"/>
    </w:rPr>
  </w:style>
  <w:style w:type="character" w:customStyle="1" w:styleId="apple-converted-space">
    <w:name w:val="apple-converted-space"/>
    <w:rsid w:val="00F9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11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1707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Cristian Camilo Montiel Sandoval</cp:lastModifiedBy>
  <cp:revision>11</cp:revision>
  <cp:lastPrinted>2015-11-30T22:57:00Z</cp:lastPrinted>
  <dcterms:created xsi:type="dcterms:W3CDTF">2013-03-04T17:39:00Z</dcterms:created>
  <dcterms:modified xsi:type="dcterms:W3CDTF">2019-02-07T20:51:00Z</dcterms:modified>
</cp:coreProperties>
</file>