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5E1" w:rsidRPr="000415E1" w:rsidRDefault="000415E1" w:rsidP="007862C9">
      <w:pPr>
        <w:pStyle w:val="Textoindependiente"/>
        <w:jc w:val="center"/>
        <w:rPr>
          <w:rFonts w:cs="Arial"/>
          <w:b/>
          <w:szCs w:val="24"/>
        </w:rPr>
      </w:pPr>
      <w:r w:rsidRPr="000415E1">
        <w:rPr>
          <w:rFonts w:cs="Arial"/>
          <w:b/>
          <w:szCs w:val="24"/>
        </w:rPr>
        <w:t>ANE</w:t>
      </w:r>
      <w:r>
        <w:rPr>
          <w:rFonts w:cs="Arial"/>
          <w:b/>
          <w:szCs w:val="24"/>
        </w:rPr>
        <w:t>XO 1</w:t>
      </w:r>
    </w:p>
    <w:p w:rsidR="00A00892" w:rsidRPr="00F46BD1" w:rsidRDefault="00F46BD1" w:rsidP="007862C9">
      <w:pPr>
        <w:pStyle w:val="Textoindependiente"/>
        <w:jc w:val="center"/>
        <w:rPr>
          <w:rFonts w:ascii="Arial Narrow" w:hAnsi="Arial Narrow"/>
          <w:szCs w:val="24"/>
        </w:rPr>
      </w:pPr>
      <w:r w:rsidRPr="00F46BD1">
        <w:rPr>
          <w:rFonts w:cs="Arial"/>
          <w:szCs w:val="24"/>
        </w:rPr>
        <w:t xml:space="preserve">Solicitud de información </w:t>
      </w:r>
      <w:r w:rsidRPr="00F46BD1">
        <w:rPr>
          <w:rFonts w:cs="Arial"/>
          <w:bCs/>
          <w:szCs w:val="24"/>
        </w:rPr>
        <w:t>para resolver impugnación</w:t>
      </w:r>
    </w:p>
    <w:p w:rsidR="00E85F05" w:rsidRPr="00F46BD1" w:rsidRDefault="00E85F05" w:rsidP="00A00892">
      <w:pPr>
        <w:pStyle w:val="Textoindependiente"/>
        <w:ind w:left="4248" w:firstLine="708"/>
        <w:jc w:val="center"/>
        <w:rPr>
          <w:rFonts w:ascii="Arial Narrow" w:hAnsi="Arial Narrow"/>
          <w:sz w:val="20"/>
        </w:rPr>
      </w:pPr>
    </w:p>
    <w:p w:rsidR="00A00892" w:rsidRPr="000415E1" w:rsidRDefault="00D95118" w:rsidP="000415E1">
      <w:pPr>
        <w:pStyle w:val="Textoindependiente"/>
        <w:ind w:left="6372" w:firstLine="708"/>
        <w:jc w:val="center"/>
        <w:rPr>
          <w:rFonts w:ascii="Arial Narrow" w:hAnsi="Arial Narrow"/>
          <w:b/>
          <w:sz w:val="16"/>
          <w:szCs w:val="16"/>
        </w:rPr>
      </w:pPr>
      <w:r w:rsidRPr="000415E1">
        <w:rPr>
          <w:rFonts w:ascii="Arial Narrow" w:hAnsi="Arial Narrow"/>
          <w:b/>
          <w:sz w:val="16"/>
          <w:szCs w:val="16"/>
        </w:rPr>
        <w:t>Al responder cite e</w:t>
      </w:r>
      <w:r w:rsidR="00A00892" w:rsidRPr="000415E1">
        <w:rPr>
          <w:rFonts w:ascii="Arial Narrow" w:hAnsi="Arial Narrow"/>
          <w:b/>
          <w:sz w:val="16"/>
          <w:szCs w:val="16"/>
        </w:rPr>
        <w:t>ste número</w:t>
      </w:r>
    </w:p>
    <w:p w:rsidR="003F1781" w:rsidRPr="000415E1" w:rsidRDefault="003F1781" w:rsidP="000415E1">
      <w:pPr>
        <w:pStyle w:val="Textoindependiente"/>
        <w:ind w:left="6372" w:firstLine="708"/>
        <w:jc w:val="center"/>
        <w:rPr>
          <w:b/>
          <w:sz w:val="16"/>
          <w:szCs w:val="16"/>
          <w:lang w:val="pt-BR"/>
        </w:rPr>
      </w:pPr>
      <w:r w:rsidRPr="000415E1">
        <w:rPr>
          <w:b/>
          <w:sz w:val="16"/>
          <w:szCs w:val="16"/>
          <w:lang w:val="pt-BR"/>
        </w:rPr>
        <w:t xml:space="preserve">Código de </w:t>
      </w:r>
      <w:proofErr w:type="spellStart"/>
      <w:r w:rsidRPr="000415E1">
        <w:rPr>
          <w:b/>
          <w:sz w:val="16"/>
          <w:szCs w:val="16"/>
          <w:lang w:val="pt-BR"/>
        </w:rPr>
        <w:t>dependencia</w:t>
      </w:r>
      <w:proofErr w:type="spellEnd"/>
    </w:p>
    <w:p w:rsidR="00E85F05" w:rsidRPr="007862C9" w:rsidRDefault="00E85F05" w:rsidP="00E85F05">
      <w:pPr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>Bogotá, día / mes</w:t>
      </w:r>
      <w:r w:rsidR="007862C9" w:rsidRPr="007862C9">
        <w:rPr>
          <w:rFonts w:ascii="Arial" w:hAnsi="Arial" w:cs="Arial"/>
          <w:sz w:val="22"/>
          <w:szCs w:val="22"/>
        </w:rPr>
        <w:t>/año</w:t>
      </w:r>
      <w:r w:rsidR="000415E1" w:rsidRPr="007862C9">
        <w:rPr>
          <w:rFonts w:ascii="Arial" w:hAnsi="Arial" w:cs="Arial"/>
          <w:sz w:val="22"/>
          <w:szCs w:val="22"/>
        </w:rPr>
        <w:tab/>
      </w:r>
      <w:r w:rsidR="000415E1" w:rsidRPr="007862C9">
        <w:rPr>
          <w:rFonts w:ascii="Arial" w:hAnsi="Arial" w:cs="Arial"/>
          <w:sz w:val="22"/>
          <w:szCs w:val="22"/>
        </w:rPr>
        <w:tab/>
      </w:r>
      <w:r w:rsidRPr="007862C9">
        <w:rPr>
          <w:rFonts w:ascii="Arial" w:hAnsi="Arial" w:cs="Arial"/>
          <w:sz w:val="22"/>
          <w:szCs w:val="22"/>
        </w:rPr>
        <w:tab/>
      </w:r>
      <w:r w:rsidRPr="007862C9">
        <w:rPr>
          <w:rFonts w:ascii="Arial" w:hAnsi="Arial" w:cs="Arial"/>
          <w:sz w:val="22"/>
          <w:szCs w:val="22"/>
        </w:rPr>
        <w:tab/>
      </w:r>
      <w:r w:rsidRPr="007862C9">
        <w:rPr>
          <w:rFonts w:ascii="Arial" w:hAnsi="Arial" w:cs="Arial"/>
          <w:sz w:val="22"/>
          <w:szCs w:val="22"/>
        </w:rPr>
        <w:tab/>
      </w:r>
      <w:r w:rsidRPr="007862C9">
        <w:rPr>
          <w:rFonts w:ascii="Arial" w:hAnsi="Arial" w:cs="Arial"/>
          <w:sz w:val="22"/>
          <w:szCs w:val="22"/>
        </w:rPr>
        <w:tab/>
      </w:r>
      <w:r w:rsidRPr="007862C9">
        <w:rPr>
          <w:rFonts w:ascii="Arial" w:hAnsi="Arial" w:cs="Arial"/>
          <w:sz w:val="22"/>
          <w:szCs w:val="22"/>
        </w:rPr>
        <w:tab/>
      </w:r>
      <w:r w:rsidRPr="007862C9">
        <w:rPr>
          <w:rFonts w:ascii="Arial" w:hAnsi="Arial" w:cs="Arial"/>
          <w:sz w:val="22"/>
          <w:szCs w:val="22"/>
        </w:rPr>
        <w:tab/>
        <w:t>DCN-2300</w:t>
      </w: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</w:p>
    <w:p w:rsidR="00B67767" w:rsidRPr="007862C9" w:rsidRDefault="004E1DCF" w:rsidP="00B67767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>Docto</w:t>
      </w:r>
      <w:r w:rsidR="00E85F05" w:rsidRPr="007862C9">
        <w:rPr>
          <w:rFonts w:ascii="Arial" w:hAnsi="Arial" w:cs="Arial"/>
          <w:sz w:val="22"/>
          <w:szCs w:val="22"/>
        </w:rPr>
        <w:t>r</w:t>
      </w:r>
      <w:r w:rsidR="007862C9" w:rsidRPr="007862C9">
        <w:rPr>
          <w:rFonts w:ascii="Arial" w:hAnsi="Arial" w:cs="Arial"/>
          <w:sz w:val="22"/>
          <w:szCs w:val="22"/>
        </w:rPr>
        <w:t xml:space="preserve"> (a)</w:t>
      </w:r>
      <w:r w:rsidR="00B67767" w:rsidRPr="007862C9">
        <w:rPr>
          <w:rFonts w:ascii="Arial" w:hAnsi="Arial" w:cs="Arial"/>
          <w:sz w:val="22"/>
          <w:szCs w:val="22"/>
        </w:rPr>
        <w:t>_____________________________</w:t>
      </w:r>
    </w:p>
    <w:p w:rsidR="004E1DCF" w:rsidRPr="007862C9" w:rsidRDefault="004E1DCF" w:rsidP="00E85F05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 xml:space="preserve">Alcalde </w:t>
      </w:r>
      <w:r w:rsidR="007862C9" w:rsidRPr="007862C9">
        <w:rPr>
          <w:rFonts w:ascii="Arial" w:hAnsi="Arial" w:cs="Arial"/>
          <w:sz w:val="22"/>
          <w:szCs w:val="22"/>
        </w:rPr>
        <w:t xml:space="preserve">Municipal </w:t>
      </w:r>
    </w:p>
    <w:p w:rsidR="00E85F05" w:rsidRPr="007862C9" w:rsidRDefault="004E1DCF" w:rsidP="00E85F05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 xml:space="preserve">Municipio de </w:t>
      </w:r>
      <w:r w:rsidR="007862C9" w:rsidRPr="007862C9">
        <w:rPr>
          <w:rFonts w:ascii="Arial" w:hAnsi="Arial" w:cs="Arial"/>
          <w:sz w:val="22"/>
          <w:szCs w:val="22"/>
        </w:rPr>
        <w:t>_____________________________</w:t>
      </w:r>
    </w:p>
    <w:p w:rsidR="004E1DCF" w:rsidRPr="007862C9" w:rsidRDefault="007862C9" w:rsidP="00E85F05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>Departamento _____________________________</w:t>
      </w: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951"/>
        <w:gridCol w:w="6693"/>
      </w:tblGrid>
      <w:tr w:rsidR="00E85F05" w:rsidRPr="007862C9" w:rsidTr="0019471E">
        <w:tc>
          <w:tcPr>
            <w:tcW w:w="1951" w:type="dxa"/>
          </w:tcPr>
          <w:p w:rsidR="00E85F05" w:rsidRPr="007862C9" w:rsidRDefault="007862C9" w:rsidP="00F46BD1">
            <w:pPr>
              <w:rPr>
                <w:rFonts w:ascii="Arial" w:hAnsi="Arial" w:cs="Arial"/>
                <w:sz w:val="22"/>
                <w:szCs w:val="22"/>
              </w:rPr>
            </w:pPr>
            <w:r w:rsidRPr="007862C9">
              <w:rPr>
                <w:rFonts w:ascii="Arial" w:hAnsi="Arial" w:cs="Arial"/>
                <w:sz w:val="22"/>
                <w:szCs w:val="22"/>
              </w:rPr>
              <w:t>Asunto</w:t>
            </w:r>
            <w:r w:rsidR="00E85F05" w:rsidRPr="007862C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693" w:type="dxa"/>
          </w:tcPr>
          <w:p w:rsidR="00E85F05" w:rsidRPr="007862C9" w:rsidRDefault="00E85F05" w:rsidP="004E1D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62C9">
              <w:rPr>
                <w:rFonts w:ascii="Arial" w:hAnsi="Arial" w:cs="Arial"/>
                <w:sz w:val="22"/>
                <w:szCs w:val="22"/>
              </w:rPr>
              <w:t xml:space="preserve">Documentos Consejo Comunitario de Comunidades Negras </w:t>
            </w:r>
            <w:r w:rsidR="007862C9" w:rsidRPr="007862C9">
              <w:rPr>
                <w:rFonts w:ascii="Arial" w:hAnsi="Arial" w:cs="Arial"/>
                <w:sz w:val="22"/>
                <w:szCs w:val="22"/>
              </w:rPr>
              <w:t>_____________________________,</w:t>
            </w:r>
          </w:p>
        </w:tc>
      </w:tr>
      <w:tr w:rsidR="00E85F05" w:rsidRPr="007862C9" w:rsidTr="0019471E">
        <w:tc>
          <w:tcPr>
            <w:tcW w:w="1951" w:type="dxa"/>
          </w:tcPr>
          <w:p w:rsidR="004E1DCF" w:rsidRPr="007862C9" w:rsidRDefault="004E1DCF" w:rsidP="001947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3" w:type="dxa"/>
          </w:tcPr>
          <w:p w:rsidR="00E85F05" w:rsidRPr="007862C9" w:rsidRDefault="00E85F05" w:rsidP="0019471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5F05" w:rsidRPr="007862C9" w:rsidRDefault="004E1DCF" w:rsidP="00E85F05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>Respetado Doctor</w:t>
      </w:r>
      <w:r w:rsidR="007862C9" w:rsidRPr="007862C9">
        <w:rPr>
          <w:rFonts w:ascii="Arial" w:hAnsi="Arial" w:cs="Arial"/>
          <w:sz w:val="22"/>
          <w:szCs w:val="22"/>
        </w:rPr>
        <w:t xml:space="preserve"> (a)</w:t>
      </w: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 xml:space="preserve">Hemos recibido en la Dirección de Asuntos para Comunidades Negras, Afrocolombianas, Raizales y Palenqueras del Ministerio del Interior, documentos de referencia en No </w:t>
      </w:r>
      <w:r w:rsidR="00B67767">
        <w:rPr>
          <w:rFonts w:ascii="Arial" w:hAnsi="Arial" w:cs="Arial"/>
          <w:sz w:val="22"/>
          <w:szCs w:val="22"/>
        </w:rPr>
        <w:t>_</w:t>
      </w:r>
      <w:r w:rsidR="0065097D">
        <w:rPr>
          <w:rFonts w:ascii="Arial" w:hAnsi="Arial" w:cs="Arial"/>
          <w:sz w:val="22"/>
          <w:szCs w:val="22"/>
        </w:rPr>
        <w:t>_ folios</w:t>
      </w:r>
      <w:r w:rsidRPr="007862C9">
        <w:rPr>
          <w:rFonts w:ascii="Arial" w:hAnsi="Arial" w:cs="Arial"/>
          <w:sz w:val="22"/>
          <w:szCs w:val="22"/>
        </w:rPr>
        <w:t xml:space="preserve">, al respecto es pertinente </w:t>
      </w:r>
      <w:r w:rsidR="00F46BD1">
        <w:rPr>
          <w:rFonts w:ascii="Arial" w:hAnsi="Arial" w:cs="Arial"/>
          <w:sz w:val="22"/>
          <w:szCs w:val="22"/>
        </w:rPr>
        <w:t>indicar que es necesario la remisión de los documentos correspondientes a:</w:t>
      </w: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 xml:space="preserve">De otra </w:t>
      </w:r>
      <w:r w:rsidR="0065097D" w:rsidRPr="007862C9">
        <w:rPr>
          <w:rFonts w:ascii="Arial" w:hAnsi="Arial" w:cs="Arial"/>
          <w:sz w:val="22"/>
          <w:szCs w:val="22"/>
        </w:rPr>
        <w:t>parte,</w:t>
      </w:r>
      <w:r w:rsidRPr="007862C9">
        <w:rPr>
          <w:rFonts w:ascii="Arial" w:hAnsi="Arial" w:cs="Arial"/>
          <w:sz w:val="22"/>
          <w:szCs w:val="22"/>
        </w:rPr>
        <w:t xml:space="preserve"> es preciso recordarles que la documentación se debe presentar sin enmendaduras y tachones; así</w:t>
      </w:r>
      <w:r w:rsidRPr="007862C9">
        <w:rPr>
          <w:rFonts w:ascii="Arial" w:hAnsi="Arial" w:cs="Arial"/>
          <w:sz w:val="22"/>
          <w:szCs w:val="22"/>
          <w:lang w:val="es-CO" w:eastAsia="es-CO"/>
        </w:rPr>
        <w:t xml:space="preserve"> la cosas una vez se cumpla con los requisitos antes enunciados deben ser remitidos a la </w:t>
      </w:r>
      <w:r w:rsidR="00F46BD1">
        <w:rPr>
          <w:rFonts w:ascii="Arial" w:hAnsi="Arial" w:cs="Arial"/>
          <w:sz w:val="22"/>
          <w:szCs w:val="22"/>
          <w:lang w:val="es-CO" w:eastAsia="es-CO"/>
        </w:rPr>
        <w:t xml:space="preserve">oficina de correspondencia del Ministerio del Interior </w:t>
      </w:r>
      <w:r w:rsidR="00F46BD1" w:rsidRPr="00F46BD1">
        <w:rPr>
          <w:rFonts w:ascii="Arial" w:hAnsi="Arial" w:cs="Arial"/>
          <w:sz w:val="22"/>
          <w:szCs w:val="22"/>
        </w:rPr>
        <w:t xml:space="preserve">ubicada en la </w:t>
      </w:r>
      <w:r w:rsidR="00F46BD1" w:rsidRPr="00F46BD1">
        <w:rPr>
          <w:rFonts w:ascii="Arial" w:hAnsi="Arial" w:cs="Arial"/>
          <w:sz w:val="22"/>
          <w:szCs w:val="22"/>
          <w:shd w:val="clear" w:color="auto" w:fill="FFFFFF"/>
        </w:rPr>
        <w:t>Calle 12B No. 8 - 3</w:t>
      </w:r>
      <w:r w:rsidR="00F46BD1" w:rsidRPr="00F46BD1">
        <w:rPr>
          <w:rFonts w:ascii="Arial" w:hAnsi="Arial" w:cs="Arial"/>
          <w:sz w:val="22"/>
          <w:szCs w:val="22"/>
        </w:rPr>
        <w:t>8 Edificio Camargo Piso 1 de Bogotá</w:t>
      </w:r>
      <w:r w:rsidR="00F46BD1">
        <w:rPr>
          <w:rFonts w:ascii="Arial" w:hAnsi="Arial" w:cs="Arial"/>
          <w:sz w:val="22"/>
          <w:szCs w:val="22"/>
          <w:lang w:val="es-CO" w:eastAsia="es-CO"/>
        </w:rPr>
        <w:t xml:space="preserve"> estos documentos deben ir dirigidos a la </w:t>
      </w:r>
      <w:r w:rsidR="00F46BD1" w:rsidRPr="007862C9">
        <w:rPr>
          <w:rFonts w:ascii="Arial" w:hAnsi="Arial" w:cs="Arial"/>
          <w:sz w:val="22"/>
          <w:szCs w:val="22"/>
        </w:rPr>
        <w:t>Dirección de Asuntos para Comunid</w:t>
      </w:r>
      <w:r w:rsidR="00F46BD1" w:rsidRPr="00F46BD1">
        <w:rPr>
          <w:rFonts w:ascii="Arial" w:hAnsi="Arial" w:cs="Arial"/>
          <w:sz w:val="22"/>
          <w:szCs w:val="22"/>
        </w:rPr>
        <w:t>ades Negras, Afrocolombianas, Raizales y Palenqueras</w:t>
      </w:r>
      <w:r w:rsidRPr="00F46BD1">
        <w:rPr>
          <w:rFonts w:ascii="Arial" w:hAnsi="Arial" w:cs="Arial"/>
          <w:sz w:val="22"/>
          <w:szCs w:val="22"/>
        </w:rPr>
        <w:t xml:space="preserve">, para </w:t>
      </w:r>
      <w:r w:rsidR="00F46BD1" w:rsidRPr="00F46BD1">
        <w:rPr>
          <w:rFonts w:ascii="Arial" w:hAnsi="Arial" w:cs="Arial"/>
          <w:sz w:val="22"/>
          <w:szCs w:val="22"/>
        </w:rPr>
        <w:t>continuar</w:t>
      </w:r>
      <w:r w:rsidRPr="00F46BD1">
        <w:rPr>
          <w:rFonts w:ascii="Arial" w:hAnsi="Arial" w:cs="Arial"/>
          <w:sz w:val="22"/>
          <w:szCs w:val="22"/>
        </w:rPr>
        <w:t xml:space="preserve"> el trámite pertinente</w:t>
      </w:r>
      <w:r w:rsidR="00F46BD1">
        <w:rPr>
          <w:rFonts w:ascii="Arial" w:hAnsi="Arial" w:cs="Arial"/>
          <w:sz w:val="22"/>
          <w:szCs w:val="22"/>
        </w:rPr>
        <w:t>.</w:t>
      </w: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>Atentamente,</w:t>
      </w: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</w:p>
    <w:p w:rsidR="00E85F05" w:rsidRPr="007862C9" w:rsidRDefault="00667A78" w:rsidP="00E85F05">
      <w:pPr>
        <w:tabs>
          <w:tab w:val="left" w:pos="737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NOMBRES Y APELLIDOS</w:t>
      </w:r>
      <w:r w:rsidR="00E85F05" w:rsidRPr="007862C9">
        <w:rPr>
          <w:rFonts w:ascii="Arial" w:hAnsi="Arial" w:cs="Arial"/>
          <w:b/>
          <w:sz w:val="22"/>
          <w:szCs w:val="22"/>
        </w:rPr>
        <w:tab/>
      </w: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 xml:space="preserve">Director de </w:t>
      </w:r>
      <w:r w:rsidR="0065097D" w:rsidRPr="007862C9">
        <w:rPr>
          <w:rFonts w:ascii="Arial" w:hAnsi="Arial" w:cs="Arial"/>
          <w:sz w:val="22"/>
          <w:szCs w:val="22"/>
        </w:rPr>
        <w:t>Asuntos para</w:t>
      </w:r>
      <w:r w:rsidRPr="007862C9">
        <w:rPr>
          <w:rFonts w:ascii="Arial" w:hAnsi="Arial" w:cs="Arial"/>
          <w:sz w:val="22"/>
          <w:szCs w:val="22"/>
        </w:rPr>
        <w:t xml:space="preserve"> Comunidades Negras,</w:t>
      </w:r>
    </w:p>
    <w:p w:rsidR="00E85F05" w:rsidRPr="007862C9" w:rsidRDefault="00E85F05" w:rsidP="00E85F05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>Afrocolombianas, Raizales y Palenqueras</w:t>
      </w:r>
    </w:p>
    <w:p w:rsidR="001C5903" w:rsidRDefault="001C5903" w:rsidP="001C5903">
      <w:pPr>
        <w:jc w:val="both"/>
        <w:rPr>
          <w:rFonts w:ascii="Arial" w:hAnsi="Arial"/>
          <w:sz w:val="16"/>
        </w:rPr>
      </w:pPr>
    </w:p>
    <w:p w:rsidR="001C5903" w:rsidRPr="009B733C" w:rsidRDefault="001C5903" w:rsidP="001C5903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Anexos: Número de folios (si los hay)</w:t>
      </w:r>
    </w:p>
    <w:p w:rsidR="001C5903" w:rsidRPr="009B733C" w:rsidRDefault="001C5903" w:rsidP="001C5903">
      <w:pPr>
        <w:pStyle w:val="Ttulo3"/>
        <w:rPr>
          <w:sz w:val="16"/>
        </w:rPr>
      </w:pPr>
      <w:r w:rsidRPr="009B733C">
        <w:rPr>
          <w:sz w:val="16"/>
        </w:rPr>
        <w:t>Copia: (cuando se requiera).</w:t>
      </w:r>
    </w:p>
    <w:p w:rsidR="00875FD2" w:rsidRDefault="00875FD2" w:rsidP="001C5903">
      <w:pPr>
        <w:jc w:val="both"/>
        <w:rPr>
          <w:rFonts w:ascii="Arial" w:hAnsi="Arial"/>
          <w:sz w:val="16"/>
        </w:rPr>
      </w:pPr>
    </w:p>
    <w:p w:rsidR="001C5903" w:rsidRPr="009B733C" w:rsidRDefault="001C5903" w:rsidP="001C5903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Elaboró: Nombre y apellido</w:t>
      </w:r>
    </w:p>
    <w:p w:rsidR="001C5903" w:rsidRPr="009B733C" w:rsidRDefault="001C5903" w:rsidP="001C5903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>Revisó: Nombre y apellido</w:t>
      </w:r>
    </w:p>
    <w:p w:rsidR="001C5903" w:rsidRDefault="001C5903" w:rsidP="001C5903">
      <w:pPr>
        <w:jc w:val="both"/>
        <w:rPr>
          <w:rFonts w:ascii="Arial" w:hAnsi="Arial"/>
          <w:sz w:val="16"/>
        </w:rPr>
      </w:pPr>
      <w:r w:rsidRPr="009B733C">
        <w:rPr>
          <w:rFonts w:ascii="Arial" w:hAnsi="Arial"/>
          <w:sz w:val="16"/>
        </w:rPr>
        <w:t xml:space="preserve">Aprobó: Nombre y apellido </w:t>
      </w:r>
    </w:p>
    <w:p w:rsidR="00875FD2" w:rsidRPr="009B733C" w:rsidRDefault="00875FD2" w:rsidP="001C5903">
      <w:pPr>
        <w:jc w:val="both"/>
        <w:rPr>
          <w:rFonts w:ascii="Arial" w:hAnsi="Arial"/>
          <w:sz w:val="16"/>
        </w:rPr>
      </w:pPr>
    </w:p>
    <w:p w:rsidR="001C5903" w:rsidRPr="00AE5A0B" w:rsidRDefault="001C5903" w:rsidP="001C5903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Archivar en” (Escriba No de la serie o subserie y el nombre de la respectiva serie o subserie documental de la TRD, donde será ubicado el </w:t>
      </w:r>
      <w:r w:rsidR="0065097D">
        <w:rPr>
          <w:rFonts w:ascii="Arial" w:hAnsi="Arial"/>
          <w:sz w:val="16"/>
        </w:rPr>
        <w:t>documento) Ejemplo</w:t>
      </w:r>
      <w:r>
        <w:rPr>
          <w:rFonts w:ascii="Arial" w:hAnsi="Arial"/>
          <w:sz w:val="16"/>
        </w:rPr>
        <w:t xml:space="preserve">: Archivar en: 4042.03.02 Peticiones, Quejas, Reclamos y Solicitudes. </w:t>
      </w:r>
    </w:p>
    <w:p w:rsidR="00E85F05" w:rsidRPr="001C5903" w:rsidRDefault="00E85F05" w:rsidP="001C5903">
      <w:pPr>
        <w:pStyle w:val="Textoindependiente"/>
        <w:rPr>
          <w:lang w:val="es-ES"/>
        </w:rPr>
      </w:pPr>
      <w:bookmarkStart w:id="0" w:name="_GoBack"/>
      <w:bookmarkEnd w:id="0"/>
    </w:p>
    <w:sectPr w:rsidR="00E85F05" w:rsidRPr="001C5903" w:rsidSect="00EE1D50">
      <w:headerReference w:type="default" r:id="rId7"/>
      <w:footerReference w:type="default" r:id="rId8"/>
      <w:pgSz w:w="12242" w:h="15842" w:code="1"/>
      <w:pgMar w:top="1701" w:right="1134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B42" w:rsidRDefault="00556B42">
      <w:r>
        <w:separator/>
      </w:r>
    </w:p>
  </w:endnote>
  <w:endnote w:type="continuationSeparator" w:id="0">
    <w:p w:rsidR="00556B42" w:rsidRDefault="0055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862" w:rsidRDefault="00215862" w:rsidP="00215862">
    <w:pPr>
      <w:pStyle w:val="Encabezado"/>
      <w:rPr>
        <w:rStyle w:val="Hipervnculo1"/>
        <w:rFonts w:cs="Arial"/>
        <w:sz w:val="16"/>
        <w:szCs w:val="18"/>
      </w:rPr>
    </w:pPr>
    <w:r>
      <w:rPr>
        <w:rFonts w:ascii="Arial" w:hAnsi="Arial" w:cs="Arial"/>
        <w:bCs/>
        <w:color w:val="222222"/>
        <w:sz w:val="16"/>
        <w:szCs w:val="18"/>
        <w:bdr w:val="none" w:sz="0" w:space="0" w:color="auto" w:frame="1"/>
      </w:rPr>
      <w:t>Sede correspondencia Edificio Camargo.</w:t>
    </w:r>
    <w:r>
      <w:rPr>
        <w:rFonts w:ascii="Arial" w:hAnsi="Arial" w:cs="Arial"/>
        <w:color w:val="222222"/>
        <w:sz w:val="16"/>
      </w:rPr>
      <w:t> </w:t>
    </w:r>
    <w:r>
      <w:rPr>
        <w:rFonts w:ascii="Arial" w:hAnsi="Arial" w:cs="Arial"/>
        <w:color w:val="222222"/>
        <w:sz w:val="16"/>
        <w:szCs w:val="18"/>
        <w:bdr w:val="none" w:sz="0" w:space="0" w:color="auto" w:frame="1"/>
      </w:rPr>
      <w:t xml:space="preserve">Calle 12B No. 8– 38 </w:t>
    </w:r>
    <w:r w:rsidRPr="00C75D82">
      <w:rPr>
        <w:rFonts w:ascii="Arial" w:hAnsi="Arial" w:cs="Arial"/>
        <w:color w:val="222222"/>
        <w:sz w:val="16"/>
        <w:szCs w:val="16"/>
        <w:bdr w:val="none" w:sz="0" w:space="0" w:color="auto" w:frame="1"/>
      </w:rPr>
      <w:t xml:space="preserve">Código Postal </w:t>
    </w:r>
    <w:r w:rsidRPr="00C75D82">
      <w:rPr>
        <w:rStyle w:val="apple-converted-space"/>
        <w:rFonts w:ascii="Arial" w:hAnsi="Arial" w:cs="Arial"/>
        <w:color w:val="222222"/>
        <w:sz w:val="16"/>
        <w:szCs w:val="16"/>
        <w:shd w:val="clear" w:color="auto" w:fill="FFFFFF"/>
      </w:rPr>
      <w:t>111711162</w:t>
    </w:r>
    <w:r>
      <w:rPr>
        <w:rFonts w:ascii="Futura Md BT" w:hAnsi="Futura Md BT"/>
        <w:color w:val="63002D"/>
        <w:sz w:val="16"/>
        <w:szCs w:val="16"/>
        <w:lang w:eastAsia="es-CO"/>
      </w:rPr>
      <w:br/>
    </w:r>
    <w:r w:rsidR="00985F19">
      <w:rPr>
        <w:rFonts w:ascii="Arial" w:hAnsi="Arial" w:cs="Arial"/>
        <w:sz w:val="16"/>
        <w:szCs w:val="18"/>
      </w:rPr>
      <w:t>PBX</w:t>
    </w:r>
    <w:r>
      <w:rPr>
        <w:rFonts w:ascii="Arial" w:hAnsi="Arial" w:cs="Arial"/>
        <w:sz w:val="16"/>
        <w:szCs w:val="18"/>
      </w:rPr>
      <w:t xml:space="preserve">. 2427400 – Sitio web   </w:t>
    </w:r>
    <w:hyperlink r:id="rId1" w:history="1">
      <w:r>
        <w:rPr>
          <w:rStyle w:val="Hipervnculo"/>
          <w:rFonts w:ascii="Arial" w:hAnsi="Arial" w:cs="Arial"/>
          <w:sz w:val="16"/>
          <w:szCs w:val="18"/>
        </w:rPr>
        <w:t>www.mininterior.gov.co</w:t>
      </w:r>
    </w:hyperlink>
  </w:p>
  <w:p w:rsidR="00FD55C0" w:rsidRPr="00D4268E" w:rsidRDefault="00215862" w:rsidP="00D4268E">
    <w:r>
      <w:rPr>
        <w:rFonts w:ascii="Arial" w:hAnsi="Arial" w:cs="Arial"/>
        <w:sz w:val="16"/>
        <w:szCs w:val="18"/>
      </w:rPr>
      <w:t xml:space="preserve">Servicio al Ciudadano  </w:t>
    </w:r>
    <w:hyperlink r:id="rId2" w:history="1">
      <w:r>
        <w:rPr>
          <w:rStyle w:val="Hipervnculo"/>
          <w:rFonts w:ascii="Arial" w:hAnsi="Arial" w:cs="Arial"/>
          <w:sz w:val="16"/>
          <w:szCs w:val="18"/>
        </w:rPr>
        <w:t>servicioalciudadano@mininterior.gov.co</w:t>
      </w:r>
    </w:hyperlink>
    <w:r>
      <w:rPr>
        <w:rFonts w:ascii="Arial" w:hAnsi="Arial" w:cs="Arial"/>
        <w:sz w:val="16"/>
        <w:szCs w:val="18"/>
      </w:rPr>
      <w:t xml:space="preserve">  - Línea gratuita 018000910403</w:t>
    </w:r>
    <w:r>
      <w:rPr>
        <w:rFonts w:ascii="Arial" w:hAnsi="Arial" w:cs="Arial"/>
        <w:sz w:val="16"/>
        <w:szCs w:val="18"/>
      </w:rPr>
      <w:br/>
    </w:r>
    <w:r>
      <w:rPr>
        <w:rFonts w:ascii="Futura Md BT" w:hAnsi="Futura Md BT"/>
        <w:color w:val="63002D"/>
        <w:sz w:val="16"/>
        <w:szCs w:val="16"/>
        <w:lang w:eastAsia="es-CO"/>
      </w:rPr>
      <w:t>Bogotá, D.C. - Colombia - Sur América</w:t>
    </w:r>
    <w:r w:rsidR="00D4268E">
      <w:rPr>
        <w:rFonts w:ascii="Futura Md BT" w:hAnsi="Futura Md BT"/>
        <w:color w:val="63002D"/>
        <w:sz w:val="16"/>
        <w:szCs w:val="16"/>
        <w:lang w:eastAsia="es-CO"/>
      </w:rPr>
      <w:tab/>
    </w:r>
    <w:r w:rsidR="00D4268E">
      <w:rPr>
        <w:rFonts w:ascii="Futura Md BT" w:hAnsi="Futura Md BT"/>
        <w:color w:val="63002D"/>
        <w:sz w:val="16"/>
        <w:szCs w:val="16"/>
        <w:lang w:eastAsia="es-CO"/>
      </w:rPr>
      <w:tab/>
    </w:r>
    <w:r w:rsidR="00D4268E">
      <w:rPr>
        <w:rFonts w:ascii="Futura Md BT" w:hAnsi="Futura Md BT"/>
        <w:color w:val="63002D"/>
        <w:sz w:val="16"/>
        <w:szCs w:val="16"/>
        <w:lang w:eastAsia="es-CO"/>
      </w:rPr>
      <w:tab/>
    </w:r>
    <w:r w:rsidR="00D4268E"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Style w:val="Nmerodepgina"/>
        <w:rFonts w:ascii="Arial" w:hAnsi="Arial" w:cs="Arial"/>
        <w:sz w:val="18"/>
        <w:szCs w:val="18"/>
      </w:rPr>
      <w:tab/>
    </w:r>
    <w:r w:rsidR="00875FD2">
      <w:rPr>
        <w:rStyle w:val="Nmerodepgina"/>
        <w:rFonts w:ascii="Arial" w:hAnsi="Arial" w:cs="Arial"/>
        <w:sz w:val="18"/>
        <w:szCs w:val="18"/>
      </w:rPr>
      <w:tab/>
    </w:r>
    <w:r>
      <w:rPr>
        <w:rStyle w:val="Nmerodepgina"/>
        <w:rFonts w:ascii="Arial" w:hAnsi="Arial" w:cs="Arial"/>
        <w:sz w:val="18"/>
        <w:szCs w:val="18"/>
      </w:rPr>
      <w:tab/>
    </w:r>
    <w:r w:rsidR="00EB2C6F">
      <w:rPr>
        <w:rStyle w:val="Nmerodepgina"/>
        <w:rFonts w:ascii="Arial" w:hAnsi="Arial"/>
        <w:snapToGrid w:val="0"/>
        <w:sz w:val="16"/>
      </w:rPr>
      <w:t xml:space="preserve">Página </w:t>
    </w:r>
    <w:r w:rsidR="003F45CB">
      <w:rPr>
        <w:rStyle w:val="Nmerodepgina"/>
        <w:rFonts w:ascii="Arial" w:hAnsi="Arial"/>
        <w:snapToGrid w:val="0"/>
        <w:sz w:val="16"/>
      </w:rPr>
      <w:fldChar w:fldCharType="begin"/>
    </w:r>
    <w:r w:rsidR="00EB2C6F">
      <w:rPr>
        <w:rStyle w:val="Nmerodepgina"/>
        <w:rFonts w:ascii="Arial" w:hAnsi="Arial"/>
        <w:snapToGrid w:val="0"/>
        <w:sz w:val="16"/>
      </w:rPr>
      <w:instrText xml:space="preserve"> PAGE </w:instrText>
    </w:r>
    <w:r w:rsidR="003F45CB">
      <w:rPr>
        <w:rStyle w:val="Nmerodepgina"/>
        <w:rFonts w:ascii="Arial" w:hAnsi="Arial"/>
        <w:snapToGrid w:val="0"/>
        <w:sz w:val="16"/>
      </w:rPr>
      <w:fldChar w:fldCharType="separate"/>
    </w:r>
    <w:r w:rsidR="00985F19">
      <w:rPr>
        <w:rStyle w:val="Nmerodepgina"/>
        <w:rFonts w:ascii="Arial" w:hAnsi="Arial"/>
        <w:noProof/>
        <w:snapToGrid w:val="0"/>
        <w:sz w:val="16"/>
      </w:rPr>
      <w:t>1</w:t>
    </w:r>
    <w:r w:rsidR="003F45CB">
      <w:rPr>
        <w:rStyle w:val="Nmerodepgina"/>
        <w:rFonts w:ascii="Arial" w:hAnsi="Arial"/>
        <w:snapToGrid w:val="0"/>
        <w:sz w:val="16"/>
      </w:rPr>
      <w:fldChar w:fldCharType="end"/>
    </w:r>
    <w:r w:rsidR="00EB2C6F">
      <w:rPr>
        <w:rStyle w:val="Nmerodepgina"/>
        <w:rFonts w:ascii="Arial" w:hAnsi="Arial"/>
        <w:snapToGrid w:val="0"/>
        <w:sz w:val="16"/>
      </w:rPr>
      <w:t xml:space="preserve"> de </w:t>
    </w:r>
    <w:r w:rsidR="003F45CB">
      <w:rPr>
        <w:rStyle w:val="Nmerodepgina"/>
        <w:rFonts w:ascii="Arial" w:hAnsi="Arial"/>
        <w:snapToGrid w:val="0"/>
        <w:sz w:val="16"/>
      </w:rPr>
      <w:fldChar w:fldCharType="begin"/>
    </w:r>
    <w:r w:rsidR="00EB2C6F">
      <w:rPr>
        <w:rStyle w:val="Nmerodepgina"/>
        <w:rFonts w:ascii="Arial" w:hAnsi="Arial"/>
        <w:snapToGrid w:val="0"/>
        <w:sz w:val="16"/>
      </w:rPr>
      <w:instrText xml:space="preserve"> NUMPAGES </w:instrText>
    </w:r>
    <w:r w:rsidR="003F45CB">
      <w:rPr>
        <w:rStyle w:val="Nmerodepgina"/>
        <w:rFonts w:ascii="Arial" w:hAnsi="Arial"/>
        <w:snapToGrid w:val="0"/>
        <w:sz w:val="16"/>
      </w:rPr>
      <w:fldChar w:fldCharType="separate"/>
    </w:r>
    <w:r w:rsidR="00985F19">
      <w:rPr>
        <w:rStyle w:val="Nmerodepgina"/>
        <w:rFonts w:ascii="Arial" w:hAnsi="Arial"/>
        <w:noProof/>
        <w:snapToGrid w:val="0"/>
        <w:sz w:val="16"/>
      </w:rPr>
      <w:t>1</w:t>
    </w:r>
    <w:r w:rsidR="003F45CB">
      <w:rPr>
        <w:rStyle w:val="Nmerodepgina"/>
        <w:rFonts w:ascii="Arial" w:hAnsi="Arial"/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B42" w:rsidRDefault="00556B42">
      <w:r>
        <w:separator/>
      </w:r>
    </w:p>
  </w:footnote>
  <w:footnote w:type="continuationSeparator" w:id="0">
    <w:p w:rsidR="00556B42" w:rsidRDefault="0055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D50" w:rsidRDefault="0065097D" w:rsidP="002F435F">
    <w:pPr>
      <w:pStyle w:val="Encabezado"/>
      <w:jc w:val="right"/>
      <w:rPr>
        <w:rFonts w:ascii="Arial Narrow" w:hAnsi="Arial Narrow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97A221" wp14:editId="1B33CDB1">
          <wp:simplePos x="0" y="0"/>
          <wp:positionH relativeFrom="page">
            <wp:posOffset>1076325</wp:posOffset>
          </wp:positionH>
          <wp:positionV relativeFrom="paragraph">
            <wp:posOffset>-2540</wp:posOffset>
          </wp:positionV>
          <wp:extent cx="1795293" cy="3714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484" cy="379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903" w:rsidRDefault="001C5903" w:rsidP="002F435F">
    <w:pPr>
      <w:pStyle w:val="Encabezado"/>
      <w:jc w:val="right"/>
      <w:rPr>
        <w:rFonts w:ascii="Arial Narrow" w:hAnsi="Arial Narrow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B07C9"/>
    <w:multiLevelType w:val="hybridMultilevel"/>
    <w:tmpl w:val="D7BE2AEE"/>
    <w:lvl w:ilvl="0" w:tplc="0E3A0194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6FB"/>
    <w:rsid w:val="0000277A"/>
    <w:rsid w:val="00007F30"/>
    <w:rsid w:val="000166FB"/>
    <w:rsid w:val="000415E1"/>
    <w:rsid w:val="00047C12"/>
    <w:rsid w:val="000A73CC"/>
    <w:rsid w:val="000B23B8"/>
    <w:rsid w:val="000F6770"/>
    <w:rsid w:val="001122F8"/>
    <w:rsid w:val="001132C6"/>
    <w:rsid w:val="00113CE4"/>
    <w:rsid w:val="0011677E"/>
    <w:rsid w:val="001205DA"/>
    <w:rsid w:val="00126D9E"/>
    <w:rsid w:val="00180A44"/>
    <w:rsid w:val="001860F2"/>
    <w:rsid w:val="00193FB0"/>
    <w:rsid w:val="0019471E"/>
    <w:rsid w:val="001A6901"/>
    <w:rsid w:val="001B754C"/>
    <w:rsid w:val="001C5903"/>
    <w:rsid w:val="001E5CCD"/>
    <w:rsid w:val="00215862"/>
    <w:rsid w:val="002326B1"/>
    <w:rsid w:val="002E0EBB"/>
    <w:rsid w:val="002E25D1"/>
    <w:rsid w:val="002F435F"/>
    <w:rsid w:val="003563DE"/>
    <w:rsid w:val="003B4BFA"/>
    <w:rsid w:val="003B57A5"/>
    <w:rsid w:val="003D5596"/>
    <w:rsid w:val="003E2CD2"/>
    <w:rsid w:val="003F1781"/>
    <w:rsid w:val="003F45CB"/>
    <w:rsid w:val="00417271"/>
    <w:rsid w:val="00426237"/>
    <w:rsid w:val="004A15FF"/>
    <w:rsid w:val="004C3CB5"/>
    <w:rsid w:val="004D4731"/>
    <w:rsid w:val="004E1DCF"/>
    <w:rsid w:val="00556B42"/>
    <w:rsid w:val="005772FB"/>
    <w:rsid w:val="00582252"/>
    <w:rsid w:val="005B55D9"/>
    <w:rsid w:val="005C3CFF"/>
    <w:rsid w:val="005C666B"/>
    <w:rsid w:val="00634FD3"/>
    <w:rsid w:val="0065097D"/>
    <w:rsid w:val="006569DB"/>
    <w:rsid w:val="00667A78"/>
    <w:rsid w:val="006B74DC"/>
    <w:rsid w:val="006D5743"/>
    <w:rsid w:val="006E629D"/>
    <w:rsid w:val="00710ADD"/>
    <w:rsid w:val="007862C9"/>
    <w:rsid w:val="007A3D64"/>
    <w:rsid w:val="007C6DAF"/>
    <w:rsid w:val="007E2186"/>
    <w:rsid w:val="00803CE8"/>
    <w:rsid w:val="0083168B"/>
    <w:rsid w:val="00843BBF"/>
    <w:rsid w:val="00875FD2"/>
    <w:rsid w:val="008A585C"/>
    <w:rsid w:val="008B35FF"/>
    <w:rsid w:val="008B3E3C"/>
    <w:rsid w:val="008F14A5"/>
    <w:rsid w:val="00914A51"/>
    <w:rsid w:val="00923EC6"/>
    <w:rsid w:val="00936AB4"/>
    <w:rsid w:val="00952391"/>
    <w:rsid w:val="00952C0D"/>
    <w:rsid w:val="00960C09"/>
    <w:rsid w:val="00963C10"/>
    <w:rsid w:val="009653F1"/>
    <w:rsid w:val="009669CD"/>
    <w:rsid w:val="0097437E"/>
    <w:rsid w:val="00977A4D"/>
    <w:rsid w:val="00985F19"/>
    <w:rsid w:val="00996BBD"/>
    <w:rsid w:val="009C66A9"/>
    <w:rsid w:val="009F75AE"/>
    <w:rsid w:val="00A00892"/>
    <w:rsid w:val="00A10A49"/>
    <w:rsid w:val="00A2405F"/>
    <w:rsid w:val="00A36CBB"/>
    <w:rsid w:val="00A52108"/>
    <w:rsid w:val="00A55C38"/>
    <w:rsid w:val="00A60423"/>
    <w:rsid w:val="00A910E9"/>
    <w:rsid w:val="00AA11E8"/>
    <w:rsid w:val="00AA145D"/>
    <w:rsid w:val="00AE506A"/>
    <w:rsid w:val="00B07125"/>
    <w:rsid w:val="00B35617"/>
    <w:rsid w:val="00B62CD4"/>
    <w:rsid w:val="00B67767"/>
    <w:rsid w:val="00B67863"/>
    <w:rsid w:val="00B73768"/>
    <w:rsid w:val="00B75E6A"/>
    <w:rsid w:val="00B9488C"/>
    <w:rsid w:val="00BA35A4"/>
    <w:rsid w:val="00BB3E67"/>
    <w:rsid w:val="00BE0217"/>
    <w:rsid w:val="00C13E68"/>
    <w:rsid w:val="00C32D72"/>
    <w:rsid w:val="00C77CDC"/>
    <w:rsid w:val="00C96382"/>
    <w:rsid w:val="00CA5C78"/>
    <w:rsid w:val="00CC20F1"/>
    <w:rsid w:val="00CC24A7"/>
    <w:rsid w:val="00CF1832"/>
    <w:rsid w:val="00D26198"/>
    <w:rsid w:val="00D34FE6"/>
    <w:rsid w:val="00D4268E"/>
    <w:rsid w:val="00D65B19"/>
    <w:rsid w:val="00D668FF"/>
    <w:rsid w:val="00D95118"/>
    <w:rsid w:val="00D96FD0"/>
    <w:rsid w:val="00DE1D8B"/>
    <w:rsid w:val="00E1186B"/>
    <w:rsid w:val="00E2202D"/>
    <w:rsid w:val="00E3245E"/>
    <w:rsid w:val="00E33C1C"/>
    <w:rsid w:val="00E609F7"/>
    <w:rsid w:val="00E85F05"/>
    <w:rsid w:val="00E965B8"/>
    <w:rsid w:val="00EB2C6F"/>
    <w:rsid w:val="00EE1D50"/>
    <w:rsid w:val="00EE650D"/>
    <w:rsid w:val="00F31A1F"/>
    <w:rsid w:val="00F46BD1"/>
    <w:rsid w:val="00F4748F"/>
    <w:rsid w:val="00F5341F"/>
    <w:rsid w:val="00F859B4"/>
    <w:rsid w:val="00F86363"/>
    <w:rsid w:val="00F87E1A"/>
    <w:rsid w:val="00F966DE"/>
    <w:rsid w:val="00FB34B8"/>
    <w:rsid w:val="00FC554F"/>
    <w:rsid w:val="00FD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68CC51-B5A0-43C5-BF0A-A66264EB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6A9"/>
    <w:rPr>
      <w:lang w:val="es-ES" w:eastAsia="es-ES"/>
    </w:rPr>
  </w:style>
  <w:style w:type="paragraph" w:styleId="Ttulo2">
    <w:name w:val="heading 2"/>
    <w:basedOn w:val="Normal"/>
    <w:next w:val="Normal"/>
    <w:qFormat/>
    <w:rsid w:val="009C66A9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59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C66A9"/>
    <w:pPr>
      <w:jc w:val="both"/>
    </w:pPr>
    <w:rPr>
      <w:rFonts w:ascii="Arial" w:hAnsi="Arial"/>
      <w:sz w:val="24"/>
      <w:lang w:val="es-ES_tradnl"/>
    </w:rPr>
  </w:style>
  <w:style w:type="paragraph" w:styleId="Encabezado">
    <w:name w:val="header"/>
    <w:basedOn w:val="Normal"/>
    <w:link w:val="EncabezadoCar"/>
    <w:uiPriority w:val="99"/>
    <w:rsid w:val="009C66A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9C66A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9C66A9"/>
  </w:style>
  <w:style w:type="character" w:styleId="Hipervnculo">
    <w:name w:val="Hyperlink"/>
    <w:rsid w:val="009669CD"/>
    <w:rPr>
      <w:strike w:val="0"/>
      <w:dstrike w:val="0"/>
      <w:color w:val="0066CC"/>
      <w:u w:val="none"/>
      <w:effect w:val="none"/>
    </w:rPr>
  </w:style>
  <w:style w:type="character" w:customStyle="1" w:styleId="Hipervnculo1">
    <w:name w:val="Hipervínculo1"/>
    <w:rsid w:val="00923EC6"/>
    <w:rPr>
      <w:color w:val="0000FF"/>
      <w:u w:val="single"/>
    </w:rPr>
  </w:style>
  <w:style w:type="paragraph" w:customStyle="1" w:styleId="Prrafodelista1">
    <w:name w:val="Párrafo de lista1"/>
    <w:basedOn w:val="Normal"/>
    <w:rsid w:val="00E85F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EncabezadoCar">
    <w:name w:val="Encabezado Car"/>
    <w:link w:val="Encabezado"/>
    <w:uiPriority w:val="99"/>
    <w:rsid w:val="00EE1D50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B2C6F"/>
    <w:rPr>
      <w:lang w:val="es-ES" w:eastAsia="es-ES"/>
    </w:rPr>
  </w:style>
  <w:style w:type="character" w:customStyle="1" w:styleId="apple-converted-space">
    <w:name w:val="apple-converted-space"/>
    <w:rsid w:val="00215862"/>
  </w:style>
  <w:style w:type="character" w:customStyle="1" w:styleId="Ttulo3Car">
    <w:name w:val="Título 3 Car"/>
    <w:basedOn w:val="Fuentedeprrafopredeter"/>
    <w:link w:val="Ttulo3"/>
    <w:uiPriority w:val="9"/>
    <w:semiHidden/>
    <w:rsid w:val="001C59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F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F1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http://www.mininterior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ris\calidad%20abril21\SEMANA%20DE%20CALIDAD\ELABORACI&#211;N%20%20DE%20DOCUMENTOS\Elaboraci&#243;n%20de%20Documento%20v2\Formatos%20V2\Ofici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Oficios</Template>
  <TotalTime>48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la cual……</vt:lpstr>
    </vt:vector>
  </TitlesOfParts>
  <Company>Familia Franco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la cual……</dc:title>
  <dc:subject/>
  <dc:creator>Ministerio de Minas y Energia</dc:creator>
  <cp:keywords/>
  <dc:description/>
  <cp:lastModifiedBy>Cristian Camilo Montiel Sandoval</cp:lastModifiedBy>
  <cp:revision>3</cp:revision>
  <cp:lastPrinted>2015-11-30T21:40:00Z</cp:lastPrinted>
  <dcterms:created xsi:type="dcterms:W3CDTF">2013-03-04T16:02:00Z</dcterms:created>
  <dcterms:modified xsi:type="dcterms:W3CDTF">2019-02-07T20:26:00Z</dcterms:modified>
</cp:coreProperties>
</file>