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CA" w:rsidRDefault="00A170AA" w:rsidP="00937DF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6 </w:t>
      </w:r>
    </w:p>
    <w:p w:rsidR="00937DF5" w:rsidRPr="00B15761" w:rsidRDefault="00937DF5" w:rsidP="00937DF5">
      <w:pPr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B15761">
        <w:rPr>
          <w:rFonts w:ascii="Arial" w:hAnsi="Arial" w:cs="Arial"/>
          <w:b/>
          <w:bCs/>
          <w:sz w:val="24"/>
          <w:szCs w:val="24"/>
        </w:rPr>
        <w:t>NOTIFICACIÓN PERSONAL</w:t>
      </w:r>
    </w:p>
    <w:p w:rsidR="00937DF5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</w:t>
      </w:r>
    </w:p>
    <w:p w:rsidR="002E5B3A" w:rsidRPr="00B15761" w:rsidRDefault="002E5B3A" w:rsidP="00937DF5">
      <w:pPr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A06AD2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 </w:t>
      </w:r>
    </w:p>
    <w:p w:rsidR="00937DF5" w:rsidRDefault="00937DF5" w:rsidP="00937DF5">
      <w:pPr>
        <w:jc w:val="both"/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En Bogotá. D.C, a los ___________ días del mes de ________de ______, se hizo presente en la Dirección de Asuntos para Comunidades Negras, Afrocolombianas, Raizales y Palenqueras</w:t>
      </w:r>
      <w:r w:rsidR="00F868D3">
        <w:rPr>
          <w:rFonts w:ascii="Arial" w:hAnsi="Arial" w:cs="Arial"/>
          <w:sz w:val="24"/>
          <w:szCs w:val="24"/>
        </w:rPr>
        <w:t xml:space="preserve">, del Ministerio del Interior, </w:t>
      </w:r>
      <w:r w:rsidRPr="00B15761">
        <w:rPr>
          <w:rFonts w:ascii="Arial" w:hAnsi="Arial" w:cs="Arial"/>
          <w:sz w:val="24"/>
          <w:szCs w:val="24"/>
        </w:rPr>
        <w:t xml:space="preserve"> el (la) señor (a) _____________________________, identificado (a) con la Cedula de Ciudadanía No. ___________, de_________ en calidad de Representante Legal </w:t>
      </w:r>
      <w:r>
        <w:rPr>
          <w:rFonts w:ascii="Arial" w:hAnsi="Arial" w:cs="Arial"/>
          <w:sz w:val="24"/>
          <w:szCs w:val="24"/>
        </w:rPr>
        <w:t xml:space="preserve">o apoderado </w:t>
      </w:r>
      <w:r>
        <w:rPr>
          <w:rFonts w:ascii="Arial" w:hAnsi="Arial" w:cs="Arial"/>
          <w:i/>
          <w:sz w:val="24"/>
          <w:szCs w:val="24"/>
          <w:lang w:val="es-CO"/>
        </w:rPr>
        <w:t>(se</w:t>
      </w:r>
      <w:r w:rsidRPr="007D696F">
        <w:rPr>
          <w:rFonts w:ascii="Arial" w:hAnsi="Arial" w:cs="Arial"/>
          <w:i/>
          <w:sz w:val="24"/>
          <w:szCs w:val="24"/>
          <w:lang w:val="es-CO"/>
        </w:rPr>
        <w:t>gún poder otorgado en legal forma que se anexa a la presente</w:t>
      </w:r>
      <w:r>
        <w:rPr>
          <w:rFonts w:ascii="Arial" w:hAnsi="Arial" w:cs="Arial"/>
          <w:i/>
          <w:sz w:val="24"/>
          <w:szCs w:val="24"/>
          <w:lang w:val="es-CO"/>
        </w:rPr>
        <w:t xml:space="preserve">) </w:t>
      </w:r>
      <w:r w:rsidRPr="00B15761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 Consejo Comunitario</w:t>
      </w:r>
      <w:r w:rsidRPr="00B15761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_________</w:t>
      </w:r>
      <w:r w:rsidRPr="00B1576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</w:t>
      </w:r>
      <w:r w:rsidRPr="00B15761">
        <w:rPr>
          <w:rFonts w:ascii="Arial" w:hAnsi="Arial" w:cs="Arial"/>
          <w:sz w:val="24"/>
          <w:szCs w:val="24"/>
        </w:rPr>
        <w:t>con el propósito de notific</w:t>
      </w:r>
      <w:r>
        <w:rPr>
          <w:rFonts w:ascii="Arial" w:hAnsi="Arial" w:cs="Arial"/>
          <w:sz w:val="24"/>
          <w:szCs w:val="24"/>
        </w:rPr>
        <w:t>arse de la resolución No. _____,</w:t>
      </w:r>
    </w:p>
    <w:p w:rsidR="00937DF5" w:rsidRPr="00B15761" w:rsidRDefault="00937DF5" w:rsidP="00937DF5">
      <w:pPr>
        <w:jc w:val="both"/>
        <w:rPr>
          <w:rFonts w:ascii="Arial" w:hAnsi="Arial" w:cs="Arial"/>
          <w:sz w:val="24"/>
          <w:szCs w:val="24"/>
          <w:lang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 xml:space="preserve">EL NOTIFICADO      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</w:rPr>
      </w:pPr>
      <w:r w:rsidRPr="00B15761">
        <w:rPr>
          <w:rFonts w:ascii="Arial" w:hAnsi="Arial" w:cs="Arial"/>
          <w:sz w:val="24"/>
          <w:szCs w:val="24"/>
        </w:rPr>
        <w:t>  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 xml:space="preserve">                        _________________________________________,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B15761">
        <w:rPr>
          <w:rFonts w:ascii="Arial" w:hAnsi="Arial" w:cs="Arial"/>
          <w:sz w:val="24"/>
          <w:szCs w:val="24"/>
        </w:rPr>
        <w:t>Nombres y apellidos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Cedula de Ciudadanía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Pr="00B15761" w:rsidRDefault="002C1899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No. _</w:t>
      </w:r>
      <w:r w:rsidR="00937DF5" w:rsidRPr="00B15761">
        <w:rPr>
          <w:rFonts w:cs="Arial"/>
          <w:szCs w:val="24"/>
        </w:rPr>
        <w:t>_________________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/>
        </w:rPr>
        <w:t>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/>
        </w:rPr>
        <w:t> 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QUIEN NOTIFICA</w:t>
      </w:r>
    </w:p>
    <w:p w:rsidR="00937DF5" w:rsidRPr="00B15761" w:rsidRDefault="00937DF5" w:rsidP="00937DF5">
      <w:pPr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 </w:t>
      </w:r>
    </w:p>
    <w:p w:rsidR="00937DF5" w:rsidRPr="00B15761" w:rsidRDefault="00937DF5" w:rsidP="00937DF5">
      <w:pPr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</w:rPr>
        <w:t> </w:t>
      </w:r>
      <w:r w:rsidRPr="00B15761">
        <w:rPr>
          <w:rFonts w:ascii="Arial" w:hAnsi="Arial" w:cs="Arial"/>
          <w:b/>
          <w:bCs/>
          <w:sz w:val="24"/>
          <w:szCs w:val="24"/>
        </w:rPr>
        <w:t> </w:t>
      </w:r>
    </w:p>
    <w:p w:rsidR="00937DF5" w:rsidRPr="00B15761" w:rsidRDefault="00937DF5" w:rsidP="00937DF5">
      <w:pPr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 xml:space="preserve">                            ________________________________,</w:t>
      </w:r>
    </w:p>
    <w:p w:rsidR="00937DF5" w:rsidRPr="00B15761" w:rsidRDefault="00937DF5" w:rsidP="00937DF5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B15761">
        <w:rPr>
          <w:rFonts w:ascii="Arial" w:hAnsi="Arial" w:cs="Arial"/>
          <w:sz w:val="24"/>
          <w:szCs w:val="24"/>
        </w:rPr>
        <w:t>Nombres y apellidos</w:t>
      </w:r>
    </w:p>
    <w:p w:rsidR="00937DF5" w:rsidRDefault="00937DF5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 xml:space="preserve">  Cedula de Ciudadanía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Default="002C1899" w:rsidP="00937DF5">
      <w:pPr>
        <w:pStyle w:val="Textoindependiente"/>
        <w:jc w:val="center"/>
        <w:rPr>
          <w:rFonts w:cs="Arial"/>
          <w:szCs w:val="24"/>
        </w:rPr>
      </w:pPr>
      <w:r w:rsidRPr="00B15761">
        <w:rPr>
          <w:rFonts w:cs="Arial"/>
          <w:szCs w:val="24"/>
        </w:rPr>
        <w:t>No. _</w:t>
      </w:r>
      <w:r w:rsidR="00937DF5" w:rsidRPr="00B15761">
        <w:rPr>
          <w:rFonts w:cs="Arial"/>
          <w:szCs w:val="24"/>
        </w:rPr>
        <w:t>_________________</w:t>
      </w:r>
    </w:p>
    <w:p w:rsidR="00937DF5" w:rsidRPr="00B15761" w:rsidRDefault="00937DF5" w:rsidP="00937DF5">
      <w:pPr>
        <w:pStyle w:val="Textoindependiente"/>
        <w:jc w:val="center"/>
        <w:rPr>
          <w:rFonts w:cs="Arial"/>
          <w:szCs w:val="24"/>
        </w:rPr>
      </w:pPr>
    </w:p>
    <w:p w:rsidR="00937DF5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>Funcionario Dirección de Asuntos para Comunidades Negras,</w:t>
      </w:r>
    </w:p>
    <w:p w:rsidR="00937DF5" w:rsidRDefault="00937DF5" w:rsidP="00937DF5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  <w:r w:rsidRPr="00B15761">
        <w:rPr>
          <w:rFonts w:ascii="Arial" w:hAnsi="Arial" w:cs="Arial"/>
          <w:sz w:val="24"/>
          <w:szCs w:val="24"/>
          <w:lang w:val="es-CO" w:eastAsia="es-CO"/>
        </w:rPr>
        <w:t xml:space="preserve"> Afrocolombianas, Raizales y Palenqueras </w:t>
      </w: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937DF5" w:rsidRDefault="00937DF5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2E5B3A" w:rsidRDefault="002E5B3A" w:rsidP="00937DF5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  <w:bookmarkStart w:id="0" w:name="_GoBack"/>
      <w:bookmarkEnd w:id="0"/>
    </w:p>
    <w:p w:rsidR="00A06AD2" w:rsidRDefault="00A06AD2" w:rsidP="00A06AD2">
      <w:pPr>
        <w:pStyle w:val="Ttulo3"/>
        <w:numPr>
          <w:ilvl w:val="0"/>
          <w:numId w:val="0"/>
        </w:numPr>
        <w:ind w:left="705" w:hanging="705"/>
        <w:rPr>
          <w:sz w:val="16"/>
        </w:rPr>
      </w:pPr>
      <w:r w:rsidRPr="009B733C">
        <w:rPr>
          <w:sz w:val="16"/>
        </w:rPr>
        <w:t>Copia: (cuando se requiera).</w:t>
      </w:r>
    </w:p>
    <w:p w:rsidR="00A06AD2" w:rsidRPr="00A06AD2" w:rsidRDefault="00A06AD2" w:rsidP="00A06AD2">
      <w:pPr>
        <w:rPr>
          <w:lang w:val="es-ES_tradnl"/>
        </w:rPr>
      </w:pP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A06AD2" w:rsidRPr="009B733C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A06AD2" w:rsidRDefault="00A06AD2" w:rsidP="00A06AD2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A06AD2" w:rsidRDefault="00A06AD2" w:rsidP="00A06AD2">
      <w:pPr>
        <w:jc w:val="both"/>
        <w:rPr>
          <w:rFonts w:ascii="Arial" w:hAnsi="Arial"/>
          <w:sz w:val="16"/>
        </w:rPr>
      </w:pPr>
    </w:p>
    <w:p w:rsidR="002C0E7A" w:rsidRPr="00937DF5" w:rsidRDefault="00A06AD2" w:rsidP="00A06AD2">
      <w:pPr>
        <w:jc w:val="both"/>
        <w:rPr>
          <w:szCs w:val="24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2C1899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>: Archivar en: 4042.03.02 Peticiones, Quejas, Reclamos y Solicitudes</w:t>
      </w:r>
    </w:p>
    <w:sectPr w:rsidR="002C0E7A" w:rsidRPr="00937DF5" w:rsidSect="005076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934" w:right="1134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2E" w:rsidRDefault="00AE792E">
      <w:r>
        <w:separator/>
      </w:r>
    </w:p>
  </w:endnote>
  <w:endnote w:type="continuationSeparator" w:id="0">
    <w:p w:rsidR="00AE792E" w:rsidRDefault="00AE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CB06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AD2" w:rsidRDefault="00A06AD2" w:rsidP="00A06AD2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335FD5">
      <w:rPr>
        <w:rFonts w:ascii="Arial" w:hAnsi="Arial" w:cs="Arial"/>
        <w:sz w:val="16"/>
        <w:szCs w:val="18"/>
      </w:rPr>
      <w:t>PBX: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E40A45" w:rsidRPr="00A06AD2" w:rsidRDefault="00A06AD2" w:rsidP="00A06AD2">
    <w:pPr>
      <w:rPr>
        <w:rStyle w:val="Hipervnculo1"/>
        <w:color w:val="auto"/>
        <w:u w:val="none"/>
      </w:rPr>
    </w:pPr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 w:rsidR="00507686">
      <w:rPr>
        <w:rStyle w:val="Nmerodepgina"/>
        <w:rFonts w:ascii="Arial" w:hAnsi="Arial"/>
        <w:snapToGrid w:val="0"/>
        <w:sz w:val="16"/>
      </w:rPr>
      <w:t xml:space="preserve">Página </w:t>
    </w:r>
    <w:r w:rsidR="00CB0673">
      <w:rPr>
        <w:rStyle w:val="Nmerodepgina"/>
        <w:rFonts w:ascii="Arial" w:hAnsi="Arial"/>
        <w:snapToGrid w:val="0"/>
        <w:sz w:val="16"/>
      </w:rPr>
      <w:fldChar w:fldCharType="begin"/>
    </w:r>
    <w:r w:rsidR="00507686">
      <w:rPr>
        <w:rStyle w:val="Nmerodepgina"/>
        <w:rFonts w:ascii="Arial" w:hAnsi="Arial"/>
        <w:snapToGrid w:val="0"/>
        <w:sz w:val="16"/>
      </w:rPr>
      <w:instrText xml:space="preserve"> PAGE </w:instrText>
    </w:r>
    <w:r w:rsidR="00CB0673">
      <w:rPr>
        <w:rStyle w:val="Nmerodepgina"/>
        <w:rFonts w:ascii="Arial" w:hAnsi="Arial"/>
        <w:snapToGrid w:val="0"/>
        <w:sz w:val="16"/>
      </w:rPr>
      <w:fldChar w:fldCharType="separate"/>
    </w:r>
    <w:r w:rsidR="00335FD5">
      <w:rPr>
        <w:rStyle w:val="Nmerodepgina"/>
        <w:rFonts w:ascii="Arial" w:hAnsi="Arial"/>
        <w:noProof/>
        <w:snapToGrid w:val="0"/>
        <w:sz w:val="16"/>
      </w:rPr>
      <w:t>1</w:t>
    </w:r>
    <w:r w:rsidR="00CB0673">
      <w:rPr>
        <w:rStyle w:val="Nmerodepgina"/>
        <w:rFonts w:ascii="Arial" w:hAnsi="Arial"/>
        <w:snapToGrid w:val="0"/>
        <w:sz w:val="16"/>
      </w:rPr>
      <w:fldChar w:fldCharType="end"/>
    </w:r>
    <w:r w:rsidR="00507686">
      <w:rPr>
        <w:rStyle w:val="Nmerodepgina"/>
        <w:rFonts w:ascii="Arial" w:hAnsi="Arial"/>
        <w:snapToGrid w:val="0"/>
        <w:sz w:val="16"/>
      </w:rPr>
      <w:t xml:space="preserve"> de </w:t>
    </w:r>
    <w:r w:rsidR="00CB0673">
      <w:rPr>
        <w:rStyle w:val="Nmerodepgina"/>
        <w:rFonts w:ascii="Arial" w:hAnsi="Arial"/>
        <w:snapToGrid w:val="0"/>
        <w:sz w:val="16"/>
      </w:rPr>
      <w:fldChar w:fldCharType="begin"/>
    </w:r>
    <w:r w:rsidR="00507686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CB0673">
      <w:rPr>
        <w:rStyle w:val="Nmerodepgina"/>
        <w:rFonts w:ascii="Arial" w:hAnsi="Arial"/>
        <w:snapToGrid w:val="0"/>
        <w:sz w:val="16"/>
      </w:rPr>
      <w:fldChar w:fldCharType="separate"/>
    </w:r>
    <w:r w:rsidR="00335FD5">
      <w:rPr>
        <w:rStyle w:val="Nmerodepgina"/>
        <w:rFonts w:ascii="Arial" w:hAnsi="Arial"/>
        <w:noProof/>
        <w:snapToGrid w:val="0"/>
        <w:sz w:val="16"/>
      </w:rPr>
      <w:t>1</w:t>
    </w:r>
    <w:r w:rsidR="00CB0673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2E" w:rsidRDefault="00AE792E">
      <w:r>
        <w:separator/>
      </w:r>
    </w:p>
  </w:footnote>
  <w:footnote w:type="continuationSeparator" w:id="0">
    <w:p w:rsidR="00AE792E" w:rsidRDefault="00AE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686" w:rsidRDefault="002C1899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F0C53" wp14:editId="2BD8883F">
          <wp:simplePos x="0" y="0"/>
          <wp:positionH relativeFrom="page">
            <wp:posOffset>720090</wp:posOffset>
          </wp:positionH>
          <wp:positionV relativeFrom="paragraph">
            <wp:posOffset>8255</wp:posOffset>
          </wp:positionV>
          <wp:extent cx="1809750" cy="374466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88" w:rsidRPr="00507686">
      <w:t xml:space="preserve"> </w:t>
    </w:r>
  </w:p>
  <w:p w:rsidR="002C1899" w:rsidRDefault="002C1899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2C1899" w:rsidRDefault="002C1899" w:rsidP="00F469FB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2C1899" w:rsidRPr="00F469FB" w:rsidRDefault="002C1899" w:rsidP="00F469FB">
    <w:pPr>
      <w:pStyle w:val="Encabezado"/>
      <w:jc w:val="right"/>
      <w:rPr>
        <w:rFonts w:ascii="Arial Narrow" w:hAnsi="Arial Narrow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50"/>
    <w:rsid w:val="0000353B"/>
    <w:rsid w:val="000070B3"/>
    <w:rsid w:val="0001376B"/>
    <w:rsid w:val="00014CDF"/>
    <w:rsid w:val="00041A48"/>
    <w:rsid w:val="00066C2A"/>
    <w:rsid w:val="000C02B8"/>
    <w:rsid w:val="000D32CC"/>
    <w:rsid w:val="000F5588"/>
    <w:rsid w:val="00107692"/>
    <w:rsid w:val="00184F09"/>
    <w:rsid w:val="001864F2"/>
    <w:rsid w:val="001A14CD"/>
    <w:rsid w:val="001B7237"/>
    <w:rsid w:val="001D47C8"/>
    <w:rsid w:val="0022560D"/>
    <w:rsid w:val="00232EDB"/>
    <w:rsid w:val="002935C0"/>
    <w:rsid w:val="002C0E7A"/>
    <w:rsid w:val="002C1899"/>
    <w:rsid w:val="002E5B3A"/>
    <w:rsid w:val="002F75C1"/>
    <w:rsid w:val="00301650"/>
    <w:rsid w:val="00335FD5"/>
    <w:rsid w:val="003476D8"/>
    <w:rsid w:val="0037759E"/>
    <w:rsid w:val="003D1AD9"/>
    <w:rsid w:val="003E144B"/>
    <w:rsid w:val="004029ED"/>
    <w:rsid w:val="00412A32"/>
    <w:rsid w:val="004372E6"/>
    <w:rsid w:val="00487B85"/>
    <w:rsid w:val="004A19A3"/>
    <w:rsid w:val="004A7970"/>
    <w:rsid w:val="004E4733"/>
    <w:rsid w:val="004F6EBF"/>
    <w:rsid w:val="00507686"/>
    <w:rsid w:val="005113A6"/>
    <w:rsid w:val="00523A73"/>
    <w:rsid w:val="005C3E04"/>
    <w:rsid w:val="005C42FF"/>
    <w:rsid w:val="005C52C2"/>
    <w:rsid w:val="005F137A"/>
    <w:rsid w:val="005F579D"/>
    <w:rsid w:val="0064045E"/>
    <w:rsid w:val="006461DD"/>
    <w:rsid w:val="006674C8"/>
    <w:rsid w:val="00671095"/>
    <w:rsid w:val="006B2859"/>
    <w:rsid w:val="006D277A"/>
    <w:rsid w:val="006F0CB4"/>
    <w:rsid w:val="0075475E"/>
    <w:rsid w:val="00797515"/>
    <w:rsid w:val="007B72E4"/>
    <w:rsid w:val="0081598B"/>
    <w:rsid w:val="00854935"/>
    <w:rsid w:val="0086341C"/>
    <w:rsid w:val="008863F6"/>
    <w:rsid w:val="008B5FA2"/>
    <w:rsid w:val="009059AF"/>
    <w:rsid w:val="00916766"/>
    <w:rsid w:val="00937DF5"/>
    <w:rsid w:val="009639CA"/>
    <w:rsid w:val="00981F41"/>
    <w:rsid w:val="009A2C25"/>
    <w:rsid w:val="009C21E8"/>
    <w:rsid w:val="009E55A9"/>
    <w:rsid w:val="009F573E"/>
    <w:rsid w:val="00A06AD2"/>
    <w:rsid w:val="00A170AA"/>
    <w:rsid w:val="00A25BEA"/>
    <w:rsid w:val="00A53C9E"/>
    <w:rsid w:val="00A64EE2"/>
    <w:rsid w:val="00A826E8"/>
    <w:rsid w:val="00AB1211"/>
    <w:rsid w:val="00AE792E"/>
    <w:rsid w:val="00AF55CD"/>
    <w:rsid w:val="00B014D9"/>
    <w:rsid w:val="00B02729"/>
    <w:rsid w:val="00B44BF4"/>
    <w:rsid w:val="00B47102"/>
    <w:rsid w:val="00BA6DB4"/>
    <w:rsid w:val="00BC5A6B"/>
    <w:rsid w:val="00BC6F03"/>
    <w:rsid w:val="00BD562A"/>
    <w:rsid w:val="00BE16F7"/>
    <w:rsid w:val="00C07067"/>
    <w:rsid w:val="00C13E2D"/>
    <w:rsid w:val="00C45B12"/>
    <w:rsid w:val="00CB0673"/>
    <w:rsid w:val="00CD22A4"/>
    <w:rsid w:val="00CE1C70"/>
    <w:rsid w:val="00DB378D"/>
    <w:rsid w:val="00E1769D"/>
    <w:rsid w:val="00E31052"/>
    <w:rsid w:val="00E40A45"/>
    <w:rsid w:val="00E64877"/>
    <w:rsid w:val="00E72AC8"/>
    <w:rsid w:val="00E75C7A"/>
    <w:rsid w:val="00EA3400"/>
    <w:rsid w:val="00EC7C3D"/>
    <w:rsid w:val="00F45D60"/>
    <w:rsid w:val="00F469FB"/>
    <w:rsid w:val="00F868D3"/>
    <w:rsid w:val="00F97134"/>
    <w:rsid w:val="00FA132E"/>
    <w:rsid w:val="00FC0D16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455EE35"/>
  <w15:docId w15:val="{2D24EEB5-669B-4D7B-966E-ED780EF5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4BF4"/>
    <w:rPr>
      <w:lang w:val="es-ES" w:eastAsia="es-ES"/>
    </w:rPr>
  </w:style>
  <w:style w:type="paragraph" w:styleId="Ttulo1">
    <w:name w:val="heading 1"/>
    <w:basedOn w:val="Normal"/>
    <w:next w:val="Normal"/>
    <w:qFormat/>
    <w:rsid w:val="00B44BF4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44BF4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44BF4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44BF4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44BF4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44BF4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44BF4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44BF4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44BF4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4B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44B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44BF4"/>
  </w:style>
  <w:style w:type="paragraph" w:styleId="Textoindependiente2">
    <w:name w:val="Body Text 2"/>
    <w:basedOn w:val="Normal"/>
    <w:semiHidden/>
    <w:rsid w:val="00B44BF4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44BF4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44BF4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44BF4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44BF4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44BF4"/>
  </w:style>
  <w:style w:type="character" w:styleId="Refdenotaalfinal">
    <w:name w:val="endnote reference"/>
    <w:semiHidden/>
    <w:rsid w:val="00B44BF4"/>
    <w:rPr>
      <w:vertAlign w:val="superscript"/>
    </w:rPr>
  </w:style>
  <w:style w:type="paragraph" w:styleId="Textonotapie">
    <w:name w:val="footnote text"/>
    <w:basedOn w:val="Normal"/>
    <w:semiHidden/>
    <w:rsid w:val="00B44BF4"/>
  </w:style>
  <w:style w:type="character" w:styleId="Refdenotaalpie">
    <w:name w:val="footnote reference"/>
    <w:semiHidden/>
    <w:rsid w:val="00B44BF4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44BF4"/>
    <w:pPr>
      <w:spacing w:after="120"/>
      <w:ind w:left="360"/>
    </w:pPr>
  </w:style>
  <w:style w:type="paragraph" w:styleId="Ttulo">
    <w:name w:val="Title"/>
    <w:basedOn w:val="Normal"/>
    <w:qFormat/>
    <w:rsid w:val="00B44BF4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37D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7DF5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507686"/>
    <w:rPr>
      <w:lang w:val="es-ES" w:eastAsia="es-ES"/>
    </w:rPr>
  </w:style>
  <w:style w:type="character" w:customStyle="1" w:styleId="apple-converted-space">
    <w:name w:val="apple-converted-space"/>
    <w:rsid w:val="00A0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1376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Cristian Camilo Montiel Sandoval</cp:lastModifiedBy>
  <cp:revision>9</cp:revision>
  <cp:lastPrinted>2015-11-30T22:51:00Z</cp:lastPrinted>
  <dcterms:created xsi:type="dcterms:W3CDTF">2013-03-04T17:27:00Z</dcterms:created>
  <dcterms:modified xsi:type="dcterms:W3CDTF">2019-02-07T20:39:00Z</dcterms:modified>
</cp:coreProperties>
</file>