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80B" w:rsidRPr="00EF0855" w:rsidRDefault="009A380B" w:rsidP="009A380B">
      <w:pPr>
        <w:jc w:val="center"/>
        <w:rPr>
          <w:rFonts w:ascii="Arial" w:hAnsi="Arial" w:cs="Arial"/>
          <w:b/>
          <w:sz w:val="22"/>
          <w:szCs w:val="22"/>
        </w:rPr>
      </w:pPr>
    </w:p>
    <w:p w:rsidR="009A380B" w:rsidRPr="00EF0855" w:rsidRDefault="00482FFC" w:rsidP="009A380B">
      <w:pPr>
        <w:jc w:val="center"/>
        <w:rPr>
          <w:rFonts w:ascii="Arial" w:hAnsi="Arial" w:cs="Arial"/>
          <w:b/>
          <w:sz w:val="22"/>
          <w:szCs w:val="22"/>
        </w:rPr>
      </w:pPr>
      <w:r w:rsidRPr="00EF0855">
        <w:rPr>
          <w:rFonts w:ascii="Arial" w:hAnsi="Arial" w:cs="Arial"/>
          <w:b/>
          <w:sz w:val="22"/>
          <w:szCs w:val="22"/>
        </w:rPr>
        <w:t>ANEXO  10</w:t>
      </w:r>
    </w:p>
    <w:p w:rsidR="00EF0855" w:rsidRPr="00EF0855" w:rsidRDefault="00EF0855" w:rsidP="00EF0855">
      <w:pPr>
        <w:pStyle w:val="Textoindependiente"/>
        <w:jc w:val="center"/>
        <w:rPr>
          <w:rFonts w:cs="Arial"/>
          <w:b/>
          <w:sz w:val="22"/>
          <w:szCs w:val="22"/>
        </w:rPr>
      </w:pPr>
      <w:r w:rsidRPr="00EF0855">
        <w:rPr>
          <w:rFonts w:cs="Arial"/>
          <w:b/>
          <w:sz w:val="22"/>
          <w:szCs w:val="22"/>
          <w:lang w:val="pt-BR"/>
        </w:rPr>
        <w:t xml:space="preserve">OFICIO DE </w:t>
      </w:r>
      <w:r w:rsidRPr="00EF0855">
        <w:rPr>
          <w:rFonts w:cs="Arial"/>
          <w:b/>
          <w:sz w:val="22"/>
          <w:szCs w:val="22"/>
        </w:rPr>
        <w:t>REGISTRO DE MODIFICACIONES DE NOVEDADES</w:t>
      </w:r>
    </w:p>
    <w:p w:rsidR="00EF0855" w:rsidRPr="00EF0855" w:rsidRDefault="00EF0855" w:rsidP="00EF0855">
      <w:pPr>
        <w:pStyle w:val="Textoindependiente"/>
        <w:jc w:val="center"/>
        <w:rPr>
          <w:rFonts w:cs="Arial"/>
          <w:b/>
          <w:sz w:val="22"/>
          <w:szCs w:val="22"/>
        </w:rPr>
      </w:pPr>
    </w:p>
    <w:p w:rsidR="00B64E96" w:rsidRPr="00EF0855" w:rsidRDefault="00B64E96" w:rsidP="00635360">
      <w:pPr>
        <w:pStyle w:val="Textoindependiente"/>
        <w:jc w:val="right"/>
        <w:rPr>
          <w:rFonts w:ascii="Arial Narrow" w:hAnsi="Arial Narrow"/>
          <w:b/>
          <w:sz w:val="22"/>
          <w:szCs w:val="22"/>
        </w:rPr>
      </w:pPr>
      <w:r w:rsidRPr="00EF0855">
        <w:rPr>
          <w:rFonts w:ascii="Arial Narrow" w:hAnsi="Arial Narrow"/>
          <w:b/>
          <w:sz w:val="22"/>
          <w:szCs w:val="22"/>
        </w:rPr>
        <w:t>Al responder cite este número</w:t>
      </w:r>
    </w:p>
    <w:p w:rsidR="00B64E96" w:rsidRPr="00EF0855" w:rsidRDefault="00635360" w:rsidP="00635360">
      <w:pPr>
        <w:pStyle w:val="Textoindependiente"/>
        <w:jc w:val="right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Código de </w:t>
      </w:r>
      <w:r w:rsidR="00EF0855" w:rsidRPr="00EF0855">
        <w:rPr>
          <w:b/>
          <w:sz w:val="22"/>
          <w:szCs w:val="22"/>
          <w:lang w:val="pt-BR"/>
        </w:rPr>
        <w:t>dependência</w:t>
      </w:r>
    </w:p>
    <w:p w:rsidR="00B64E96" w:rsidRPr="00EF0855" w:rsidRDefault="00B64E96" w:rsidP="00B64E96">
      <w:pPr>
        <w:jc w:val="center"/>
        <w:rPr>
          <w:rFonts w:ascii="Arial" w:hAnsi="Arial" w:cs="Arial"/>
          <w:sz w:val="22"/>
          <w:szCs w:val="22"/>
        </w:rPr>
      </w:pPr>
      <w:r w:rsidRPr="00EF085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="00635360">
        <w:rPr>
          <w:rFonts w:ascii="Arial" w:hAnsi="Arial" w:cs="Arial"/>
          <w:sz w:val="22"/>
          <w:szCs w:val="22"/>
        </w:rPr>
        <w:t xml:space="preserve">                              </w:t>
      </w:r>
      <w:r w:rsidRPr="00EF0855">
        <w:rPr>
          <w:rFonts w:ascii="Arial" w:hAnsi="Arial" w:cs="Arial"/>
          <w:sz w:val="22"/>
          <w:szCs w:val="22"/>
        </w:rPr>
        <w:t xml:space="preserve"> DCN-2300</w:t>
      </w:r>
    </w:p>
    <w:p w:rsidR="009A380B" w:rsidRPr="00EF0855" w:rsidRDefault="009A380B" w:rsidP="009A380B">
      <w:pPr>
        <w:rPr>
          <w:rFonts w:ascii="Arial" w:hAnsi="Arial" w:cs="Arial"/>
          <w:sz w:val="22"/>
          <w:szCs w:val="22"/>
        </w:rPr>
      </w:pP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Bogotá D.C., Día/Mes/Año</w:t>
      </w:r>
    </w:p>
    <w:p w:rsidR="009A380B" w:rsidRPr="00635360" w:rsidRDefault="009A380B" w:rsidP="009A380B">
      <w:pPr>
        <w:pStyle w:val="Textoindependiente"/>
        <w:jc w:val="left"/>
        <w:rPr>
          <w:sz w:val="20"/>
          <w:lang w:val="pt-BR"/>
        </w:rPr>
      </w:pPr>
    </w:p>
    <w:p w:rsidR="009A380B" w:rsidRPr="00635360" w:rsidRDefault="009A380B" w:rsidP="009A380B">
      <w:pPr>
        <w:pStyle w:val="Textoindependiente"/>
        <w:jc w:val="left"/>
        <w:rPr>
          <w:sz w:val="20"/>
          <w:lang w:val="pt-BR"/>
        </w:rPr>
      </w:pP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Señor (a)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_________________________________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Representante Legal 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Consejo Comunitario______________________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Dirección para correspondencia______________</w:t>
      </w: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</w:rPr>
        <w:t>Municipio y Departamento __________________</w:t>
      </w:r>
    </w:p>
    <w:p w:rsidR="009A380B" w:rsidRPr="00635360" w:rsidRDefault="009A380B" w:rsidP="009A380B">
      <w:pPr>
        <w:rPr>
          <w:rFonts w:ascii="Arial" w:hAnsi="Arial" w:cs="Arial"/>
        </w:rPr>
      </w:pPr>
    </w:p>
    <w:p w:rsidR="009A380B" w:rsidRPr="00635360" w:rsidRDefault="009A380B" w:rsidP="009A380B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  <w:b/>
        </w:rPr>
        <w:t>Asunto</w:t>
      </w:r>
      <w:r w:rsidRPr="00635360">
        <w:rPr>
          <w:rFonts w:ascii="Arial" w:hAnsi="Arial" w:cs="Arial"/>
        </w:rPr>
        <w:t xml:space="preserve">: Solicitud de aprobación de la </w:t>
      </w:r>
      <w:r w:rsidR="00E859D0" w:rsidRPr="00635360">
        <w:rPr>
          <w:rFonts w:ascii="Arial" w:hAnsi="Arial" w:cs="Arial"/>
        </w:rPr>
        <w:t>actualización de</w:t>
      </w:r>
      <w:r w:rsidRPr="00635360">
        <w:rPr>
          <w:rFonts w:ascii="Arial" w:hAnsi="Arial" w:cs="Arial"/>
        </w:rPr>
        <w:t xml:space="preserve"> la documentación del Consejo Comunitario _______________.</w:t>
      </w:r>
    </w:p>
    <w:p w:rsidR="009A380B" w:rsidRPr="00635360" w:rsidRDefault="009A380B" w:rsidP="009A380B">
      <w:pPr>
        <w:pStyle w:val="Textoindependiente"/>
        <w:rPr>
          <w:sz w:val="20"/>
        </w:rPr>
      </w:pPr>
    </w:p>
    <w:p w:rsidR="009A380B" w:rsidRPr="00635360" w:rsidRDefault="009A380B" w:rsidP="009A380B">
      <w:pPr>
        <w:pStyle w:val="Textoindependiente"/>
        <w:rPr>
          <w:sz w:val="20"/>
        </w:rPr>
      </w:pPr>
    </w:p>
    <w:p w:rsidR="009A380B" w:rsidRPr="00635360" w:rsidRDefault="009A380B" w:rsidP="009A380B">
      <w:pPr>
        <w:rPr>
          <w:rFonts w:ascii="Arial" w:hAnsi="Arial" w:cs="Arial"/>
        </w:rPr>
      </w:pPr>
      <w:r w:rsidRPr="00635360">
        <w:rPr>
          <w:rFonts w:ascii="Arial" w:hAnsi="Arial" w:cs="Arial"/>
          <w:lang w:val="es-CO"/>
        </w:rPr>
        <w:t>Apreciad</w:t>
      </w:r>
      <w:r w:rsidRPr="00635360">
        <w:rPr>
          <w:rFonts w:ascii="Arial" w:hAnsi="Arial" w:cs="Arial"/>
        </w:rPr>
        <w:t>o Señor _________:</w:t>
      </w:r>
    </w:p>
    <w:p w:rsidR="009A380B" w:rsidRPr="00635360" w:rsidRDefault="009A380B" w:rsidP="009A380B">
      <w:pPr>
        <w:rPr>
          <w:rFonts w:ascii="Arial" w:hAnsi="Arial" w:cs="Arial"/>
        </w:rPr>
      </w:pPr>
    </w:p>
    <w:p w:rsidR="009A380B" w:rsidRPr="00635360" w:rsidRDefault="009A380B" w:rsidP="009A380B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En atención a su comunicación radicada ante esta Dirección el día ___ de _____ </w:t>
      </w:r>
      <w:proofErr w:type="spellStart"/>
      <w:r w:rsidRPr="00635360">
        <w:rPr>
          <w:rFonts w:ascii="Arial" w:hAnsi="Arial" w:cs="Arial"/>
        </w:rPr>
        <w:t>de</w:t>
      </w:r>
      <w:proofErr w:type="spellEnd"/>
      <w:r w:rsidRPr="00635360">
        <w:rPr>
          <w:rFonts w:ascii="Arial" w:hAnsi="Arial" w:cs="Arial"/>
        </w:rPr>
        <w:t xml:space="preserve"> _____, mediante la cual hace referencia a la actualización adicional de documentación del Consejo Comunitario de la referencia, inscrito en nuestro registro con resolución No _____ del __ de ______de _____, me permito comunicarle que se realizó el estudio y la verificación de la misma con base a lo normado en el Decreto 3770 del 25 de septiembre de 2008 y fue aceptada por cumplir con el pleno de los requisitos.</w:t>
      </w:r>
    </w:p>
    <w:p w:rsidR="009A380B" w:rsidRPr="00635360" w:rsidRDefault="009A380B" w:rsidP="009A380B">
      <w:pPr>
        <w:jc w:val="both"/>
        <w:rPr>
          <w:rFonts w:ascii="Arial" w:hAnsi="Arial" w:cs="Arial"/>
        </w:rPr>
      </w:pPr>
    </w:p>
    <w:p w:rsidR="009A380B" w:rsidRPr="00635360" w:rsidRDefault="009A380B" w:rsidP="009A380B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De tal manera que la respectiva actualización se llevará a cabo dentro de nuestro sistema de registro y la documentación allegada, será anexada en la carpeta correspondiente del Consejo Comunitario. </w:t>
      </w:r>
    </w:p>
    <w:p w:rsidR="009A380B" w:rsidRPr="00635360" w:rsidRDefault="009A380B" w:rsidP="009A380B">
      <w:pPr>
        <w:jc w:val="both"/>
        <w:rPr>
          <w:rFonts w:ascii="Arial" w:hAnsi="Arial" w:cs="Arial"/>
        </w:rPr>
      </w:pPr>
    </w:p>
    <w:p w:rsidR="00635360" w:rsidRPr="00635360" w:rsidRDefault="00635360" w:rsidP="009A380B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>Atentamente,</w:t>
      </w:r>
    </w:p>
    <w:p w:rsidR="00635360" w:rsidRPr="00635360" w:rsidRDefault="00635360" w:rsidP="00635360">
      <w:pPr>
        <w:jc w:val="both"/>
        <w:rPr>
          <w:rFonts w:ascii="Arial" w:hAnsi="Arial" w:cs="Arial"/>
        </w:rPr>
      </w:pPr>
    </w:p>
    <w:p w:rsidR="00635360" w:rsidRDefault="00635360" w:rsidP="00635360">
      <w:pPr>
        <w:jc w:val="both"/>
        <w:rPr>
          <w:rFonts w:ascii="Arial" w:hAnsi="Arial" w:cs="Arial"/>
        </w:rPr>
      </w:pPr>
    </w:p>
    <w:p w:rsidR="00635360" w:rsidRDefault="00635360" w:rsidP="00635360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jc w:val="both"/>
        <w:rPr>
          <w:rFonts w:ascii="Arial" w:hAnsi="Arial" w:cs="Arial"/>
        </w:rPr>
      </w:pPr>
    </w:p>
    <w:p w:rsidR="00635360" w:rsidRPr="00635360" w:rsidRDefault="00635360" w:rsidP="00635360">
      <w:pPr>
        <w:tabs>
          <w:tab w:val="left" w:pos="7375"/>
        </w:tabs>
        <w:jc w:val="both"/>
        <w:rPr>
          <w:rFonts w:ascii="Arial" w:hAnsi="Arial" w:cs="Arial"/>
          <w:b/>
        </w:rPr>
      </w:pPr>
      <w:r w:rsidRPr="00635360">
        <w:rPr>
          <w:rFonts w:ascii="Arial" w:hAnsi="Arial" w:cs="Arial"/>
          <w:b/>
        </w:rPr>
        <w:t>NOMBRES Y APELLIDOS</w:t>
      </w:r>
      <w:r w:rsidRPr="00635360">
        <w:rPr>
          <w:rFonts w:ascii="Arial" w:hAnsi="Arial" w:cs="Arial"/>
          <w:b/>
        </w:rPr>
        <w:tab/>
      </w:r>
    </w:p>
    <w:p w:rsidR="00635360" w:rsidRPr="00635360" w:rsidRDefault="00635360" w:rsidP="00635360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Director de </w:t>
      </w:r>
      <w:r w:rsidR="00E859D0" w:rsidRPr="00635360">
        <w:rPr>
          <w:rFonts w:ascii="Arial" w:hAnsi="Arial" w:cs="Arial"/>
        </w:rPr>
        <w:t>Asuntos para</w:t>
      </w:r>
      <w:r w:rsidRPr="00635360">
        <w:rPr>
          <w:rFonts w:ascii="Arial" w:hAnsi="Arial" w:cs="Arial"/>
        </w:rPr>
        <w:t xml:space="preserve"> Comunidades Negras,</w:t>
      </w:r>
    </w:p>
    <w:p w:rsidR="00635360" w:rsidRPr="00635360" w:rsidRDefault="00635360" w:rsidP="00635360">
      <w:pPr>
        <w:jc w:val="both"/>
        <w:rPr>
          <w:rFonts w:ascii="Arial" w:hAnsi="Arial" w:cs="Arial"/>
        </w:rPr>
      </w:pPr>
      <w:r w:rsidRPr="00635360">
        <w:rPr>
          <w:rFonts w:ascii="Arial" w:hAnsi="Arial" w:cs="Arial"/>
        </w:rPr>
        <w:t xml:space="preserve">Afrocolombianas, Raizales y </w:t>
      </w:r>
      <w:proofErr w:type="spellStart"/>
      <w:r w:rsidRPr="00635360">
        <w:rPr>
          <w:rFonts w:ascii="Arial" w:hAnsi="Arial" w:cs="Arial"/>
        </w:rPr>
        <w:t>Palenqueras</w:t>
      </w:r>
      <w:proofErr w:type="spellEnd"/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635360" w:rsidRPr="009B733C" w:rsidRDefault="00635360" w:rsidP="00635360">
      <w:pPr>
        <w:pStyle w:val="Ttulo3"/>
        <w:numPr>
          <w:ilvl w:val="0"/>
          <w:numId w:val="0"/>
        </w:numPr>
        <w:ind w:left="705" w:hanging="705"/>
        <w:rPr>
          <w:sz w:val="16"/>
        </w:rPr>
      </w:pPr>
      <w:r w:rsidRPr="009B733C">
        <w:rPr>
          <w:sz w:val="16"/>
        </w:rPr>
        <w:t>Copia: (cuando se requiera).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lastRenderedPageBreak/>
        <w:t>Revisó: Nombre y apellido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Default="00635360" w:rsidP="00635360">
      <w:pPr>
        <w:jc w:val="both"/>
        <w:rPr>
          <w:rFonts w:ascii="Arial" w:hAnsi="Arial"/>
          <w:sz w:val="16"/>
        </w:rPr>
      </w:pPr>
    </w:p>
    <w:p w:rsidR="00635360" w:rsidRPr="009B733C" w:rsidRDefault="00635360" w:rsidP="00635360">
      <w:pPr>
        <w:jc w:val="both"/>
        <w:rPr>
          <w:rFonts w:ascii="Arial" w:hAnsi="Arial"/>
          <w:sz w:val="16"/>
        </w:rPr>
      </w:pPr>
    </w:p>
    <w:p w:rsidR="00635360" w:rsidRPr="00AE5A0B" w:rsidRDefault="00635360" w:rsidP="00635360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y el nombre de la respectiva serie o </w:t>
      </w:r>
      <w:proofErr w:type="spellStart"/>
      <w:r>
        <w:rPr>
          <w:rFonts w:ascii="Arial" w:hAnsi="Arial"/>
          <w:sz w:val="16"/>
        </w:rPr>
        <w:t>subserie</w:t>
      </w:r>
      <w:proofErr w:type="spellEnd"/>
      <w:r>
        <w:rPr>
          <w:rFonts w:ascii="Arial" w:hAnsi="Arial"/>
          <w:sz w:val="16"/>
        </w:rPr>
        <w:t xml:space="preserve"> documental de la TRD, donde será ubicado el </w:t>
      </w:r>
      <w:r w:rsidR="00E859D0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p w:rsidR="009A380B" w:rsidRDefault="009A380B" w:rsidP="00EF0855">
      <w:pPr>
        <w:jc w:val="both"/>
        <w:rPr>
          <w:rFonts w:cs="Arial"/>
          <w:b/>
          <w:bCs/>
          <w:szCs w:val="24"/>
        </w:rPr>
      </w:pPr>
    </w:p>
    <w:sectPr w:rsidR="009A380B" w:rsidSect="00804B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2" w:h="15842" w:code="1"/>
      <w:pgMar w:top="1134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4747" w:rsidRDefault="00654747">
      <w:r>
        <w:separator/>
      </w:r>
    </w:p>
  </w:endnote>
  <w:endnote w:type="continuationSeparator" w:id="0">
    <w:p w:rsidR="00654747" w:rsidRDefault="0065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1000204A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69197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6766">
      <w:rPr>
        <w:rStyle w:val="Nmerodepgina"/>
      </w:rPr>
      <w:instrText>PAGE</w:instrText>
    </w:r>
    <w:r w:rsidR="002C0E7A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0855" w:rsidRDefault="00EF0855" w:rsidP="00EF0855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552FC9">
      <w:rPr>
        <w:rFonts w:ascii="Arial" w:hAnsi="Arial" w:cs="Arial"/>
        <w:sz w:val="16"/>
        <w:szCs w:val="18"/>
      </w:rPr>
      <w:t>PBX</w:t>
    </w:r>
    <w:r>
      <w:rPr>
        <w:rFonts w:ascii="Arial" w:hAnsi="Arial" w:cs="Arial"/>
        <w:sz w:val="16"/>
        <w:szCs w:val="18"/>
      </w:rPr>
      <w:t xml:space="preserve">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1B7237" w:rsidRPr="00EF0855" w:rsidRDefault="00EF0855" w:rsidP="00EF0855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/>
        <w:snapToGrid w:val="0"/>
        <w:sz w:val="16"/>
      </w:rPr>
      <w:t xml:space="preserve">Página </w:t>
    </w:r>
    <w:r>
      <w:rPr>
        <w:rStyle w:val="Nmerodepgina"/>
        <w:rFonts w:ascii="Arial" w:hAnsi="Arial"/>
        <w:snapToGrid w:val="0"/>
        <w:sz w:val="16"/>
      </w:rPr>
      <w:fldChar w:fldCharType="begin"/>
    </w:r>
    <w:r>
      <w:rPr>
        <w:rStyle w:val="Nmerodepgina"/>
        <w:rFonts w:ascii="Arial" w:hAnsi="Arial"/>
        <w:snapToGrid w:val="0"/>
        <w:sz w:val="16"/>
      </w:rPr>
      <w:instrText xml:space="preserve"> PAGE </w:instrText>
    </w:r>
    <w:r>
      <w:rPr>
        <w:rStyle w:val="Nmerodepgina"/>
        <w:rFonts w:ascii="Arial" w:hAnsi="Arial"/>
        <w:snapToGrid w:val="0"/>
        <w:sz w:val="16"/>
      </w:rPr>
      <w:fldChar w:fldCharType="separate"/>
    </w:r>
    <w:r w:rsidR="00552FC9">
      <w:rPr>
        <w:rStyle w:val="Nmerodepgina"/>
        <w:rFonts w:ascii="Arial" w:hAnsi="Arial"/>
        <w:noProof/>
        <w:snapToGrid w:val="0"/>
        <w:sz w:val="16"/>
      </w:rPr>
      <w:t>1</w:t>
    </w:r>
    <w:r>
      <w:rPr>
        <w:rStyle w:val="Nmerodepgina"/>
        <w:rFonts w:ascii="Arial" w:hAnsi="Arial"/>
        <w:snapToGrid w:val="0"/>
        <w:sz w:val="16"/>
      </w:rPr>
      <w:fldChar w:fldCharType="end"/>
    </w:r>
    <w:r>
      <w:rPr>
        <w:rStyle w:val="Nmerodepgina"/>
        <w:rFonts w:ascii="Arial" w:hAnsi="Arial"/>
        <w:snapToGrid w:val="0"/>
        <w:sz w:val="16"/>
      </w:rPr>
      <w:t xml:space="preserve"> de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4747" w:rsidRDefault="00654747">
      <w:r>
        <w:separator/>
      </w:r>
    </w:p>
  </w:footnote>
  <w:footnote w:type="continuationSeparator" w:id="0">
    <w:p w:rsidR="00654747" w:rsidRDefault="00654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718" w:type="pct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780"/>
      <w:gridCol w:w="1729"/>
      <w:gridCol w:w="3587"/>
      <w:gridCol w:w="1523"/>
      <w:gridCol w:w="1776"/>
    </w:tblGrid>
    <w:tr w:rsidR="00A43348" w:rsidRPr="006545B6" w:rsidTr="00A43348">
      <w:trPr>
        <w:cantSplit/>
        <w:trHeight w:val="410"/>
      </w:trPr>
      <w:tc>
        <w:tcPr>
          <w:tcW w:w="2854" w:type="dxa"/>
          <w:vMerge w:val="restart"/>
          <w:vAlign w:val="center"/>
        </w:tcPr>
        <w:p w:rsidR="00A43348" w:rsidRPr="006545B6" w:rsidRDefault="00A43348" w:rsidP="00A43348">
          <w:pPr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57785</wp:posOffset>
                    </wp:positionH>
                    <wp:positionV relativeFrom="paragraph">
                      <wp:posOffset>147955</wp:posOffset>
                    </wp:positionV>
                    <wp:extent cx="1507490" cy="476250"/>
                    <wp:effectExtent l="0" t="0" r="0" b="0"/>
                    <wp:wrapNone/>
                    <wp:docPr id="2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47625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4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43348" w:rsidRPr="00567E1A" w:rsidRDefault="00A43348" w:rsidP="00A433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 xml:space="preserve">MINISTERIO </w:t>
                                  </w:r>
                                </w:p>
                                <w:p w:rsidR="00A43348" w:rsidRPr="00567E1A" w:rsidRDefault="00A43348" w:rsidP="00A43348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2"/>
                                    </w:rPr>
                                  </w:pPr>
                                  <w:r w:rsidRPr="00567E1A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4"/>
                                      <w:szCs w:val="28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108000" tIns="144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2" o:spid="_x0000_s1026" style="position:absolute;left:0;text-align:left;margin-left:4.55pt;margin-top:11.65pt;width:118.7pt;height:37.5pt;z-index:251661312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" fillcolor="#69f" stroked="f">
                      <v:textbox inset="3mm,4mm">
                        <w:txbxContent>
                          <w:p w:rsidR="00A43348" w:rsidRPr="00567E1A" w:rsidRDefault="00A43348" w:rsidP="00A433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 xml:space="preserve">MINISTERIO </w:t>
                            </w:r>
                          </w:p>
                          <w:p w:rsidR="00A43348" w:rsidRPr="00567E1A" w:rsidRDefault="00A43348" w:rsidP="00A4334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</w:rPr>
                            </w:pPr>
                            <w:r w:rsidRPr="00567E1A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4"/>
                                <w:szCs w:val="28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1745" w:type="dxa"/>
          <w:shd w:val="clear" w:color="auto" w:fill="FFFFFF"/>
          <w:vAlign w:val="center"/>
        </w:tcPr>
        <w:p w:rsidR="00A43348" w:rsidRPr="002320A9" w:rsidRDefault="00A43348" w:rsidP="00A4334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PROCESO</w:t>
          </w:r>
        </w:p>
      </w:tc>
      <w:tc>
        <w:tcPr>
          <w:tcW w:w="3630" w:type="dxa"/>
          <w:shd w:val="clear" w:color="auto" w:fill="FFFFFF"/>
          <w:vAlign w:val="center"/>
        </w:tcPr>
        <w:p w:rsidR="00A43348" w:rsidRPr="00A131B4" w:rsidRDefault="00A43348" w:rsidP="00A4334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 w:themeColor="background1" w:themeShade="80"/>
            </w:rPr>
          </w:pPr>
          <w:r w:rsidRPr="008365F2">
            <w:rPr>
              <w:rFonts w:ascii="Arial" w:hAnsi="Arial" w:cs="Arial"/>
              <w:b/>
              <w:color w:val="000000" w:themeColor="text1"/>
            </w:rPr>
            <w:t>GESTION PARA LA PROTECCION DE LOS DERECHOS</w:t>
          </w:r>
        </w:p>
      </w:tc>
      <w:tc>
        <w:tcPr>
          <w:tcW w:w="1535" w:type="dxa"/>
          <w:shd w:val="clear" w:color="auto" w:fill="FFFFFF"/>
          <w:vAlign w:val="center"/>
        </w:tcPr>
        <w:p w:rsidR="00A43348" w:rsidRPr="002320A9" w:rsidRDefault="00A43348" w:rsidP="00A4334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VERSIÓN</w:t>
          </w:r>
        </w:p>
      </w:tc>
      <w:tc>
        <w:tcPr>
          <w:tcW w:w="1802" w:type="dxa"/>
          <w:shd w:val="clear" w:color="auto" w:fill="FFFFFF"/>
          <w:vAlign w:val="center"/>
        </w:tcPr>
        <w:p w:rsidR="00A43348" w:rsidRPr="002320A9" w:rsidRDefault="002904FA" w:rsidP="00A4334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 02</w:t>
          </w:r>
        </w:p>
      </w:tc>
    </w:tr>
    <w:tr w:rsidR="00A43348" w:rsidRPr="006545B6" w:rsidTr="00A43348">
      <w:trPr>
        <w:cantSplit/>
        <w:trHeight w:val="92"/>
      </w:trPr>
      <w:tc>
        <w:tcPr>
          <w:tcW w:w="2854" w:type="dxa"/>
          <w:vMerge/>
        </w:tcPr>
        <w:p w:rsidR="00A43348" w:rsidRPr="006545B6" w:rsidRDefault="00A43348" w:rsidP="00A43348">
          <w:pPr>
            <w:jc w:val="both"/>
          </w:pPr>
        </w:p>
      </w:tc>
      <w:tc>
        <w:tcPr>
          <w:tcW w:w="1745" w:type="dxa"/>
          <w:vMerge w:val="restart"/>
          <w:shd w:val="clear" w:color="auto" w:fill="FFFFFF"/>
          <w:vAlign w:val="center"/>
        </w:tcPr>
        <w:p w:rsidR="00A43348" w:rsidRPr="002320A9" w:rsidRDefault="00A43348" w:rsidP="00A43348">
          <w:pPr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FORMATO</w:t>
          </w:r>
        </w:p>
      </w:tc>
      <w:tc>
        <w:tcPr>
          <w:tcW w:w="3630" w:type="dxa"/>
          <w:vMerge w:val="restart"/>
          <w:shd w:val="clear" w:color="auto" w:fill="FFFFFF"/>
          <w:vAlign w:val="center"/>
        </w:tcPr>
        <w:p w:rsidR="00A43348" w:rsidRPr="00EF0855" w:rsidRDefault="00A43348" w:rsidP="00A43348">
          <w:pPr>
            <w:pStyle w:val="Textoindependiente"/>
            <w:jc w:val="center"/>
            <w:rPr>
              <w:rFonts w:cs="Arial"/>
              <w:b/>
              <w:sz w:val="22"/>
              <w:szCs w:val="22"/>
            </w:rPr>
          </w:pPr>
          <w:r w:rsidRPr="00EF0855">
            <w:rPr>
              <w:rFonts w:cs="Arial"/>
              <w:b/>
              <w:sz w:val="22"/>
              <w:szCs w:val="22"/>
              <w:lang w:val="pt-BR"/>
            </w:rPr>
            <w:t xml:space="preserve">OFICIO DE </w:t>
          </w:r>
          <w:r w:rsidRPr="00EF0855">
            <w:rPr>
              <w:rFonts w:cs="Arial"/>
              <w:b/>
              <w:sz w:val="22"/>
              <w:szCs w:val="22"/>
            </w:rPr>
            <w:t>REGISTRO DE MODIFICACIONES DE NOVEDADES</w:t>
          </w:r>
        </w:p>
        <w:p w:rsidR="00A43348" w:rsidRPr="00F33D72" w:rsidRDefault="00A43348" w:rsidP="00A43348">
          <w:pPr>
            <w:jc w:val="center"/>
            <w:rPr>
              <w:rFonts w:ascii="Arial" w:hAnsi="Arial" w:cs="Arial"/>
              <w:b/>
              <w:color w:val="808080"/>
            </w:rPr>
          </w:pPr>
        </w:p>
      </w:tc>
      <w:tc>
        <w:tcPr>
          <w:tcW w:w="1535" w:type="dxa"/>
          <w:shd w:val="clear" w:color="auto" w:fill="FFFFFF"/>
          <w:vAlign w:val="center"/>
        </w:tcPr>
        <w:p w:rsidR="00A43348" w:rsidRPr="002320A9" w:rsidRDefault="00A43348" w:rsidP="00A43348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2320A9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802" w:type="dxa"/>
          <w:shd w:val="clear" w:color="auto" w:fill="FFFFFF"/>
          <w:vAlign w:val="center"/>
        </w:tcPr>
        <w:p w:rsidR="00A43348" w:rsidRPr="002320A9" w:rsidRDefault="00A43348" w:rsidP="00A43348">
          <w:pPr>
            <w:jc w:val="center"/>
            <w:rPr>
              <w:rFonts w:ascii="Arial" w:hAnsi="Arial" w:cs="Arial"/>
            </w:rPr>
          </w:pP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2320A9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2320A9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2320A9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A43348" w:rsidRPr="006545B6" w:rsidTr="00A43348">
      <w:trPr>
        <w:cantSplit/>
        <w:trHeight w:val="409"/>
      </w:trPr>
      <w:tc>
        <w:tcPr>
          <w:tcW w:w="2854" w:type="dxa"/>
          <w:vMerge/>
        </w:tcPr>
        <w:p w:rsidR="00A43348" w:rsidRPr="006545B6" w:rsidRDefault="00A43348" w:rsidP="00A43348">
          <w:pPr>
            <w:jc w:val="both"/>
          </w:pPr>
        </w:p>
      </w:tc>
      <w:tc>
        <w:tcPr>
          <w:tcW w:w="1745" w:type="dxa"/>
          <w:vMerge/>
          <w:shd w:val="clear" w:color="auto" w:fill="FFFFFF"/>
        </w:tcPr>
        <w:p w:rsidR="00A43348" w:rsidRPr="002320A9" w:rsidRDefault="00A43348" w:rsidP="00A4334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3630" w:type="dxa"/>
          <w:vMerge/>
          <w:shd w:val="clear" w:color="auto" w:fill="FFFFFF"/>
        </w:tcPr>
        <w:p w:rsidR="00A43348" w:rsidRPr="002320A9" w:rsidRDefault="00A43348" w:rsidP="00A4334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535" w:type="dxa"/>
          <w:shd w:val="clear" w:color="auto" w:fill="FFFFFF"/>
          <w:vAlign w:val="center"/>
        </w:tcPr>
        <w:p w:rsidR="00A43348" w:rsidRPr="002320A9" w:rsidRDefault="00A43348" w:rsidP="00A43348">
          <w:pPr>
            <w:pStyle w:val="Encabezado"/>
            <w:jc w:val="center"/>
            <w:rPr>
              <w:rFonts w:ascii="Arial" w:hAnsi="Arial" w:cs="Arial"/>
              <w:b/>
            </w:rPr>
          </w:pPr>
          <w:r w:rsidRPr="002320A9">
            <w:rPr>
              <w:rFonts w:ascii="Arial" w:hAnsi="Arial" w:cs="Arial"/>
              <w:b/>
            </w:rPr>
            <w:t>FECHA DE VIGENCIA</w:t>
          </w:r>
        </w:p>
      </w:tc>
      <w:tc>
        <w:tcPr>
          <w:tcW w:w="1802" w:type="dxa"/>
          <w:shd w:val="clear" w:color="auto" w:fill="FFFFFF"/>
          <w:vAlign w:val="center"/>
        </w:tcPr>
        <w:p w:rsidR="00A43348" w:rsidRPr="002320A9" w:rsidRDefault="00191154" w:rsidP="00A4334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23</w:t>
          </w:r>
          <w:r w:rsidR="002904F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11</w:t>
          </w:r>
          <w:r w:rsidR="002904FA">
            <w:rPr>
              <w:rFonts w:ascii="Arial" w:hAnsi="Arial" w:cs="Arial"/>
              <w:b/>
            </w:rPr>
            <w:t>-2020</w:t>
          </w:r>
        </w:p>
      </w:tc>
    </w:tr>
    <w:tr w:rsidR="00A43348" w:rsidRPr="006545B6" w:rsidTr="00A43348">
      <w:trPr>
        <w:cantSplit/>
        <w:trHeight w:val="70"/>
      </w:trPr>
      <w:tc>
        <w:tcPr>
          <w:tcW w:w="11566" w:type="dxa"/>
          <w:gridSpan w:val="5"/>
          <w:shd w:val="clear" w:color="auto" w:fill="00B0F0"/>
          <w:vAlign w:val="center"/>
        </w:tcPr>
        <w:p w:rsidR="00A43348" w:rsidRPr="00EC6BCB" w:rsidRDefault="00A43348" w:rsidP="00A43348">
          <w:pPr>
            <w:pStyle w:val="Encabezado"/>
            <w:jc w:val="center"/>
            <w:rPr>
              <w:rFonts w:ascii="Arial" w:hAnsi="Arial" w:cs="Arial"/>
              <w:b/>
              <w:color w:val="FFFFFF"/>
              <w:sz w:val="14"/>
            </w:rPr>
          </w:pPr>
        </w:p>
      </w:tc>
    </w:tr>
  </w:tbl>
  <w:p w:rsidR="002C0E7A" w:rsidRDefault="000F5588" w:rsidP="000741A1">
    <w:pPr>
      <w:pStyle w:val="Encabezado"/>
      <w:jc w:val="right"/>
      <w:rPr>
        <w:rFonts w:ascii="Arial Narrow" w:hAnsi="Arial Narrow"/>
        <w:b/>
        <w:noProof/>
        <w:lang w:val="es-CO" w:eastAsia="es-CO"/>
      </w:rPr>
    </w:pPr>
    <w:r w:rsidRPr="00804BF1">
      <w:t xml:space="preserve"> </w:t>
    </w:r>
  </w:p>
  <w:p w:rsidR="00E859D0" w:rsidRDefault="00E859D0" w:rsidP="00E859D0">
    <w:pPr>
      <w:pStyle w:val="Encabezado"/>
      <w:tabs>
        <w:tab w:val="left" w:pos="2430"/>
      </w:tabs>
      <w:rPr>
        <w:rFonts w:ascii="Arial Narrow" w:hAnsi="Arial Narrow"/>
        <w:b/>
        <w:noProof/>
        <w:lang w:val="es-CO" w:eastAsia="es-CO"/>
      </w:rPr>
    </w:pPr>
    <w:r>
      <w:rPr>
        <w:rFonts w:ascii="Arial Narrow" w:hAnsi="Arial Narrow"/>
        <w:b/>
        <w:noProof/>
        <w:lang w:val="es-CO" w:eastAsia="es-CO"/>
      </w:rPr>
      <w:tab/>
    </w:r>
    <w:r>
      <w:rPr>
        <w:rFonts w:ascii="Arial Narrow" w:hAnsi="Arial Narrow"/>
        <w:b/>
        <w:noProof/>
        <w:lang w:val="es-CO" w:eastAsia="es-CO"/>
      </w:rPr>
      <w:tab/>
    </w:r>
    <w:r>
      <w:rPr>
        <w:rFonts w:ascii="Arial Narrow" w:hAnsi="Arial Narrow"/>
        <w:b/>
        <w:noProof/>
        <w:lang w:val="es-CO" w:eastAsia="es-CO"/>
      </w:rPr>
      <w:tab/>
    </w:r>
  </w:p>
  <w:p w:rsidR="00E859D0" w:rsidRDefault="00E859D0" w:rsidP="000741A1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  <w:p w:rsidR="00E859D0" w:rsidRDefault="00E859D0" w:rsidP="000741A1">
    <w:pPr>
      <w:pStyle w:val="Encabezado"/>
      <w:jc w:val="right"/>
      <w:rPr>
        <w:rFonts w:ascii="Arial Narrow" w:hAnsi="Arial Narrow"/>
        <w:b/>
        <w:noProof/>
        <w:lang w:val="es-CO" w:eastAsia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A64EE2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59E91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50"/>
    <w:rsid w:val="0000353B"/>
    <w:rsid w:val="0001376B"/>
    <w:rsid w:val="00014CDF"/>
    <w:rsid w:val="00041A48"/>
    <w:rsid w:val="00066C2A"/>
    <w:rsid w:val="000741A1"/>
    <w:rsid w:val="000836E5"/>
    <w:rsid w:val="000871E0"/>
    <w:rsid w:val="000C02B8"/>
    <w:rsid w:val="000D32CC"/>
    <w:rsid w:val="000F5588"/>
    <w:rsid w:val="00105C2D"/>
    <w:rsid w:val="00107692"/>
    <w:rsid w:val="00184F09"/>
    <w:rsid w:val="001864F2"/>
    <w:rsid w:val="00191154"/>
    <w:rsid w:val="001A14CD"/>
    <w:rsid w:val="001B7237"/>
    <w:rsid w:val="001D47C8"/>
    <w:rsid w:val="0022560D"/>
    <w:rsid w:val="002904FA"/>
    <w:rsid w:val="002935C0"/>
    <w:rsid w:val="002C0E7A"/>
    <w:rsid w:val="002F75C1"/>
    <w:rsid w:val="00301650"/>
    <w:rsid w:val="003476D8"/>
    <w:rsid w:val="003743BD"/>
    <w:rsid w:val="0037759E"/>
    <w:rsid w:val="00393E35"/>
    <w:rsid w:val="003D1AD9"/>
    <w:rsid w:val="003E144B"/>
    <w:rsid w:val="004372E6"/>
    <w:rsid w:val="00482FFC"/>
    <w:rsid w:val="00487B85"/>
    <w:rsid w:val="004A19A3"/>
    <w:rsid w:val="004A7970"/>
    <w:rsid w:val="004B238B"/>
    <w:rsid w:val="004E4733"/>
    <w:rsid w:val="004F6EBF"/>
    <w:rsid w:val="005113A6"/>
    <w:rsid w:val="00523A73"/>
    <w:rsid w:val="00552FC9"/>
    <w:rsid w:val="005C3E04"/>
    <w:rsid w:val="005C42FF"/>
    <w:rsid w:val="005C52C2"/>
    <w:rsid w:val="005F579D"/>
    <w:rsid w:val="00616A2E"/>
    <w:rsid w:val="00635360"/>
    <w:rsid w:val="0064045E"/>
    <w:rsid w:val="006461DD"/>
    <w:rsid w:val="00654747"/>
    <w:rsid w:val="006674C8"/>
    <w:rsid w:val="00671095"/>
    <w:rsid w:val="0069197B"/>
    <w:rsid w:val="006B2859"/>
    <w:rsid w:val="006D277A"/>
    <w:rsid w:val="006F0CB4"/>
    <w:rsid w:val="00745C46"/>
    <w:rsid w:val="0075475E"/>
    <w:rsid w:val="00797515"/>
    <w:rsid w:val="007B72E4"/>
    <w:rsid w:val="00804BF1"/>
    <w:rsid w:val="0081598B"/>
    <w:rsid w:val="0086341C"/>
    <w:rsid w:val="008B5FA2"/>
    <w:rsid w:val="008E399A"/>
    <w:rsid w:val="009059AF"/>
    <w:rsid w:val="00916766"/>
    <w:rsid w:val="00981F41"/>
    <w:rsid w:val="009A2C25"/>
    <w:rsid w:val="009A380B"/>
    <w:rsid w:val="009C21E8"/>
    <w:rsid w:val="009E55A9"/>
    <w:rsid w:val="00A43348"/>
    <w:rsid w:val="00A51E1A"/>
    <w:rsid w:val="00A53C9E"/>
    <w:rsid w:val="00A64EE2"/>
    <w:rsid w:val="00A826E8"/>
    <w:rsid w:val="00A947CD"/>
    <w:rsid w:val="00AB1211"/>
    <w:rsid w:val="00AF55CD"/>
    <w:rsid w:val="00B47102"/>
    <w:rsid w:val="00B64E96"/>
    <w:rsid w:val="00BA6DB4"/>
    <w:rsid w:val="00BC5A6B"/>
    <w:rsid w:val="00BC6F03"/>
    <w:rsid w:val="00BC7390"/>
    <w:rsid w:val="00BD562A"/>
    <w:rsid w:val="00BD59A9"/>
    <w:rsid w:val="00BE16F7"/>
    <w:rsid w:val="00C06FCB"/>
    <w:rsid w:val="00C07067"/>
    <w:rsid w:val="00C13E2D"/>
    <w:rsid w:val="00C45B12"/>
    <w:rsid w:val="00CE1C70"/>
    <w:rsid w:val="00D33B17"/>
    <w:rsid w:val="00DB378D"/>
    <w:rsid w:val="00E1769D"/>
    <w:rsid w:val="00E31052"/>
    <w:rsid w:val="00E40A45"/>
    <w:rsid w:val="00E64877"/>
    <w:rsid w:val="00E72AC8"/>
    <w:rsid w:val="00E75C7A"/>
    <w:rsid w:val="00E84050"/>
    <w:rsid w:val="00E859D0"/>
    <w:rsid w:val="00E8769C"/>
    <w:rsid w:val="00EA3400"/>
    <w:rsid w:val="00EB34B3"/>
    <w:rsid w:val="00EC7C3D"/>
    <w:rsid w:val="00EE27FF"/>
    <w:rsid w:val="00EF0855"/>
    <w:rsid w:val="00F45D60"/>
    <w:rsid w:val="00F97134"/>
    <w:rsid w:val="00FA132E"/>
    <w:rsid w:val="00FC0D16"/>
    <w:rsid w:val="00FC2DA8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65210913"/>
  <w15:docId w15:val="{DA4768D4-6FBC-4089-A518-9C470079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A9"/>
    <w:rPr>
      <w:lang w:val="es-ES" w:eastAsia="es-ES"/>
    </w:rPr>
  </w:style>
  <w:style w:type="paragraph" w:styleId="Ttulo1">
    <w:name w:val="heading 1"/>
    <w:basedOn w:val="Normal"/>
    <w:next w:val="Normal"/>
    <w:qFormat/>
    <w:rsid w:val="00BD59A9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BD59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BD59A9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BD59A9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BD59A9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BD59A9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BD59A9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BD59A9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BD59A9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rsid w:val="00BD59A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D59A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D59A9"/>
  </w:style>
  <w:style w:type="paragraph" w:styleId="Textoindependiente2">
    <w:name w:val="Body Text 2"/>
    <w:basedOn w:val="Normal"/>
    <w:semiHidden/>
    <w:rsid w:val="00BD59A9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BD59A9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BD59A9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BD59A9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BD59A9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BD59A9"/>
  </w:style>
  <w:style w:type="character" w:styleId="Refdenotaalfinal">
    <w:name w:val="endnote reference"/>
    <w:semiHidden/>
    <w:rsid w:val="00BD59A9"/>
    <w:rPr>
      <w:vertAlign w:val="superscript"/>
    </w:rPr>
  </w:style>
  <w:style w:type="paragraph" w:styleId="Textonotapie">
    <w:name w:val="footnote text"/>
    <w:basedOn w:val="Normal"/>
    <w:semiHidden/>
    <w:rsid w:val="00BD59A9"/>
  </w:style>
  <w:style w:type="character" w:styleId="Refdenotaalpie">
    <w:name w:val="footnote reference"/>
    <w:semiHidden/>
    <w:rsid w:val="00BD59A9"/>
    <w:rPr>
      <w:vertAlign w:val="superscript"/>
    </w:rPr>
  </w:style>
  <w:style w:type="character" w:styleId="Hipervnculo">
    <w:name w:val="Hyperlink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BD59A9"/>
    <w:pPr>
      <w:spacing w:after="120"/>
      <w:ind w:left="360"/>
    </w:pPr>
  </w:style>
  <w:style w:type="paragraph" w:styleId="Ttulo">
    <w:name w:val="Title"/>
    <w:basedOn w:val="Normal"/>
    <w:link w:val="TtuloCar"/>
    <w:qFormat/>
    <w:rsid w:val="00BD59A9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link w:val="Textoindependiente"/>
    <w:rsid w:val="00BE16F7"/>
    <w:rPr>
      <w:rFonts w:ascii="Arial" w:hAnsi="Arial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E40A45"/>
  </w:style>
  <w:style w:type="character" w:customStyle="1" w:styleId="Hipervnculo1">
    <w:name w:val="Hipervínculo1"/>
    <w:rsid w:val="00E40A4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E2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E27FF"/>
    <w:rPr>
      <w:rFonts w:ascii="Tahoma" w:hAnsi="Tahoma" w:cs="Tahoma"/>
      <w:sz w:val="16"/>
      <w:szCs w:val="1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EE27FF"/>
    <w:rPr>
      <w:rFonts w:ascii="Arial" w:hAnsi="Arial"/>
      <w:b/>
      <w:sz w:val="24"/>
      <w:lang w:val="es-MX"/>
    </w:rPr>
  </w:style>
  <w:style w:type="character" w:customStyle="1" w:styleId="EncabezadoCar">
    <w:name w:val="Encabezado Car"/>
    <w:aliases w:val="encabezado Car,Encabezado 1 Car"/>
    <w:link w:val="Encabezado"/>
    <w:uiPriority w:val="99"/>
    <w:rsid w:val="00804BF1"/>
    <w:rPr>
      <w:lang w:val="es-ES" w:eastAsia="es-ES"/>
    </w:rPr>
  </w:style>
  <w:style w:type="character" w:customStyle="1" w:styleId="apple-converted-space">
    <w:name w:val="apple-converted-space"/>
    <w:rsid w:val="00EF0855"/>
  </w:style>
  <w:style w:type="paragraph" w:styleId="NormalWeb">
    <w:name w:val="Normal (Web)"/>
    <w:basedOn w:val="Normal"/>
    <w:uiPriority w:val="99"/>
    <w:unhideWhenUsed/>
    <w:rsid w:val="00A43348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C:\DOCUMENTACIÒN FINAL\CARACTERIZACIÓN FINALES\2 Control Institucional\Sist Gestión Calidad\Procedimientos\ELABORACIÓN  DE DOCUMENTOS\Formatos\Plantilla Horizontal.dot</Template>
  <TotalTime>0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1838</CharactersWithSpaces>
  <SharedDoc>false</SharedDoc>
  <HLinks>
    <vt:vector size="6" baseType="variant">
      <vt:variant>
        <vt:i4>7405625</vt:i4>
      </vt:variant>
      <vt:variant>
        <vt:i4>2</vt:i4>
      </vt:variant>
      <vt:variant>
        <vt:i4>0</vt:i4>
      </vt:variant>
      <vt:variant>
        <vt:i4>5</vt:i4>
      </vt:variant>
      <vt:variant>
        <vt:lpwstr>http://www.mij.gov.co/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cristhian javier castañeda vanegas</cp:lastModifiedBy>
  <cp:revision>4</cp:revision>
  <cp:lastPrinted>2015-11-30T22:56:00Z</cp:lastPrinted>
  <dcterms:created xsi:type="dcterms:W3CDTF">2020-11-19T13:03:00Z</dcterms:created>
  <dcterms:modified xsi:type="dcterms:W3CDTF">2020-11-23T19:58:00Z</dcterms:modified>
</cp:coreProperties>
</file>