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80B" w:rsidRPr="00F947C7" w:rsidRDefault="00377D3E" w:rsidP="009A380B">
      <w:pPr>
        <w:jc w:val="center"/>
        <w:rPr>
          <w:rFonts w:ascii="Arial" w:hAnsi="Arial" w:cs="Arial"/>
          <w:b/>
          <w:sz w:val="22"/>
          <w:szCs w:val="22"/>
        </w:rPr>
      </w:pPr>
      <w:r w:rsidRPr="00F947C7">
        <w:rPr>
          <w:rFonts w:ascii="Arial" w:hAnsi="Arial" w:cs="Arial"/>
          <w:b/>
          <w:sz w:val="22"/>
          <w:szCs w:val="22"/>
        </w:rPr>
        <w:t>ANEXO  11</w:t>
      </w:r>
      <w:r w:rsidR="00231BA6" w:rsidRPr="00F947C7">
        <w:rPr>
          <w:rFonts w:ascii="Arial" w:hAnsi="Arial" w:cs="Arial"/>
          <w:b/>
          <w:sz w:val="22"/>
          <w:szCs w:val="22"/>
        </w:rPr>
        <w:t xml:space="preserve"> </w:t>
      </w:r>
    </w:p>
    <w:p w:rsidR="009A380B" w:rsidRDefault="006008A3" w:rsidP="009A380B">
      <w:pPr>
        <w:jc w:val="center"/>
        <w:rPr>
          <w:rFonts w:ascii="Arial" w:hAnsi="Arial" w:cs="Arial"/>
          <w:b/>
          <w:sz w:val="22"/>
          <w:szCs w:val="22"/>
        </w:rPr>
      </w:pPr>
      <w:r w:rsidRPr="00F947C7">
        <w:rPr>
          <w:rFonts w:ascii="Arial" w:hAnsi="Arial" w:cs="Arial"/>
          <w:b/>
          <w:sz w:val="22"/>
          <w:szCs w:val="22"/>
        </w:rPr>
        <w:t>OFICIO COMUNICA</w:t>
      </w:r>
      <w:r w:rsidR="009A380B" w:rsidRPr="00F947C7">
        <w:rPr>
          <w:rFonts w:ascii="Arial" w:hAnsi="Arial" w:cs="Arial"/>
          <w:b/>
          <w:sz w:val="22"/>
          <w:szCs w:val="22"/>
        </w:rPr>
        <w:t xml:space="preserve"> </w:t>
      </w:r>
      <w:r w:rsidRPr="00F947C7">
        <w:rPr>
          <w:rFonts w:ascii="Arial" w:hAnsi="Arial" w:cs="Arial"/>
          <w:b/>
          <w:sz w:val="22"/>
          <w:szCs w:val="22"/>
        </w:rPr>
        <w:t>NO REGISTRO</w:t>
      </w:r>
      <w:r w:rsidR="009A380B" w:rsidRPr="00F947C7">
        <w:rPr>
          <w:rFonts w:ascii="Arial" w:hAnsi="Arial" w:cs="Arial"/>
          <w:b/>
          <w:sz w:val="22"/>
          <w:szCs w:val="22"/>
        </w:rPr>
        <w:t xml:space="preserve"> </w:t>
      </w:r>
      <w:r w:rsidRPr="00F947C7">
        <w:rPr>
          <w:rFonts w:ascii="Arial" w:hAnsi="Arial" w:cs="Arial"/>
          <w:b/>
          <w:sz w:val="22"/>
          <w:szCs w:val="22"/>
        </w:rPr>
        <w:t>DE MODIFICACIONES</w:t>
      </w:r>
      <w:r w:rsidR="009A380B" w:rsidRPr="00F947C7">
        <w:rPr>
          <w:rFonts w:ascii="Arial" w:hAnsi="Arial" w:cs="Arial"/>
          <w:b/>
          <w:sz w:val="22"/>
          <w:szCs w:val="22"/>
        </w:rPr>
        <w:t xml:space="preserve"> DE NOVEDADES</w:t>
      </w:r>
    </w:p>
    <w:p w:rsidR="0011185D" w:rsidRPr="002F331B" w:rsidRDefault="0011185D" w:rsidP="0011185D">
      <w:pPr>
        <w:pStyle w:val="Textoindependiente"/>
        <w:jc w:val="center"/>
        <w:rPr>
          <w:rFonts w:ascii="Arial Narrow" w:hAnsi="Arial Narrow"/>
          <w:b/>
          <w:sz w:val="22"/>
          <w:szCs w:val="22"/>
        </w:rPr>
      </w:pPr>
      <w:r w:rsidRPr="005E4A53">
        <w:rPr>
          <w:rFonts w:cs="Arial"/>
          <w:b/>
          <w:sz w:val="22"/>
          <w:szCs w:val="22"/>
        </w:rPr>
        <w:t xml:space="preserve">OFICIO </w:t>
      </w:r>
      <w:r w:rsidRPr="005E4A53">
        <w:rPr>
          <w:rFonts w:cs="Arial"/>
          <w:b/>
          <w:sz w:val="22"/>
          <w:szCs w:val="22"/>
          <w:lang w:val="pt-BR"/>
        </w:rPr>
        <w:t xml:space="preserve">DE NO MODIFICACION </w:t>
      </w:r>
      <w:r w:rsidR="006008A3" w:rsidRPr="005E4A53">
        <w:rPr>
          <w:rFonts w:cs="Arial"/>
          <w:b/>
          <w:sz w:val="22"/>
          <w:szCs w:val="22"/>
          <w:lang w:val="pt-BR"/>
        </w:rPr>
        <w:t>DE NOVEDADES</w:t>
      </w:r>
    </w:p>
    <w:p w:rsidR="0011185D" w:rsidRPr="002F331B" w:rsidRDefault="0011185D" w:rsidP="0011185D">
      <w:pPr>
        <w:jc w:val="center"/>
        <w:rPr>
          <w:rFonts w:ascii="Arial" w:hAnsi="Arial" w:cs="Arial"/>
          <w:b/>
          <w:sz w:val="22"/>
          <w:szCs w:val="22"/>
        </w:rPr>
      </w:pPr>
    </w:p>
    <w:p w:rsidR="0011185D" w:rsidRPr="00F947C7" w:rsidRDefault="0011185D" w:rsidP="009A380B">
      <w:pPr>
        <w:jc w:val="center"/>
        <w:rPr>
          <w:rFonts w:ascii="Arial" w:hAnsi="Arial" w:cs="Arial"/>
          <w:b/>
          <w:sz w:val="22"/>
          <w:szCs w:val="22"/>
        </w:rPr>
      </w:pPr>
    </w:p>
    <w:p w:rsidR="00E55BDF" w:rsidRPr="00F947C7" w:rsidRDefault="002F331B" w:rsidP="00E55BDF">
      <w:pPr>
        <w:pStyle w:val="Textoindependiente"/>
        <w:ind w:left="6372" w:firstLine="708"/>
        <w:jc w:val="center"/>
        <w:rPr>
          <w:rFonts w:ascii="Arial Narrow" w:hAnsi="Arial Narrow"/>
          <w:b/>
          <w:sz w:val="22"/>
          <w:szCs w:val="22"/>
        </w:rPr>
      </w:pPr>
      <w:r w:rsidRPr="00384BEF">
        <w:rPr>
          <w:rFonts w:cs="Arial"/>
          <w:lang w:val="pt-BR"/>
        </w:rPr>
        <w:t xml:space="preserve">Oficio de no registro de </w:t>
      </w:r>
      <w:r>
        <w:rPr>
          <w:rFonts w:cs="Arial"/>
          <w:lang w:val="pt-BR"/>
        </w:rPr>
        <w:t>nove</w:t>
      </w:r>
      <w:r w:rsidRPr="00384BEF">
        <w:rPr>
          <w:rFonts w:cs="Arial"/>
          <w:lang w:val="pt-BR"/>
        </w:rPr>
        <w:t>dades</w:t>
      </w:r>
    </w:p>
    <w:p w:rsidR="00E55BDF" w:rsidRPr="00F947C7" w:rsidRDefault="00E55BDF" w:rsidP="00E55BDF">
      <w:pPr>
        <w:pStyle w:val="Textoindependiente"/>
        <w:ind w:left="6372" w:firstLine="708"/>
        <w:jc w:val="center"/>
        <w:rPr>
          <w:rFonts w:ascii="Arial Narrow" w:hAnsi="Arial Narrow"/>
          <w:b/>
          <w:sz w:val="22"/>
          <w:szCs w:val="22"/>
        </w:rPr>
      </w:pPr>
      <w:r w:rsidRPr="00F947C7">
        <w:rPr>
          <w:rFonts w:ascii="Arial Narrow" w:hAnsi="Arial Narrow"/>
          <w:b/>
          <w:sz w:val="22"/>
          <w:szCs w:val="22"/>
        </w:rPr>
        <w:t>Al responder cite este número</w:t>
      </w:r>
    </w:p>
    <w:p w:rsidR="00E55BDF" w:rsidRPr="00F947C7" w:rsidRDefault="00E55BDF" w:rsidP="00E55BDF">
      <w:pPr>
        <w:pStyle w:val="Textoindependiente"/>
        <w:ind w:left="6372" w:firstLine="708"/>
        <w:jc w:val="center"/>
        <w:rPr>
          <w:b/>
          <w:sz w:val="22"/>
          <w:szCs w:val="22"/>
          <w:lang w:val="pt-BR"/>
        </w:rPr>
      </w:pPr>
      <w:r w:rsidRPr="00F947C7">
        <w:rPr>
          <w:b/>
          <w:sz w:val="22"/>
          <w:szCs w:val="22"/>
          <w:lang w:val="pt-BR"/>
        </w:rPr>
        <w:t>Código de dependencia</w:t>
      </w:r>
    </w:p>
    <w:p w:rsidR="00E55BDF" w:rsidRPr="00F947C7" w:rsidRDefault="00F947C7" w:rsidP="00F947C7">
      <w:pPr>
        <w:ind w:left="84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55BDF" w:rsidRPr="00F947C7">
        <w:rPr>
          <w:rFonts w:ascii="Arial" w:hAnsi="Arial" w:cs="Arial"/>
          <w:sz w:val="22"/>
          <w:szCs w:val="22"/>
        </w:rPr>
        <w:t>DCN-2300</w:t>
      </w:r>
    </w:p>
    <w:p w:rsidR="009A380B" w:rsidRPr="00F947C7" w:rsidRDefault="009A380B" w:rsidP="009A380B">
      <w:pPr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Bogotá D.C., Día/Mes/Año</w:t>
      </w:r>
    </w:p>
    <w:p w:rsidR="00231BA6" w:rsidRPr="00F947C7" w:rsidRDefault="00231BA6" w:rsidP="00231BA6">
      <w:pPr>
        <w:pStyle w:val="Textoindependiente"/>
        <w:jc w:val="left"/>
        <w:rPr>
          <w:sz w:val="22"/>
          <w:szCs w:val="22"/>
          <w:lang w:val="pt-BR"/>
        </w:rPr>
      </w:pP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Señor (a)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_________________________________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 xml:space="preserve">Representante Legal 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Consejo Comunitario______________________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Dirección para correspondencia______________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Municipio y Departamento __________________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b/>
          <w:sz w:val="22"/>
          <w:szCs w:val="22"/>
        </w:rPr>
        <w:t>Asunto</w:t>
      </w:r>
      <w:r w:rsidR="00F947C7" w:rsidRPr="00F947C7">
        <w:rPr>
          <w:rFonts w:ascii="Arial" w:hAnsi="Arial" w:cs="Arial"/>
          <w:sz w:val="22"/>
          <w:szCs w:val="22"/>
        </w:rPr>
        <w:t>: Comunicación</w:t>
      </w:r>
      <w:r w:rsidRPr="00F947C7">
        <w:rPr>
          <w:rFonts w:ascii="Arial" w:hAnsi="Arial" w:cs="Arial"/>
          <w:sz w:val="22"/>
          <w:szCs w:val="22"/>
        </w:rPr>
        <w:t xml:space="preserve"> de no registro </w:t>
      </w:r>
      <w:r w:rsidR="006008A3" w:rsidRPr="00F947C7">
        <w:rPr>
          <w:rFonts w:ascii="Arial" w:hAnsi="Arial" w:cs="Arial"/>
          <w:sz w:val="22"/>
          <w:szCs w:val="22"/>
        </w:rPr>
        <w:t>de actualización</w:t>
      </w:r>
      <w:r w:rsidRPr="00F947C7">
        <w:rPr>
          <w:rFonts w:ascii="Arial" w:hAnsi="Arial" w:cs="Arial"/>
          <w:sz w:val="22"/>
          <w:szCs w:val="22"/>
        </w:rPr>
        <w:t xml:space="preserve"> de la Información  </w:t>
      </w:r>
    </w:p>
    <w:p w:rsidR="00231BA6" w:rsidRPr="00F947C7" w:rsidRDefault="00231BA6" w:rsidP="00231BA6">
      <w:pPr>
        <w:pStyle w:val="Textoindependiente"/>
        <w:rPr>
          <w:sz w:val="22"/>
          <w:szCs w:val="22"/>
        </w:rPr>
      </w:pPr>
    </w:p>
    <w:p w:rsidR="00F947C7" w:rsidRDefault="00F947C7" w:rsidP="00231BA6">
      <w:pPr>
        <w:rPr>
          <w:rFonts w:ascii="Arial" w:hAnsi="Arial" w:cs="Arial"/>
          <w:sz w:val="22"/>
          <w:szCs w:val="22"/>
          <w:lang w:val="es-CO"/>
        </w:rPr>
      </w:pPr>
    </w:p>
    <w:p w:rsidR="00231BA6" w:rsidRPr="00F947C7" w:rsidRDefault="006008A3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  <w:lang w:val="es-CO"/>
        </w:rPr>
        <w:t>Apreciado (</w:t>
      </w:r>
      <w:r w:rsidR="00231BA6" w:rsidRPr="00F947C7">
        <w:rPr>
          <w:rFonts w:ascii="Arial" w:hAnsi="Arial" w:cs="Arial"/>
          <w:sz w:val="22"/>
          <w:szCs w:val="22"/>
          <w:lang w:val="es-CO"/>
        </w:rPr>
        <w:t>a) Señor</w:t>
      </w:r>
      <w:r w:rsidR="00231BA6" w:rsidRPr="00F947C7">
        <w:rPr>
          <w:rFonts w:ascii="Arial" w:hAnsi="Arial" w:cs="Arial"/>
          <w:sz w:val="22"/>
          <w:szCs w:val="22"/>
        </w:rPr>
        <w:t xml:space="preserve"> (a) ____________: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jc w:val="both"/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En atención a su comunicación radicada ante esta Dirección, de fecha_____________, mediante la cual hace referencia a la actualización adicional de documentación del Consejo Comunitario de la referencia, inscrito en nuestra base de datos, con resolución _______ de fecha___________, nos permitimos comunicarle que se realizó el estudio y la verificación de la misma y se pudo constatar que esta no cumple con lo  establecido en el Decreto 3770 del 25 de septiembre de 2008, razón por la cual no es posible acceder a su solitud.</w:t>
      </w:r>
    </w:p>
    <w:p w:rsidR="00231BA6" w:rsidRPr="00F947C7" w:rsidRDefault="00231BA6" w:rsidP="00231BA6">
      <w:pPr>
        <w:jc w:val="both"/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jc w:val="both"/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De tal manera que una vez adecuada la documentación de conformidad por el Decreto 3770, se procederá a la actualización respectiva.</w:t>
      </w:r>
    </w:p>
    <w:p w:rsidR="00231BA6" w:rsidRPr="00F947C7" w:rsidRDefault="00231BA6" w:rsidP="00231BA6">
      <w:pPr>
        <w:jc w:val="both"/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jc w:val="both"/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Cordialmente</w:t>
      </w:r>
    </w:p>
    <w:p w:rsidR="00F947C7" w:rsidRPr="00F947C7" w:rsidRDefault="00F947C7" w:rsidP="00F947C7">
      <w:pPr>
        <w:jc w:val="both"/>
        <w:rPr>
          <w:rFonts w:ascii="Arial" w:hAnsi="Arial" w:cs="Arial"/>
          <w:sz w:val="22"/>
          <w:szCs w:val="22"/>
        </w:rPr>
      </w:pPr>
    </w:p>
    <w:p w:rsidR="00F947C7" w:rsidRPr="00F947C7" w:rsidRDefault="00F947C7" w:rsidP="00F947C7">
      <w:pPr>
        <w:jc w:val="both"/>
        <w:rPr>
          <w:rFonts w:ascii="Arial" w:hAnsi="Arial" w:cs="Arial"/>
          <w:sz w:val="22"/>
          <w:szCs w:val="22"/>
        </w:rPr>
      </w:pPr>
    </w:p>
    <w:p w:rsidR="00F947C7" w:rsidRPr="007862C9" w:rsidRDefault="00F947C7" w:rsidP="00F947C7">
      <w:pPr>
        <w:tabs>
          <w:tab w:val="left" w:pos="737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NOMBRES Y APELLIDOS</w:t>
      </w:r>
      <w:r w:rsidRPr="007862C9">
        <w:rPr>
          <w:rFonts w:ascii="Arial" w:hAnsi="Arial" w:cs="Arial"/>
          <w:b/>
          <w:sz w:val="22"/>
          <w:szCs w:val="22"/>
        </w:rPr>
        <w:tab/>
      </w:r>
    </w:p>
    <w:p w:rsidR="00F947C7" w:rsidRPr="007862C9" w:rsidRDefault="00F947C7" w:rsidP="00F947C7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lastRenderedPageBreak/>
        <w:t xml:space="preserve">Director de </w:t>
      </w:r>
      <w:r w:rsidR="006008A3" w:rsidRPr="007862C9">
        <w:rPr>
          <w:rFonts w:ascii="Arial" w:hAnsi="Arial" w:cs="Arial"/>
          <w:sz w:val="22"/>
          <w:szCs w:val="22"/>
        </w:rPr>
        <w:t>Asuntos para</w:t>
      </w:r>
      <w:r w:rsidRPr="007862C9">
        <w:rPr>
          <w:rFonts w:ascii="Arial" w:hAnsi="Arial" w:cs="Arial"/>
          <w:sz w:val="22"/>
          <w:szCs w:val="22"/>
        </w:rPr>
        <w:t xml:space="preserve"> Comunidades Negras,</w:t>
      </w:r>
    </w:p>
    <w:p w:rsidR="00F947C7" w:rsidRPr="007862C9" w:rsidRDefault="00F947C7" w:rsidP="00F947C7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Afrocolombianas, Raizales y Palenqueras</w:t>
      </w:r>
    </w:p>
    <w:p w:rsidR="00F947C7" w:rsidRDefault="00F947C7" w:rsidP="00F947C7">
      <w:pPr>
        <w:jc w:val="both"/>
        <w:rPr>
          <w:rFonts w:ascii="Arial" w:hAnsi="Arial"/>
          <w:sz w:val="16"/>
        </w:rPr>
      </w:pPr>
    </w:p>
    <w:p w:rsidR="00F947C7" w:rsidRPr="009B733C" w:rsidRDefault="00F947C7" w:rsidP="00F947C7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Anexos: Número de folios (si los hay)</w:t>
      </w:r>
    </w:p>
    <w:p w:rsidR="00F947C7" w:rsidRPr="009B733C" w:rsidRDefault="00F947C7" w:rsidP="00F947C7">
      <w:pPr>
        <w:pStyle w:val="Ttulo3"/>
        <w:numPr>
          <w:ilvl w:val="0"/>
          <w:numId w:val="0"/>
        </w:numPr>
        <w:rPr>
          <w:sz w:val="16"/>
        </w:rPr>
      </w:pPr>
      <w:r w:rsidRPr="009B733C">
        <w:rPr>
          <w:sz w:val="16"/>
        </w:rPr>
        <w:t>Copia: (cuando se requiera).</w:t>
      </w:r>
    </w:p>
    <w:p w:rsidR="00F947C7" w:rsidRDefault="00F947C7" w:rsidP="00F947C7">
      <w:pPr>
        <w:jc w:val="both"/>
        <w:rPr>
          <w:rFonts w:ascii="Arial" w:hAnsi="Arial"/>
          <w:sz w:val="16"/>
        </w:rPr>
      </w:pPr>
    </w:p>
    <w:p w:rsidR="00F947C7" w:rsidRPr="009B733C" w:rsidRDefault="00F947C7" w:rsidP="00F947C7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Elaboró: Nombre y apellido</w:t>
      </w:r>
    </w:p>
    <w:p w:rsidR="00F947C7" w:rsidRPr="009B733C" w:rsidRDefault="00F947C7" w:rsidP="00F947C7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Revisó: Nombre y apellido</w:t>
      </w:r>
    </w:p>
    <w:p w:rsidR="00F947C7" w:rsidRDefault="00F947C7" w:rsidP="00F947C7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 xml:space="preserve">Aprobó: Nombre y apellido </w:t>
      </w:r>
    </w:p>
    <w:p w:rsidR="00F947C7" w:rsidRDefault="00F947C7" w:rsidP="00F947C7">
      <w:pPr>
        <w:jc w:val="both"/>
        <w:rPr>
          <w:rFonts w:ascii="Arial" w:hAnsi="Arial"/>
          <w:sz w:val="16"/>
        </w:rPr>
      </w:pPr>
    </w:p>
    <w:p w:rsidR="00231BA6" w:rsidRPr="005E4A53" w:rsidRDefault="00F947C7" w:rsidP="005E4A53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Archivar en” (Escriba No de la serie o subserie y el nombre de la respectiva serie o subserie documental de la TRD, donde será ubicado el </w:t>
      </w:r>
      <w:r w:rsidR="006008A3">
        <w:rPr>
          <w:rFonts w:ascii="Arial" w:hAnsi="Arial"/>
          <w:sz w:val="16"/>
        </w:rPr>
        <w:t>documento) Ejemplo</w:t>
      </w:r>
      <w:r>
        <w:rPr>
          <w:rFonts w:ascii="Arial" w:hAnsi="Arial"/>
          <w:sz w:val="16"/>
        </w:rPr>
        <w:t xml:space="preserve">: Archivar en: 4042.03.02 Peticiones, Quejas, Reclamos y Solicitudes. </w:t>
      </w:r>
    </w:p>
    <w:sectPr w:rsidR="00231BA6" w:rsidRPr="005E4A53" w:rsidSect="0000020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134" w:right="1134" w:bottom="1134" w:left="1134" w:header="851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1397" w:rsidRDefault="009E1397">
      <w:r>
        <w:separator/>
      </w:r>
    </w:p>
  </w:endnote>
  <w:endnote w:type="continuationSeparator" w:id="0">
    <w:p w:rsidR="009E1397" w:rsidRDefault="009E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d BT">
    <w:altName w:val="Lucida Sans Unicode"/>
    <w:panose1 w:val="020B0602020204020303"/>
    <w:charset w:val="00"/>
    <w:family w:val="swiss"/>
    <w:pitch w:val="variable"/>
    <w:sig w:usb0="80000867" w:usb1="1000204A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B857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6766">
      <w:rPr>
        <w:rStyle w:val="Nmerodepgina"/>
      </w:rPr>
      <w:instrText>PAGE</w:instrText>
    </w:r>
    <w:r w:rsidR="002C0E7A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2C0E7A" w:rsidRDefault="002C0E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7C7" w:rsidRDefault="00F947C7" w:rsidP="00F947C7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>
      <w:rPr>
        <w:rFonts w:ascii="Arial" w:hAnsi="Arial" w:cs="Arial"/>
        <w:sz w:val="16"/>
        <w:szCs w:val="18"/>
      </w:rPr>
      <w:t xml:space="preserve">Conmutador.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F947C7" w:rsidRPr="00D4268E" w:rsidRDefault="00F947C7" w:rsidP="00F947C7"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>Bogotá, D.C. - Colombia - Sur América</w:t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/>
        <w:snapToGrid w:val="0"/>
        <w:sz w:val="16"/>
      </w:rPr>
      <w:t xml:space="preserve">Página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PAGE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5E4A53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  <w:r>
      <w:rPr>
        <w:rStyle w:val="Nmerodepgina"/>
        <w:rFonts w:ascii="Arial" w:hAnsi="Arial"/>
        <w:snapToGrid w:val="0"/>
        <w:sz w:val="16"/>
      </w:rPr>
      <w:t xml:space="preserve"> de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NUMPAGES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5E4A53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2C0E7A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1397" w:rsidRDefault="009E1397">
      <w:r>
        <w:separator/>
      </w:r>
    </w:p>
  </w:footnote>
  <w:footnote w:type="continuationSeparator" w:id="0">
    <w:p w:rsidR="009E1397" w:rsidRDefault="009E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718" w:type="pct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80"/>
      <w:gridCol w:w="1729"/>
      <w:gridCol w:w="3587"/>
      <w:gridCol w:w="1523"/>
      <w:gridCol w:w="1776"/>
    </w:tblGrid>
    <w:tr w:rsidR="00980EEA" w:rsidRPr="006545B6" w:rsidTr="00980EEA">
      <w:trPr>
        <w:cantSplit/>
        <w:trHeight w:val="410"/>
      </w:trPr>
      <w:tc>
        <w:tcPr>
          <w:tcW w:w="2854" w:type="dxa"/>
          <w:vMerge w:val="restart"/>
          <w:vAlign w:val="center"/>
        </w:tcPr>
        <w:p w:rsidR="00980EEA" w:rsidRPr="006545B6" w:rsidRDefault="00980EEA" w:rsidP="00980EEA">
          <w:pPr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57785</wp:posOffset>
                    </wp:positionH>
                    <wp:positionV relativeFrom="paragraph">
                      <wp:posOffset>147955</wp:posOffset>
                    </wp:positionV>
                    <wp:extent cx="1507490" cy="476250"/>
                    <wp:effectExtent l="0" t="0" r="0" b="0"/>
                    <wp:wrapNone/>
                    <wp:docPr id="2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07490" cy="476250"/>
                              <a:chOff x="0" y="0"/>
                              <a:chExt cx="2554031" cy="870856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224" cy="870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4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867" y="2920"/>
                                <a:ext cx="1655164" cy="8650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0EEA" w:rsidRPr="00567E1A" w:rsidRDefault="00980EEA" w:rsidP="00980EE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:rsidR="00980EEA" w:rsidRPr="00567E1A" w:rsidRDefault="00980EEA" w:rsidP="00980EE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144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left:0;text-align:left;margin-left:4.55pt;margin-top:11.65pt;width:118.7pt;height:37.5pt;z-index:251661312" coordsize="25540,8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width:9122;height:8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8988;top:29;width:16552;height:8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" fillcolor="#69f" stroked="f">
                      <v:textbox inset="3mm,4mm">
                        <w:txbxContent>
                          <w:p w:rsidR="00980EEA" w:rsidRPr="00567E1A" w:rsidRDefault="00980EEA" w:rsidP="00980E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:rsidR="00980EEA" w:rsidRPr="00567E1A" w:rsidRDefault="00980EEA" w:rsidP="00980E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745" w:type="dxa"/>
          <w:shd w:val="clear" w:color="auto" w:fill="FFFFFF"/>
          <w:vAlign w:val="center"/>
        </w:tcPr>
        <w:p w:rsidR="00980EEA" w:rsidRPr="002320A9" w:rsidRDefault="00980EEA" w:rsidP="00980EEA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PROCESO</w:t>
          </w:r>
        </w:p>
      </w:tc>
      <w:tc>
        <w:tcPr>
          <w:tcW w:w="3630" w:type="dxa"/>
          <w:shd w:val="clear" w:color="auto" w:fill="FFFFFF"/>
          <w:vAlign w:val="center"/>
        </w:tcPr>
        <w:p w:rsidR="00980EEA" w:rsidRPr="00A131B4" w:rsidRDefault="00980EEA" w:rsidP="00980EEA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</w:rPr>
          </w:pPr>
          <w:r w:rsidRPr="008365F2">
            <w:rPr>
              <w:rFonts w:ascii="Arial" w:hAnsi="Arial" w:cs="Arial"/>
              <w:b/>
              <w:color w:val="000000" w:themeColor="text1"/>
            </w:rPr>
            <w:t>GESTION PARA LA PROTECCION DE LOS DERECHOS</w:t>
          </w:r>
        </w:p>
      </w:tc>
      <w:tc>
        <w:tcPr>
          <w:tcW w:w="1535" w:type="dxa"/>
          <w:shd w:val="clear" w:color="auto" w:fill="FFFFFF"/>
          <w:vAlign w:val="center"/>
        </w:tcPr>
        <w:p w:rsidR="00980EEA" w:rsidRPr="002320A9" w:rsidRDefault="00980EEA" w:rsidP="00980EE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VERSIÓN</w:t>
          </w:r>
        </w:p>
      </w:tc>
      <w:tc>
        <w:tcPr>
          <w:tcW w:w="1802" w:type="dxa"/>
          <w:shd w:val="clear" w:color="auto" w:fill="FFFFFF"/>
          <w:vAlign w:val="center"/>
        </w:tcPr>
        <w:p w:rsidR="00980EEA" w:rsidRPr="002320A9" w:rsidRDefault="00811F98" w:rsidP="00980EE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 02</w:t>
          </w:r>
        </w:p>
      </w:tc>
    </w:tr>
    <w:tr w:rsidR="00980EEA" w:rsidRPr="006545B6" w:rsidTr="00980EEA">
      <w:trPr>
        <w:cantSplit/>
        <w:trHeight w:val="92"/>
      </w:trPr>
      <w:tc>
        <w:tcPr>
          <w:tcW w:w="2854" w:type="dxa"/>
          <w:vMerge/>
        </w:tcPr>
        <w:p w:rsidR="00980EEA" w:rsidRPr="006545B6" w:rsidRDefault="00980EEA" w:rsidP="00980EEA">
          <w:pPr>
            <w:jc w:val="both"/>
          </w:pPr>
        </w:p>
      </w:tc>
      <w:tc>
        <w:tcPr>
          <w:tcW w:w="1745" w:type="dxa"/>
          <w:vMerge w:val="restart"/>
          <w:shd w:val="clear" w:color="auto" w:fill="FFFFFF"/>
          <w:vAlign w:val="center"/>
        </w:tcPr>
        <w:p w:rsidR="00980EEA" w:rsidRPr="002320A9" w:rsidRDefault="00980EEA" w:rsidP="00980EEA">
          <w:pPr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FORMATO</w:t>
          </w:r>
        </w:p>
      </w:tc>
      <w:tc>
        <w:tcPr>
          <w:tcW w:w="3630" w:type="dxa"/>
          <w:vMerge w:val="restart"/>
          <w:shd w:val="clear" w:color="auto" w:fill="FFFFFF"/>
          <w:vAlign w:val="center"/>
        </w:tcPr>
        <w:p w:rsidR="00980EEA" w:rsidRDefault="00980EEA" w:rsidP="00980EEA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47C7">
            <w:rPr>
              <w:rFonts w:ascii="Arial" w:hAnsi="Arial" w:cs="Arial"/>
              <w:b/>
              <w:sz w:val="22"/>
              <w:szCs w:val="22"/>
            </w:rPr>
            <w:t>OFICIO COMUNICA NO REGISTRO DE MODIFICACIONES DE NOVEDADES</w:t>
          </w:r>
        </w:p>
        <w:p w:rsidR="00980EEA" w:rsidRPr="002F331B" w:rsidRDefault="00980EEA" w:rsidP="00980EEA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5E4A53">
            <w:rPr>
              <w:rFonts w:cs="Arial"/>
              <w:b/>
              <w:sz w:val="22"/>
              <w:szCs w:val="22"/>
            </w:rPr>
            <w:t xml:space="preserve">OFICIO </w:t>
          </w:r>
          <w:r w:rsidRPr="005E4A53">
            <w:rPr>
              <w:rFonts w:cs="Arial"/>
              <w:b/>
              <w:sz w:val="22"/>
              <w:szCs w:val="22"/>
              <w:lang w:val="pt-BR"/>
            </w:rPr>
            <w:t>DE NO MODIFICACION DE NOVEDADES</w:t>
          </w:r>
        </w:p>
        <w:p w:rsidR="00980EEA" w:rsidRPr="00F33D72" w:rsidRDefault="00980EEA" w:rsidP="00980EEA">
          <w:pPr>
            <w:jc w:val="center"/>
            <w:rPr>
              <w:rFonts w:ascii="Arial" w:hAnsi="Arial" w:cs="Arial"/>
              <w:b/>
              <w:color w:val="808080"/>
            </w:rPr>
          </w:pPr>
        </w:p>
      </w:tc>
      <w:tc>
        <w:tcPr>
          <w:tcW w:w="1535" w:type="dxa"/>
          <w:shd w:val="clear" w:color="auto" w:fill="FFFFFF"/>
          <w:vAlign w:val="center"/>
        </w:tcPr>
        <w:p w:rsidR="00980EEA" w:rsidRPr="002320A9" w:rsidRDefault="00980EEA" w:rsidP="00980EEA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2320A9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802" w:type="dxa"/>
          <w:shd w:val="clear" w:color="auto" w:fill="FFFFFF"/>
          <w:vAlign w:val="center"/>
        </w:tcPr>
        <w:p w:rsidR="00980EEA" w:rsidRPr="002320A9" w:rsidRDefault="00980EEA" w:rsidP="00980EEA">
          <w:pPr>
            <w:jc w:val="center"/>
            <w:rPr>
              <w:rFonts w:ascii="Arial" w:hAnsi="Arial" w:cs="Arial"/>
            </w:rPr>
          </w:pP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2320A9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980EEA" w:rsidRPr="006545B6" w:rsidTr="00980EEA">
      <w:trPr>
        <w:cantSplit/>
        <w:trHeight w:val="409"/>
      </w:trPr>
      <w:tc>
        <w:tcPr>
          <w:tcW w:w="2854" w:type="dxa"/>
          <w:vMerge/>
        </w:tcPr>
        <w:p w:rsidR="00980EEA" w:rsidRPr="006545B6" w:rsidRDefault="00980EEA" w:rsidP="00980EEA">
          <w:pPr>
            <w:jc w:val="both"/>
          </w:pPr>
        </w:p>
      </w:tc>
      <w:tc>
        <w:tcPr>
          <w:tcW w:w="1745" w:type="dxa"/>
          <w:vMerge/>
          <w:shd w:val="clear" w:color="auto" w:fill="FFFFFF"/>
        </w:tcPr>
        <w:p w:rsidR="00980EEA" w:rsidRPr="002320A9" w:rsidRDefault="00980EEA" w:rsidP="00980EEA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630" w:type="dxa"/>
          <w:vMerge/>
          <w:shd w:val="clear" w:color="auto" w:fill="FFFFFF"/>
        </w:tcPr>
        <w:p w:rsidR="00980EEA" w:rsidRPr="002320A9" w:rsidRDefault="00980EEA" w:rsidP="00980EEA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535" w:type="dxa"/>
          <w:shd w:val="clear" w:color="auto" w:fill="FFFFFF"/>
          <w:vAlign w:val="center"/>
        </w:tcPr>
        <w:p w:rsidR="00980EEA" w:rsidRPr="002320A9" w:rsidRDefault="00980EEA" w:rsidP="00980EE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FECHA DE VIGENCIA</w:t>
          </w:r>
        </w:p>
      </w:tc>
      <w:tc>
        <w:tcPr>
          <w:tcW w:w="1802" w:type="dxa"/>
          <w:shd w:val="clear" w:color="auto" w:fill="FFFFFF"/>
          <w:vAlign w:val="center"/>
        </w:tcPr>
        <w:p w:rsidR="00980EEA" w:rsidRPr="002320A9" w:rsidRDefault="00B15B3E" w:rsidP="00980EE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23</w:t>
          </w:r>
          <w:r w:rsidR="00811F98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11</w:t>
          </w:r>
          <w:r w:rsidR="00811F98">
            <w:rPr>
              <w:rFonts w:ascii="Arial" w:hAnsi="Arial" w:cs="Arial"/>
              <w:b/>
            </w:rPr>
            <w:t>-2020</w:t>
          </w:r>
        </w:p>
      </w:tc>
    </w:tr>
    <w:tr w:rsidR="00980EEA" w:rsidRPr="006545B6" w:rsidTr="00980EEA">
      <w:trPr>
        <w:cantSplit/>
        <w:trHeight w:val="70"/>
      </w:trPr>
      <w:tc>
        <w:tcPr>
          <w:tcW w:w="11566" w:type="dxa"/>
          <w:gridSpan w:val="5"/>
          <w:shd w:val="clear" w:color="auto" w:fill="00B0F0"/>
          <w:vAlign w:val="center"/>
        </w:tcPr>
        <w:p w:rsidR="00980EEA" w:rsidRPr="00EC6BCB" w:rsidRDefault="00980EEA" w:rsidP="00980EEA">
          <w:pPr>
            <w:pStyle w:val="Encabezado"/>
            <w:jc w:val="center"/>
            <w:rPr>
              <w:rFonts w:ascii="Arial" w:hAnsi="Arial" w:cs="Arial"/>
              <w:b/>
              <w:color w:val="FFFFFF"/>
              <w:sz w:val="14"/>
            </w:rPr>
          </w:pPr>
        </w:p>
      </w:tc>
    </w:tr>
  </w:tbl>
  <w:p w:rsidR="002C0E7A" w:rsidRDefault="0000020C" w:rsidP="002F331B">
    <w:pPr>
      <w:tabs>
        <w:tab w:val="left" w:pos="2085"/>
      </w:tabs>
      <w:jc w:val="right"/>
      <w:rPr>
        <w:rFonts w:ascii="Arial Narrow" w:hAnsi="Arial Narrow"/>
        <w:b/>
        <w:noProof/>
        <w:lang w:val="es-CO" w:eastAsia="es-CO"/>
      </w:rPr>
    </w:pPr>
    <w:r>
      <w:rPr>
        <w:b/>
      </w:rPr>
      <w:t xml:space="preserve">       </w:t>
    </w:r>
    <w:r>
      <w:rPr>
        <w:b/>
      </w:rPr>
      <w:tab/>
    </w:r>
  </w:p>
  <w:p w:rsidR="006008A3" w:rsidRDefault="006008A3" w:rsidP="002F331B">
    <w:pPr>
      <w:tabs>
        <w:tab w:val="left" w:pos="2085"/>
      </w:tabs>
      <w:jc w:val="right"/>
      <w:rPr>
        <w:rFonts w:ascii="Arial Narrow" w:hAnsi="Arial Narrow"/>
        <w:b/>
        <w:noProof/>
        <w:lang w:val="es-CO" w:eastAsia="es-CO"/>
      </w:rPr>
    </w:pPr>
  </w:p>
  <w:p w:rsidR="006008A3" w:rsidRDefault="006008A3" w:rsidP="002F331B">
    <w:pPr>
      <w:tabs>
        <w:tab w:val="left" w:pos="2085"/>
      </w:tabs>
      <w:jc w:val="right"/>
      <w:rPr>
        <w:rFonts w:ascii="Arial Narrow" w:hAnsi="Arial Narrow"/>
        <w:b/>
        <w:noProof/>
        <w:lang w:val="es-CO" w:eastAsia="es-CO"/>
      </w:rPr>
    </w:pPr>
  </w:p>
  <w:p w:rsidR="006008A3" w:rsidRPr="00E652E4" w:rsidRDefault="006008A3" w:rsidP="002F331B">
    <w:pPr>
      <w:tabs>
        <w:tab w:val="left" w:pos="2085"/>
      </w:tabs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C0E7A" w:rsidRDefault="00A64EE2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C0E7A" w:rsidRDefault="002C0E7A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2C0E7A" w:rsidRDefault="002C0E7A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C0E7A" w:rsidRDefault="002C0E7A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2C0E7A">
      <w:trPr>
        <w:cantSplit/>
        <w:trHeight w:val="114"/>
      </w:trPr>
      <w:tc>
        <w:tcPr>
          <w:tcW w:w="1701" w:type="dxa"/>
          <w:vAlign w:val="center"/>
        </w:tcPr>
        <w:p w:rsidR="002C0E7A" w:rsidRDefault="002C0E7A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C0E7A" w:rsidRDefault="002C0E7A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C0E7A" w:rsidRDefault="002C0E7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59E9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50"/>
    <w:rsid w:val="0000020C"/>
    <w:rsid w:val="0000353B"/>
    <w:rsid w:val="0001376B"/>
    <w:rsid w:val="00014CDF"/>
    <w:rsid w:val="00041A48"/>
    <w:rsid w:val="00066C2A"/>
    <w:rsid w:val="000869D6"/>
    <w:rsid w:val="000C02B8"/>
    <w:rsid w:val="000D32CC"/>
    <w:rsid w:val="000F5588"/>
    <w:rsid w:val="00107692"/>
    <w:rsid w:val="0011185D"/>
    <w:rsid w:val="001578FF"/>
    <w:rsid w:val="00184F09"/>
    <w:rsid w:val="001864F2"/>
    <w:rsid w:val="001A14CD"/>
    <w:rsid w:val="001B7237"/>
    <w:rsid w:val="001D47C8"/>
    <w:rsid w:val="0022560D"/>
    <w:rsid w:val="00231BA6"/>
    <w:rsid w:val="002935C0"/>
    <w:rsid w:val="002C0E7A"/>
    <w:rsid w:val="002F331B"/>
    <w:rsid w:val="002F75C1"/>
    <w:rsid w:val="00301650"/>
    <w:rsid w:val="003476D8"/>
    <w:rsid w:val="003743BD"/>
    <w:rsid w:val="0037759E"/>
    <w:rsid w:val="00377D3E"/>
    <w:rsid w:val="003D1AD9"/>
    <w:rsid w:val="003E144B"/>
    <w:rsid w:val="004372E6"/>
    <w:rsid w:val="00487B85"/>
    <w:rsid w:val="004A19A3"/>
    <w:rsid w:val="004A7970"/>
    <w:rsid w:val="004E4733"/>
    <w:rsid w:val="004F6EBF"/>
    <w:rsid w:val="005113A6"/>
    <w:rsid w:val="00523A73"/>
    <w:rsid w:val="005B569A"/>
    <w:rsid w:val="005C3E04"/>
    <w:rsid w:val="005C42FF"/>
    <w:rsid w:val="005C52C2"/>
    <w:rsid w:val="005D2031"/>
    <w:rsid w:val="005E4A53"/>
    <w:rsid w:val="005F579D"/>
    <w:rsid w:val="006008A3"/>
    <w:rsid w:val="0064045E"/>
    <w:rsid w:val="006461DD"/>
    <w:rsid w:val="006674C8"/>
    <w:rsid w:val="00671095"/>
    <w:rsid w:val="006B2859"/>
    <w:rsid w:val="006D277A"/>
    <w:rsid w:val="006F0CB4"/>
    <w:rsid w:val="00736695"/>
    <w:rsid w:val="0075475E"/>
    <w:rsid w:val="00797515"/>
    <w:rsid w:val="007B72E4"/>
    <w:rsid w:val="00811F98"/>
    <w:rsid w:val="0081598B"/>
    <w:rsid w:val="0086341C"/>
    <w:rsid w:val="0087550B"/>
    <w:rsid w:val="008B5FA2"/>
    <w:rsid w:val="009059AF"/>
    <w:rsid w:val="00916766"/>
    <w:rsid w:val="00980EEA"/>
    <w:rsid w:val="00981F41"/>
    <w:rsid w:val="009A2C25"/>
    <w:rsid w:val="009A380B"/>
    <w:rsid w:val="009C21E8"/>
    <w:rsid w:val="009E1397"/>
    <w:rsid w:val="009E55A9"/>
    <w:rsid w:val="00A53C9E"/>
    <w:rsid w:val="00A64EE2"/>
    <w:rsid w:val="00A826E8"/>
    <w:rsid w:val="00A947CD"/>
    <w:rsid w:val="00AB1211"/>
    <w:rsid w:val="00AF55CD"/>
    <w:rsid w:val="00B15B3E"/>
    <w:rsid w:val="00B45312"/>
    <w:rsid w:val="00B47102"/>
    <w:rsid w:val="00B52D9E"/>
    <w:rsid w:val="00B636A2"/>
    <w:rsid w:val="00B85757"/>
    <w:rsid w:val="00BA6DB4"/>
    <w:rsid w:val="00BC5A6B"/>
    <w:rsid w:val="00BC6F03"/>
    <w:rsid w:val="00BD562A"/>
    <w:rsid w:val="00BD59A9"/>
    <w:rsid w:val="00BE16F7"/>
    <w:rsid w:val="00C07067"/>
    <w:rsid w:val="00C13E2D"/>
    <w:rsid w:val="00C45B12"/>
    <w:rsid w:val="00CC036C"/>
    <w:rsid w:val="00CE1C70"/>
    <w:rsid w:val="00D3250A"/>
    <w:rsid w:val="00D92EBC"/>
    <w:rsid w:val="00DB378D"/>
    <w:rsid w:val="00E1769D"/>
    <w:rsid w:val="00E31052"/>
    <w:rsid w:val="00E40A45"/>
    <w:rsid w:val="00E55BDF"/>
    <w:rsid w:val="00E64877"/>
    <w:rsid w:val="00E652E4"/>
    <w:rsid w:val="00E72AC8"/>
    <w:rsid w:val="00E75C7A"/>
    <w:rsid w:val="00EA3400"/>
    <w:rsid w:val="00EC7C3D"/>
    <w:rsid w:val="00EE27FF"/>
    <w:rsid w:val="00F42482"/>
    <w:rsid w:val="00F45D60"/>
    <w:rsid w:val="00F947C7"/>
    <w:rsid w:val="00F97134"/>
    <w:rsid w:val="00FA132E"/>
    <w:rsid w:val="00FC0D16"/>
    <w:rsid w:val="00FC2DA8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0CE2CF6"/>
  <w15:docId w15:val="{C760D520-D190-4480-9117-B7B7337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9A9"/>
    <w:rPr>
      <w:lang w:val="es-ES" w:eastAsia="es-ES"/>
    </w:rPr>
  </w:style>
  <w:style w:type="paragraph" w:styleId="Ttulo1">
    <w:name w:val="heading 1"/>
    <w:basedOn w:val="Normal"/>
    <w:next w:val="Normal"/>
    <w:qFormat/>
    <w:rsid w:val="00BD59A9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BD59A9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BD59A9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BD59A9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BD59A9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BD59A9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BD59A9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BD59A9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BD59A9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rsid w:val="00BD59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D59A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D59A9"/>
  </w:style>
  <w:style w:type="paragraph" w:styleId="Textoindependiente2">
    <w:name w:val="Body Text 2"/>
    <w:basedOn w:val="Normal"/>
    <w:semiHidden/>
    <w:rsid w:val="00BD59A9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BD59A9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BD59A9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BD59A9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BD59A9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BD59A9"/>
  </w:style>
  <w:style w:type="character" w:styleId="Refdenotaalfinal">
    <w:name w:val="endnote reference"/>
    <w:semiHidden/>
    <w:rsid w:val="00BD59A9"/>
    <w:rPr>
      <w:vertAlign w:val="superscript"/>
    </w:rPr>
  </w:style>
  <w:style w:type="paragraph" w:styleId="Textonotapie">
    <w:name w:val="footnote text"/>
    <w:basedOn w:val="Normal"/>
    <w:semiHidden/>
    <w:rsid w:val="00BD59A9"/>
  </w:style>
  <w:style w:type="character" w:styleId="Refdenotaalpie">
    <w:name w:val="footnote reference"/>
    <w:semiHidden/>
    <w:rsid w:val="00BD59A9"/>
    <w:rPr>
      <w:vertAlign w:val="superscript"/>
    </w:rPr>
  </w:style>
  <w:style w:type="character" w:styleId="Hipervnculo">
    <w:name w:val="Hyperlink"/>
    <w:rsid w:val="002C0E7A"/>
    <w:rPr>
      <w:color w:val="0000FF"/>
      <w:u w:val="single"/>
    </w:rPr>
  </w:style>
  <w:style w:type="paragraph" w:styleId="Sangradetextonormal">
    <w:name w:val="Body Text Indent"/>
    <w:basedOn w:val="Normal"/>
    <w:semiHidden/>
    <w:rsid w:val="00BD59A9"/>
    <w:pPr>
      <w:spacing w:after="120"/>
      <w:ind w:left="360"/>
    </w:pPr>
  </w:style>
  <w:style w:type="paragraph" w:styleId="Ttulo">
    <w:name w:val="Title"/>
    <w:basedOn w:val="Normal"/>
    <w:link w:val="TtuloCar"/>
    <w:qFormat/>
    <w:rsid w:val="00BD59A9"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extoindependienteCar">
    <w:name w:val="Texto independiente Car"/>
    <w:link w:val="Textoindependiente"/>
    <w:rsid w:val="00BE16F7"/>
    <w:rPr>
      <w:rFonts w:ascii="Arial" w:hAnsi="Arial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E40A45"/>
  </w:style>
  <w:style w:type="character" w:customStyle="1" w:styleId="Hipervnculo1">
    <w:name w:val="Hipervínculo1"/>
    <w:rsid w:val="00E40A4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E2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E27FF"/>
    <w:rPr>
      <w:rFonts w:ascii="Tahoma" w:hAnsi="Tahoma" w:cs="Tahoma"/>
      <w:sz w:val="16"/>
      <w:szCs w:val="1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E27FF"/>
    <w:rPr>
      <w:rFonts w:ascii="Arial" w:hAnsi="Arial"/>
      <w:b/>
      <w:sz w:val="24"/>
      <w:lang w:val="es-MX"/>
    </w:rPr>
  </w:style>
  <w:style w:type="character" w:customStyle="1" w:styleId="EncabezadoCar">
    <w:name w:val="Encabezado Car"/>
    <w:aliases w:val="encabezado Car,Encabezado 1 Car"/>
    <w:link w:val="Encabezado"/>
    <w:uiPriority w:val="99"/>
    <w:rsid w:val="0000020C"/>
    <w:rPr>
      <w:lang w:val="es-ES" w:eastAsia="es-ES"/>
    </w:rPr>
  </w:style>
  <w:style w:type="character" w:customStyle="1" w:styleId="apple-converted-space">
    <w:name w:val="apple-converted-space"/>
    <w:rsid w:val="00F947C7"/>
  </w:style>
  <w:style w:type="paragraph" w:styleId="NormalWeb">
    <w:name w:val="Normal (Web)"/>
    <w:basedOn w:val="Normal"/>
    <w:uiPriority w:val="99"/>
    <w:unhideWhenUsed/>
    <w:rsid w:val="00980EEA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C:\DOCUMENTACIÒN FINAL\CARACTERIZACIÓN FINALES\2 Control Institucional\Sist Gestión Calidad\Procedimientos\ELABORACIÓN  DE DOCUMENTOS\Formatos\Plantilla Horizontal.dot</Template>
  <TotalTime>0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1707</CharactersWithSpaces>
  <SharedDoc>false</SharedDoc>
  <HLinks>
    <vt:vector size="6" baseType="variant">
      <vt:variant>
        <vt:i4>7405625</vt:i4>
      </vt:variant>
      <vt:variant>
        <vt:i4>2</vt:i4>
      </vt:variant>
      <vt:variant>
        <vt:i4>0</vt:i4>
      </vt:variant>
      <vt:variant>
        <vt:i4>5</vt:i4>
      </vt:variant>
      <vt:variant>
        <vt:lpwstr>http://www.mij.gov.co/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cp:lastModifiedBy>cristhian javier castañeda vanegas</cp:lastModifiedBy>
  <cp:revision>4</cp:revision>
  <cp:lastPrinted>2015-11-30T22:57:00Z</cp:lastPrinted>
  <dcterms:created xsi:type="dcterms:W3CDTF">2020-11-19T13:05:00Z</dcterms:created>
  <dcterms:modified xsi:type="dcterms:W3CDTF">2020-11-23T19:59:00Z</dcterms:modified>
</cp:coreProperties>
</file>