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EA0FA" w14:textId="5BF644E5" w:rsidR="003F0C62" w:rsidRDefault="003F0C62" w:rsidP="008C7CFF">
      <w:bookmarkStart w:id="0" w:name="_GoBack"/>
      <w:bookmarkEnd w:id="0"/>
    </w:p>
    <w:p w14:paraId="3F4123A0" w14:textId="127223BB" w:rsidR="007410BC" w:rsidRPr="00AE371B" w:rsidRDefault="007410BC" w:rsidP="007410BC">
      <w:pPr>
        <w:pStyle w:val="Ttulo"/>
        <w:rPr>
          <w:b w:val="0"/>
          <w:bCs/>
        </w:rPr>
      </w:pPr>
      <w:r w:rsidRPr="00AE371B">
        <w:rPr>
          <w:b w:val="0"/>
        </w:rPr>
        <w:t xml:space="preserve">“Por </w:t>
      </w:r>
      <w:r>
        <w:rPr>
          <w:b w:val="0"/>
        </w:rPr>
        <w:t>el</w:t>
      </w:r>
      <w:r w:rsidRPr="00AE371B">
        <w:rPr>
          <w:b w:val="0"/>
        </w:rPr>
        <w:t xml:space="preserve"> cual se</w:t>
      </w:r>
      <w:r>
        <w:rPr>
          <w:b w:val="0"/>
        </w:rPr>
        <w:t>..</w:t>
      </w:r>
      <w:r w:rsidRPr="00AE371B">
        <w:rPr>
          <w:b w:val="0"/>
        </w:rPr>
        <w:t>.”</w:t>
      </w:r>
    </w:p>
    <w:p w14:paraId="41008FC2" w14:textId="77777777" w:rsidR="007410BC" w:rsidRDefault="007410BC" w:rsidP="007410BC">
      <w:pPr>
        <w:pStyle w:val="Ttulo"/>
        <w:jc w:val="left"/>
        <w:rPr>
          <w:b w:val="0"/>
        </w:rPr>
      </w:pPr>
    </w:p>
    <w:p w14:paraId="4D97EF20" w14:textId="17CD1487" w:rsidR="007410BC" w:rsidRPr="00AE371B" w:rsidRDefault="007410BC" w:rsidP="007410BC">
      <w:pPr>
        <w:pStyle w:val="Ttulo"/>
        <w:jc w:val="left"/>
        <w:rPr>
          <w:b w:val="0"/>
          <w:bCs/>
        </w:rPr>
      </w:pPr>
      <w:r w:rsidRPr="00AE371B">
        <w:rPr>
          <w:b w:val="0"/>
        </w:rPr>
        <w:t>(</w:t>
      </w:r>
      <w:r w:rsidRPr="00AE371B">
        <w:t xml:space="preserve">Nota. </w:t>
      </w:r>
      <w:r w:rsidRPr="000834C4">
        <w:rPr>
          <w:b w:val="0"/>
        </w:rPr>
        <w:t>S</w:t>
      </w:r>
      <w:r w:rsidRPr="00AE371B">
        <w:rPr>
          <w:b w:val="0"/>
        </w:rPr>
        <w:t>e trata del título de</w:t>
      </w:r>
      <w:r w:rsidR="00D82349">
        <w:rPr>
          <w:b w:val="0"/>
        </w:rPr>
        <w:t>l d</w:t>
      </w:r>
      <w:r>
        <w:rPr>
          <w:b w:val="0"/>
        </w:rPr>
        <w:t xml:space="preserve">ecreto, también </w:t>
      </w:r>
      <w:r w:rsidRPr="00AE371B">
        <w:rPr>
          <w:b w:val="0"/>
        </w:rPr>
        <w:t xml:space="preserve">se denomina epígrafe y debe ser un resumen </w:t>
      </w:r>
      <w:r>
        <w:rPr>
          <w:b w:val="0"/>
        </w:rPr>
        <w:t>fiel de las materias reguladas</w:t>
      </w:r>
      <w:r w:rsidRPr="00AE371B">
        <w:rPr>
          <w:b w:val="0"/>
        </w:rPr>
        <w:t>)</w:t>
      </w:r>
    </w:p>
    <w:p w14:paraId="58BD7CCF" w14:textId="77777777" w:rsidR="007410BC" w:rsidRPr="00AE371B" w:rsidRDefault="007410BC" w:rsidP="007410BC">
      <w:pPr>
        <w:pStyle w:val="Ttulo"/>
        <w:ind w:left="360"/>
        <w:jc w:val="left"/>
        <w:rPr>
          <w:b w:val="0"/>
        </w:rPr>
      </w:pPr>
    </w:p>
    <w:p w14:paraId="7869F766" w14:textId="674FEF00" w:rsidR="007410BC" w:rsidRPr="00620CF7" w:rsidRDefault="007410BC" w:rsidP="007410BC">
      <w:pPr>
        <w:pStyle w:val="Ttulo"/>
        <w:rPr>
          <w:b w:val="0"/>
          <w:sz w:val="16"/>
          <w:szCs w:val="16"/>
        </w:rPr>
      </w:pPr>
      <w:r>
        <w:t xml:space="preserve"> </w:t>
      </w:r>
      <w:r w:rsidRPr="00620CF7">
        <w:rPr>
          <w:b w:val="0"/>
        </w:rPr>
        <w:t>(La autoridad que expide el acto</w:t>
      </w:r>
      <w:r>
        <w:rPr>
          <w:b w:val="0"/>
        </w:rPr>
        <w:t xml:space="preserve">: </w:t>
      </w:r>
      <w:r w:rsidR="00D82349">
        <w:rPr>
          <w:b w:val="0"/>
        </w:rPr>
        <w:t>el presidente de la República.</w:t>
      </w:r>
      <w:r w:rsidRPr="00620CF7">
        <w:rPr>
          <w:b w:val="0"/>
        </w:rPr>
        <w:t>)</w:t>
      </w:r>
    </w:p>
    <w:p w14:paraId="1444FAF8" w14:textId="77777777" w:rsidR="007410BC" w:rsidRDefault="007410BC" w:rsidP="007410BC">
      <w:pPr>
        <w:pStyle w:val="Ttulo"/>
        <w:jc w:val="left"/>
        <w:rPr>
          <w:b w:val="0"/>
        </w:rPr>
      </w:pPr>
    </w:p>
    <w:p w14:paraId="355CB9C3" w14:textId="2E7E2D88" w:rsidR="007410BC" w:rsidRDefault="007410BC" w:rsidP="007410BC">
      <w:pPr>
        <w:pStyle w:val="Ttulo"/>
        <w:jc w:val="left"/>
        <w:rPr>
          <w:b w:val="0"/>
        </w:rPr>
      </w:pPr>
      <w:r w:rsidRPr="00AE371B">
        <w:rPr>
          <w:b w:val="0"/>
        </w:rPr>
        <w:t xml:space="preserve">En uso </w:t>
      </w:r>
      <w:r>
        <w:rPr>
          <w:b w:val="0"/>
        </w:rPr>
        <w:t xml:space="preserve">(ejercicio) </w:t>
      </w:r>
      <w:r w:rsidRPr="00AE371B">
        <w:rPr>
          <w:b w:val="0"/>
        </w:rPr>
        <w:t xml:space="preserve">de sus </w:t>
      </w:r>
      <w:r>
        <w:rPr>
          <w:b w:val="0"/>
        </w:rPr>
        <w:t>atribuciones</w:t>
      </w:r>
      <w:r w:rsidRPr="00AE371B">
        <w:rPr>
          <w:b w:val="0"/>
        </w:rPr>
        <w:t xml:space="preserve"> constitucionales</w:t>
      </w:r>
      <w:r w:rsidR="00D82349">
        <w:rPr>
          <w:b w:val="0"/>
        </w:rPr>
        <w:t xml:space="preserve"> y</w:t>
      </w:r>
      <w:r w:rsidRPr="00AE371B">
        <w:rPr>
          <w:b w:val="0"/>
        </w:rPr>
        <w:t xml:space="preserve"> legales, en </w:t>
      </w:r>
      <w:r>
        <w:rPr>
          <w:b w:val="0"/>
        </w:rPr>
        <w:t>particular</w:t>
      </w:r>
      <w:r w:rsidRPr="00AE371B">
        <w:rPr>
          <w:b w:val="0"/>
        </w:rPr>
        <w:t xml:space="preserve"> las conferidas por…, y </w:t>
      </w:r>
    </w:p>
    <w:p w14:paraId="414F341F" w14:textId="77777777" w:rsidR="007410BC" w:rsidRPr="00AE371B" w:rsidRDefault="007410BC" w:rsidP="007410BC">
      <w:pPr>
        <w:pStyle w:val="Ttulo"/>
        <w:jc w:val="left"/>
        <w:rPr>
          <w:b w:val="0"/>
          <w:bCs/>
        </w:rPr>
      </w:pPr>
    </w:p>
    <w:p w14:paraId="168F71A4" w14:textId="77777777" w:rsidR="007410BC" w:rsidRPr="00503C72" w:rsidRDefault="007410BC" w:rsidP="007410BC">
      <w:pPr>
        <w:pStyle w:val="Ttulo"/>
        <w:jc w:val="left"/>
        <w:rPr>
          <w:b w:val="0"/>
          <w:bCs/>
          <w:sz w:val="20"/>
        </w:rPr>
      </w:pPr>
      <w:r w:rsidRPr="00503C72">
        <w:rPr>
          <w:b w:val="0"/>
          <w:sz w:val="20"/>
        </w:rPr>
        <w:t>(</w:t>
      </w:r>
      <w:r w:rsidRPr="00503C72">
        <w:rPr>
          <w:i/>
          <w:sz w:val="20"/>
        </w:rPr>
        <w:t>Nota.</w:t>
      </w:r>
      <w:r w:rsidRPr="00503C72">
        <w:rPr>
          <w:b w:val="0"/>
          <w:i/>
          <w:sz w:val="20"/>
        </w:rPr>
        <w:t xml:space="preserve"> s</w:t>
      </w:r>
      <w:r>
        <w:rPr>
          <w:b w:val="0"/>
          <w:i/>
          <w:sz w:val="20"/>
        </w:rPr>
        <w:t>ó</w:t>
      </w:r>
      <w:r w:rsidRPr="00503C72">
        <w:rPr>
          <w:b w:val="0"/>
          <w:i/>
          <w:sz w:val="20"/>
        </w:rPr>
        <w:t>lo se invocan las normas que le otorgan</w:t>
      </w:r>
      <w:r>
        <w:rPr>
          <w:b w:val="0"/>
          <w:i/>
          <w:sz w:val="20"/>
        </w:rPr>
        <w:t xml:space="preserve"> facultad o competencia expresa a quien expide </w:t>
      </w:r>
      <w:r w:rsidRPr="00503C72">
        <w:rPr>
          <w:b w:val="0"/>
          <w:i/>
          <w:sz w:val="20"/>
        </w:rPr>
        <w:t>el acto de que se trate</w:t>
      </w:r>
      <w:r w:rsidRPr="00503C72">
        <w:rPr>
          <w:b w:val="0"/>
          <w:sz w:val="20"/>
        </w:rPr>
        <w:t>)</w:t>
      </w:r>
    </w:p>
    <w:p w14:paraId="18075508" w14:textId="77777777" w:rsidR="007410BC" w:rsidRPr="00503C72" w:rsidRDefault="007410BC" w:rsidP="007410BC">
      <w:pPr>
        <w:pStyle w:val="Ttulo"/>
        <w:jc w:val="left"/>
        <w:rPr>
          <w:b w:val="0"/>
          <w:bCs/>
          <w:sz w:val="20"/>
        </w:rPr>
      </w:pPr>
    </w:p>
    <w:p w14:paraId="6C55CD13" w14:textId="77777777" w:rsidR="007410BC" w:rsidRPr="00AE371B" w:rsidRDefault="007410BC" w:rsidP="007410BC">
      <w:pPr>
        <w:pStyle w:val="Ttulo"/>
        <w:rPr>
          <w:bCs/>
        </w:rPr>
      </w:pPr>
      <w:r w:rsidRPr="00AE371B">
        <w:t>CONSIDERANDO:</w:t>
      </w:r>
    </w:p>
    <w:p w14:paraId="32A94272" w14:textId="77777777" w:rsidR="007410BC" w:rsidRDefault="007410BC" w:rsidP="007410BC">
      <w:pPr>
        <w:jc w:val="both"/>
        <w:rPr>
          <w:rFonts w:cs="Arial"/>
          <w:color w:val="000000"/>
        </w:rPr>
      </w:pPr>
      <w:r w:rsidRPr="007F1893">
        <w:rPr>
          <w:rFonts w:cs="Arial"/>
          <w:bCs/>
        </w:rPr>
        <w:t>Que</w:t>
      </w:r>
      <w:r>
        <w:rPr>
          <w:rFonts w:cs="Arial"/>
          <w:bCs/>
        </w:rPr>
        <w:t>…</w:t>
      </w:r>
    </w:p>
    <w:p w14:paraId="2266E2A9" w14:textId="77777777" w:rsidR="007410BC" w:rsidRPr="001F7EC9" w:rsidRDefault="007410BC" w:rsidP="007410BC">
      <w:pPr>
        <w:rPr>
          <w:rFonts w:cs="Arial"/>
          <w:bCs/>
          <w:iCs/>
        </w:rPr>
      </w:pPr>
      <w:r>
        <w:rPr>
          <w:rFonts w:cs="Arial"/>
          <w:bCs/>
          <w:iCs/>
        </w:rPr>
        <w:t>Que…</w:t>
      </w:r>
    </w:p>
    <w:p w14:paraId="60123FAA" w14:textId="77777777" w:rsidR="007410BC" w:rsidRPr="00503C72" w:rsidRDefault="007410BC" w:rsidP="007410BC">
      <w:pPr>
        <w:jc w:val="both"/>
        <w:rPr>
          <w:rFonts w:cs="Arial"/>
          <w:bCs/>
          <w:iCs/>
        </w:rPr>
      </w:pPr>
      <w:r w:rsidRPr="00503C72">
        <w:rPr>
          <w:rFonts w:cs="Arial"/>
          <w:b/>
          <w:bCs/>
          <w:i/>
          <w:iCs/>
        </w:rPr>
        <w:t xml:space="preserve">(Nota. </w:t>
      </w:r>
      <w:r w:rsidRPr="00503C72">
        <w:rPr>
          <w:rFonts w:cs="Arial"/>
          <w:bCs/>
          <w:i/>
          <w:iCs/>
        </w:rPr>
        <w:t>sólo se plasman aquellos necesarios para explicar o sustentar lo que se va a disponer, teniendo especial cuidado en que el último considerando sea un resumen de lo que es objeto de decisión; en lo posible no se deben transcribir las normas que se invocaron en las facultades</w:t>
      </w:r>
      <w:r>
        <w:rPr>
          <w:rFonts w:cs="Arial"/>
          <w:bCs/>
          <w:i/>
          <w:iCs/>
        </w:rPr>
        <w:t>)</w:t>
      </w:r>
    </w:p>
    <w:p w14:paraId="37214788" w14:textId="77777777" w:rsidR="007410BC" w:rsidRDefault="007410BC" w:rsidP="007410BC">
      <w:pPr>
        <w:jc w:val="both"/>
        <w:rPr>
          <w:rFonts w:cs="Arial"/>
          <w:b/>
          <w:bCs/>
          <w:iCs/>
        </w:rPr>
      </w:pPr>
    </w:p>
    <w:p w14:paraId="12C20008" w14:textId="77777777" w:rsidR="007410BC" w:rsidRPr="00084691" w:rsidRDefault="007410BC" w:rsidP="007410BC">
      <w:pPr>
        <w:jc w:val="center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RESUELVE</w:t>
      </w:r>
      <w:r w:rsidRPr="00084691">
        <w:rPr>
          <w:rFonts w:cs="Arial"/>
          <w:b/>
          <w:bCs/>
          <w:iCs/>
        </w:rPr>
        <w:t>:</w:t>
      </w:r>
    </w:p>
    <w:p w14:paraId="3787DB4B" w14:textId="77777777" w:rsidR="007410BC" w:rsidRDefault="007410BC" w:rsidP="007410BC">
      <w:pPr>
        <w:jc w:val="both"/>
        <w:rPr>
          <w:rFonts w:cs="Arial"/>
          <w:b/>
        </w:rPr>
      </w:pPr>
    </w:p>
    <w:p w14:paraId="71F4A269" w14:textId="20C54C88" w:rsidR="007410BC" w:rsidRPr="00503C72" w:rsidRDefault="007410BC" w:rsidP="007410BC">
      <w:pPr>
        <w:jc w:val="both"/>
        <w:rPr>
          <w:rFonts w:cs="Arial"/>
          <w:i/>
        </w:rPr>
      </w:pPr>
      <w:r w:rsidRPr="00084691">
        <w:rPr>
          <w:rFonts w:cs="Arial"/>
          <w:b/>
        </w:rPr>
        <w:t>A</w:t>
      </w:r>
      <w:r>
        <w:rPr>
          <w:rFonts w:cs="Arial"/>
          <w:b/>
        </w:rPr>
        <w:t xml:space="preserve">rtículo 1. </w:t>
      </w:r>
      <w:r w:rsidR="000F3B3F">
        <w:rPr>
          <w:rFonts w:cs="Arial"/>
          <w:i/>
        </w:rPr>
        <w:t>(</w:t>
      </w:r>
      <w:r w:rsidR="000F3B3F" w:rsidRPr="000F3B3F">
        <w:rPr>
          <w:rFonts w:cs="Arial"/>
          <w:b/>
          <w:i/>
        </w:rPr>
        <w:t>Título del Artículo</w:t>
      </w:r>
      <w:r w:rsidR="000F3B3F">
        <w:rPr>
          <w:rFonts w:cs="Arial"/>
          <w:i/>
        </w:rPr>
        <w:t xml:space="preserve">) </w:t>
      </w:r>
      <w:r w:rsidRPr="00503C72">
        <w:rPr>
          <w:rFonts w:cs="Arial"/>
          <w:i/>
        </w:rPr>
        <w:t xml:space="preserve"> (</w:t>
      </w:r>
      <w:r w:rsidRPr="00503C72">
        <w:rPr>
          <w:rFonts w:cs="Arial"/>
          <w:b/>
          <w:i/>
        </w:rPr>
        <w:t>Nota</w:t>
      </w:r>
      <w:r w:rsidRPr="00503C72">
        <w:rPr>
          <w:rFonts w:cs="Arial"/>
          <w:i/>
        </w:rPr>
        <w:t>. Todos los artículos deben ir titulados en letra cursiva, de acuerdo a su contenido</w:t>
      </w:r>
      <w:r>
        <w:rPr>
          <w:rFonts w:cs="Arial"/>
          <w:i/>
        </w:rPr>
        <w:t xml:space="preserve"> y en negrilla</w:t>
      </w:r>
      <w:r w:rsidRPr="00503C72">
        <w:rPr>
          <w:rFonts w:cs="Arial"/>
          <w:i/>
        </w:rPr>
        <w:t>).</w:t>
      </w:r>
    </w:p>
    <w:p w14:paraId="51079200" w14:textId="77777777" w:rsidR="007410BC" w:rsidRDefault="007410BC" w:rsidP="007410BC">
      <w:pPr>
        <w:jc w:val="both"/>
        <w:rPr>
          <w:rFonts w:cs="Arial"/>
          <w:b/>
        </w:rPr>
      </w:pPr>
    </w:p>
    <w:p w14:paraId="2A78ED95" w14:textId="77777777" w:rsidR="007410BC" w:rsidRDefault="007410BC" w:rsidP="007410BC">
      <w:pPr>
        <w:jc w:val="both"/>
        <w:rPr>
          <w:rFonts w:cs="Arial"/>
          <w:b/>
        </w:rPr>
      </w:pPr>
      <w:r w:rsidRPr="00084691">
        <w:rPr>
          <w:rFonts w:cs="Arial"/>
          <w:b/>
        </w:rPr>
        <w:t>A</w:t>
      </w:r>
      <w:r>
        <w:rPr>
          <w:rFonts w:cs="Arial"/>
          <w:b/>
        </w:rPr>
        <w:t>rtículo 2. ……</w:t>
      </w:r>
    </w:p>
    <w:p w14:paraId="7C3F2FF6" w14:textId="77777777" w:rsidR="007410BC" w:rsidRDefault="007410BC" w:rsidP="007410BC">
      <w:pPr>
        <w:jc w:val="both"/>
        <w:rPr>
          <w:rFonts w:cs="Arial"/>
        </w:rPr>
      </w:pPr>
    </w:p>
    <w:p w14:paraId="1F1FF179" w14:textId="77777777" w:rsidR="007410BC" w:rsidRDefault="007410BC" w:rsidP="007410BC">
      <w:pPr>
        <w:jc w:val="both"/>
        <w:rPr>
          <w:rFonts w:cs="Arial"/>
          <w:i/>
        </w:rPr>
      </w:pPr>
      <w:r w:rsidRPr="00503C72">
        <w:rPr>
          <w:rFonts w:cs="Arial"/>
          <w:b/>
          <w:i/>
        </w:rPr>
        <w:t>(Nota.</w:t>
      </w:r>
      <w:r w:rsidRPr="00503C72">
        <w:rPr>
          <w:rFonts w:cs="Arial"/>
          <w:i/>
        </w:rPr>
        <w:t xml:space="preserve"> a los artículos se les deben asignar números cardinales, Ej.  1, 2, 3 etc., en contraposición de los números ordinares que son primero, segundo, tercero, etc</w:t>
      </w:r>
      <w:r>
        <w:rPr>
          <w:rFonts w:cs="Arial"/>
          <w:i/>
        </w:rPr>
        <w:t>.)</w:t>
      </w:r>
    </w:p>
    <w:p w14:paraId="277F613C" w14:textId="77777777" w:rsidR="007410BC" w:rsidRPr="00503C72" w:rsidRDefault="007410BC" w:rsidP="007410BC">
      <w:pPr>
        <w:jc w:val="both"/>
        <w:rPr>
          <w:rFonts w:cs="Arial"/>
          <w:i/>
        </w:rPr>
      </w:pPr>
      <w:r w:rsidRPr="00503C72">
        <w:rPr>
          <w:rFonts w:cs="Arial"/>
          <w:i/>
        </w:rPr>
        <w:t xml:space="preserve"> </w:t>
      </w:r>
    </w:p>
    <w:p w14:paraId="5CC21010" w14:textId="77777777" w:rsidR="007410BC" w:rsidRPr="001F7EC9" w:rsidRDefault="007410BC" w:rsidP="007410BC">
      <w:pPr>
        <w:jc w:val="both"/>
        <w:rPr>
          <w:rFonts w:cs="Arial"/>
          <w:b/>
          <w:i/>
        </w:rPr>
      </w:pPr>
      <w:r w:rsidRPr="001F7EC9">
        <w:rPr>
          <w:rFonts w:cs="Arial"/>
          <w:b/>
          <w:i/>
        </w:rPr>
        <w:t xml:space="preserve">(Nota. </w:t>
      </w:r>
      <w:r w:rsidRPr="001F7EC9">
        <w:rPr>
          <w:rFonts w:cs="Arial"/>
          <w:i/>
        </w:rPr>
        <w:t>El último artículo debe contener la vigencia e indicar las normas que deroga, modifica subroga o adiciona</w:t>
      </w:r>
      <w:r w:rsidRPr="001F7EC9">
        <w:rPr>
          <w:rFonts w:cs="Arial"/>
          <w:b/>
          <w:i/>
        </w:rPr>
        <w:t>”.</w:t>
      </w:r>
    </w:p>
    <w:p w14:paraId="1BEF2AC7" w14:textId="77777777" w:rsidR="007410BC" w:rsidRPr="001F7EC9" w:rsidRDefault="007410BC" w:rsidP="007410BC">
      <w:pPr>
        <w:jc w:val="both"/>
        <w:rPr>
          <w:rFonts w:cs="Arial"/>
          <w:b/>
        </w:rPr>
      </w:pPr>
    </w:p>
    <w:p w14:paraId="4148DC86" w14:textId="77777777" w:rsidR="007410BC" w:rsidRDefault="007410BC" w:rsidP="007410BC">
      <w:pPr>
        <w:jc w:val="both"/>
        <w:rPr>
          <w:rFonts w:cs="Arial"/>
          <w:i/>
        </w:rPr>
      </w:pPr>
      <w:r w:rsidRPr="001F7EC9">
        <w:rPr>
          <w:rFonts w:cs="Arial"/>
          <w:b/>
          <w:i/>
        </w:rPr>
        <w:t>(Nota. “</w:t>
      </w:r>
      <w:r w:rsidRPr="001F7EC9">
        <w:rPr>
          <w:rFonts w:cs="Arial"/>
          <w:i/>
        </w:rPr>
        <w:t>Cuando corresponda deben señalarse los recursos que proceden, los términos para interponerlos y la autoridad ante quien se pueden dirigir).</w:t>
      </w:r>
    </w:p>
    <w:p w14:paraId="2340DE6B" w14:textId="77777777" w:rsidR="007410BC" w:rsidRDefault="007410BC" w:rsidP="007410BC">
      <w:pPr>
        <w:jc w:val="both"/>
        <w:rPr>
          <w:rFonts w:cs="Arial"/>
          <w:b/>
        </w:rPr>
      </w:pPr>
    </w:p>
    <w:p w14:paraId="0AA16B44" w14:textId="314E437F" w:rsidR="007410BC" w:rsidRPr="00575BBA" w:rsidRDefault="007410BC" w:rsidP="007410BC">
      <w:pPr>
        <w:jc w:val="center"/>
        <w:rPr>
          <w:rFonts w:cs="Arial"/>
          <w:i/>
        </w:rPr>
      </w:pPr>
      <w:r w:rsidRPr="000C6017">
        <w:rPr>
          <w:rFonts w:cs="Arial"/>
          <w:b/>
        </w:rPr>
        <w:t>COMUNÍQUESE Y CÚMPLASE</w:t>
      </w:r>
    </w:p>
    <w:p w14:paraId="6D9CD29D" w14:textId="77777777" w:rsidR="007410BC" w:rsidRDefault="007410BC" w:rsidP="007410BC">
      <w:pPr>
        <w:ind w:left="360"/>
        <w:jc w:val="center"/>
        <w:rPr>
          <w:rFonts w:cs="Arial"/>
        </w:rPr>
      </w:pPr>
    </w:p>
    <w:p w14:paraId="3448B2BE" w14:textId="7FB794F9" w:rsidR="007410BC" w:rsidRPr="000C6017" w:rsidRDefault="007410BC" w:rsidP="007410BC">
      <w:pPr>
        <w:rPr>
          <w:rFonts w:cs="Arial"/>
        </w:rPr>
      </w:pPr>
      <w:r w:rsidRPr="000C6017">
        <w:rPr>
          <w:rFonts w:cs="Arial"/>
        </w:rPr>
        <w:t xml:space="preserve">(Nota. </w:t>
      </w:r>
      <w:r w:rsidR="000F3B3F">
        <w:rPr>
          <w:rFonts w:cs="Arial"/>
          <w:i/>
        </w:rPr>
        <w:t>Si se trata de un</w:t>
      </w:r>
      <w:r w:rsidRPr="000C6017">
        <w:rPr>
          <w:rFonts w:cs="Arial"/>
          <w:i/>
        </w:rPr>
        <w:t xml:space="preserve"> </w:t>
      </w:r>
      <w:r w:rsidR="000F3B3F">
        <w:rPr>
          <w:rFonts w:cs="Arial"/>
          <w:i/>
        </w:rPr>
        <w:t>d</w:t>
      </w:r>
      <w:r>
        <w:rPr>
          <w:rFonts w:cs="Arial"/>
          <w:i/>
        </w:rPr>
        <w:t>ecreto</w:t>
      </w:r>
      <w:r w:rsidRPr="000C6017">
        <w:rPr>
          <w:rFonts w:cs="Arial"/>
          <w:i/>
        </w:rPr>
        <w:t xml:space="preserve"> contra </w:t>
      </w:r>
      <w:r w:rsidR="000F3B3F">
        <w:rPr>
          <w:rFonts w:cs="Arial"/>
          <w:i/>
        </w:rPr>
        <w:t>el</w:t>
      </w:r>
      <w:r w:rsidRPr="000C6017">
        <w:rPr>
          <w:rFonts w:cs="Arial"/>
          <w:i/>
        </w:rPr>
        <w:t xml:space="preserve"> cual proceden recursos se colocará la palabra “NOTIFÍQUESE y CÚMPL</w:t>
      </w:r>
      <w:r>
        <w:rPr>
          <w:rFonts w:cs="Arial"/>
          <w:i/>
        </w:rPr>
        <w:t>A</w:t>
      </w:r>
      <w:r w:rsidRPr="000C6017">
        <w:rPr>
          <w:rFonts w:cs="Arial"/>
          <w:i/>
        </w:rPr>
        <w:t xml:space="preserve">SE”, en los demás casos sólo será “COMUNÍQUESE Y CÚMPLASE” </w:t>
      </w:r>
    </w:p>
    <w:p w14:paraId="63FDF777" w14:textId="77777777" w:rsidR="007410BC" w:rsidRPr="000C6017" w:rsidRDefault="007410BC" w:rsidP="007410BC">
      <w:pPr>
        <w:ind w:left="360"/>
        <w:jc w:val="center"/>
        <w:rPr>
          <w:rFonts w:cs="Arial"/>
        </w:rPr>
      </w:pPr>
    </w:p>
    <w:p w14:paraId="210B8545" w14:textId="2E081C7D" w:rsidR="007410BC" w:rsidRPr="000C6017" w:rsidRDefault="000F3B3F" w:rsidP="007410BC">
      <w:pPr>
        <w:jc w:val="center"/>
        <w:rPr>
          <w:rFonts w:cs="Arial"/>
        </w:rPr>
      </w:pPr>
      <w:r>
        <w:rPr>
          <w:rFonts w:cs="Arial"/>
        </w:rPr>
        <w:t>Dado</w:t>
      </w:r>
      <w:r w:rsidR="007410BC" w:rsidRPr="000C6017">
        <w:rPr>
          <w:rFonts w:cs="Arial"/>
        </w:rPr>
        <w:t xml:space="preserve"> en Bogotá D. C., a los</w:t>
      </w:r>
    </w:p>
    <w:p w14:paraId="52047744" w14:textId="77777777" w:rsidR="007410BC" w:rsidRPr="00084691" w:rsidRDefault="007410BC" w:rsidP="007410BC">
      <w:pPr>
        <w:rPr>
          <w:rFonts w:cs="Arial"/>
        </w:rPr>
      </w:pPr>
    </w:p>
    <w:p w14:paraId="10604552" w14:textId="605ADDB8" w:rsidR="007410BC" w:rsidRDefault="007410BC" w:rsidP="007410BC">
      <w:pPr>
        <w:rPr>
          <w:rFonts w:cs="Arial"/>
        </w:rPr>
      </w:pPr>
      <w:r>
        <w:rPr>
          <w:rFonts w:cs="Arial"/>
        </w:rPr>
        <w:t xml:space="preserve">(Se </w:t>
      </w:r>
      <w:r w:rsidR="00841322">
        <w:rPr>
          <w:rFonts w:cs="Arial"/>
        </w:rPr>
        <w:t xml:space="preserve">deja el espacio suficiente para la firma del presidente de la República y </w:t>
      </w:r>
      <w:r w:rsidR="00E65BC8">
        <w:rPr>
          <w:rFonts w:cs="Arial"/>
        </w:rPr>
        <w:t>más</w:t>
      </w:r>
      <w:r w:rsidR="00841322">
        <w:rPr>
          <w:rFonts w:cs="Arial"/>
        </w:rPr>
        <w:t xml:space="preserve"> abajo, la antefirma del ministro (s) o director (es) de departamentos administrativos  </w:t>
      </w:r>
      <w:r>
        <w:rPr>
          <w:rFonts w:cs="Arial"/>
        </w:rPr>
        <w:t xml:space="preserve">ejemplo: El Ministro del Interior; </w:t>
      </w:r>
      <w:r w:rsidR="00E65BC8">
        <w:rPr>
          <w:rFonts w:cs="Arial"/>
        </w:rPr>
        <w:t>Director del Departamento Nacional de Planeación</w:t>
      </w:r>
      <w:r>
        <w:rPr>
          <w:rFonts w:cs="Arial"/>
        </w:rPr>
        <w:t>)</w:t>
      </w:r>
    </w:p>
    <w:p w14:paraId="5850178E" w14:textId="77777777" w:rsidR="007410BC" w:rsidRPr="00575BBA" w:rsidRDefault="007410BC" w:rsidP="007410BC">
      <w:pPr>
        <w:rPr>
          <w:rFonts w:cs="Arial"/>
        </w:rPr>
      </w:pPr>
    </w:p>
    <w:sectPr w:rsidR="007410BC" w:rsidRPr="00575BBA" w:rsidSect="000F6D2D">
      <w:headerReference w:type="default" r:id="rId8"/>
      <w:footerReference w:type="default" r:id="rId9"/>
      <w:headerReference w:type="first" r:id="rId10"/>
      <w:footerReference w:type="first" r:id="rId11"/>
      <w:pgSz w:w="12242" w:h="18722" w:code="208"/>
      <w:pgMar w:top="2269" w:right="1752" w:bottom="2127" w:left="1701" w:header="0" w:footer="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8F148" w14:textId="77777777" w:rsidR="00B95F1E" w:rsidRDefault="00B95F1E">
      <w:r>
        <w:separator/>
      </w:r>
    </w:p>
  </w:endnote>
  <w:endnote w:type="continuationSeparator" w:id="0">
    <w:p w14:paraId="3100F1B7" w14:textId="77777777" w:rsidR="00B95F1E" w:rsidRDefault="00B95F1E">
      <w:r>
        <w:continuationSeparator/>
      </w:r>
    </w:p>
  </w:endnote>
  <w:endnote w:type="continuationNotice" w:id="1">
    <w:p w14:paraId="69EBEEF2" w14:textId="77777777" w:rsidR="00B95F1E" w:rsidRDefault="00B95F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-CondensedLight">
    <w:altName w:val="Cambria"/>
    <w:charset w:val="00"/>
    <w:family w:val="swiss"/>
    <w:pitch w:val="default"/>
    <w:sig w:usb0="00000003" w:usb1="00000000" w:usb2="00000000" w:usb3="00000000" w:csb0="00000001" w:csb1="00000000"/>
  </w:font>
  <w:font w:name="Signet Roundhand ATT">
    <w:altName w:val="Bookman Old Style"/>
    <w:charset w:val="EE"/>
    <w:family w:val="script"/>
    <w:pitch w:val="variable"/>
    <w:sig w:usb0="00000005" w:usb1="00000000" w:usb2="00000000" w:usb3="00000000" w:csb0="00000002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87BD8" w14:textId="77777777" w:rsidR="0049312E" w:rsidRDefault="0049312E">
    <w:pPr>
      <w:pStyle w:val="Piedepgina"/>
    </w:pPr>
  </w:p>
  <w:p w14:paraId="1E740296" w14:textId="77777777" w:rsidR="0049312E" w:rsidRDefault="0049312E">
    <w:pPr>
      <w:pStyle w:val="Piedepgina"/>
    </w:pPr>
  </w:p>
  <w:p w14:paraId="6393E45F" w14:textId="77777777" w:rsidR="0049312E" w:rsidRDefault="0049312E">
    <w:pPr>
      <w:pStyle w:val="Piedepgina"/>
    </w:pPr>
  </w:p>
  <w:p w14:paraId="3BACECF9" w14:textId="77777777" w:rsidR="0049312E" w:rsidRDefault="0049312E">
    <w:pPr>
      <w:pStyle w:val="Piedepgina"/>
    </w:pPr>
  </w:p>
  <w:p w14:paraId="740BEBD7" w14:textId="77777777" w:rsidR="0049312E" w:rsidRDefault="004931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947B9" w14:textId="4F2D442E" w:rsidR="0049312E" w:rsidRDefault="0049312E">
    <w:pPr>
      <w:pStyle w:val="Piedepgina"/>
    </w:pPr>
  </w:p>
  <w:p w14:paraId="164153C9" w14:textId="77777777" w:rsidR="0049312E" w:rsidRDefault="0049312E">
    <w:pPr>
      <w:pStyle w:val="Piedepgina"/>
    </w:pPr>
  </w:p>
  <w:p w14:paraId="6337F5BF" w14:textId="77777777" w:rsidR="0049312E" w:rsidRDefault="0049312E">
    <w:pPr>
      <w:pStyle w:val="Piedepgina"/>
    </w:pPr>
  </w:p>
  <w:p w14:paraId="74DB9546" w14:textId="77777777" w:rsidR="0049312E" w:rsidRDefault="0049312E">
    <w:pPr>
      <w:pStyle w:val="Piedepgina"/>
    </w:pPr>
  </w:p>
  <w:p w14:paraId="26FA860F" w14:textId="77777777" w:rsidR="0049312E" w:rsidRDefault="004931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2730F" w14:textId="77777777" w:rsidR="00B95F1E" w:rsidRDefault="00B95F1E">
      <w:r>
        <w:separator/>
      </w:r>
    </w:p>
  </w:footnote>
  <w:footnote w:type="continuationSeparator" w:id="0">
    <w:p w14:paraId="0AAA3D2D" w14:textId="77777777" w:rsidR="00B95F1E" w:rsidRDefault="00B95F1E">
      <w:r>
        <w:continuationSeparator/>
      </w:r>
    </w:p>
  </w:footnote>
  <w:footnote w:type="continuationNotice" w:id="1">
    <w:p w14:paraId="68C8FEE3" w14:textId="77777777" w:rsidR="00B95F1E" w:rsidRDefault="00B95F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  <w:sz w:val="18"/>
        <w:szCs w:val="18"/>
        <w:lang w:val="es-MX"/>
      </w:rPr>
      <w:id w:val="-416323387"/>
      <w:docPartObj>
        <w:docPartGallery w:val="Watermarks"/>
        <w:docPartUnique/>
      </w:docPartObj>
    </w:sdtPr>
    <w:sdtEndPr/>
    <w:sdtContent>
      <w:p w14:paraId="7503F5D7" w14:textId="3FDD024F" w:rsidR="0049312E" w:rsidRDefault="00B95F1E">
        <w:pPr>
          <w:pStyle w:val="Encabezado"/>
          <w:jc w:val="center"/>
          <w:rPr>
            <w:rFonts w:ascii="Arial" w:hAnsi="Arial"/>
            <w:sz w:val="18"/>
            <w:szCs w:val="18"/>
            <w:lang w:val="es-MX"/>
          </w:rPr>
        </w:pPr>
        <w:r>
          <w:rPr>
            <w:rFonts w:ascii="Arial" w:hAnsi="Arial"/>
            <w:sz w:val="18"/>
            <w:szCs w:val="18"/>
            <w:lang w:val="es-MX"/>
          </w:rPr>
          <w:pict w14:anchorId="713DC6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  <w:p w14:paraId="5FF87EF8" w14:textId="77777777" w:rsidR="003843BF" w:rsidRDefault="003843BF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61E03B01" w14:textId="77777777" w:rsidR="003843BF" w:rsidRDefault="003843BF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33FB2B26" w14:textId="558F8459" w:rsidR="0049312E" w:rsidRDefault="003843BF" w:rsidP="003843BF">
    <w:pPr>
      <w:pStyle w:val="Encabezado"/>
      <w:tabs>
        <w:tab w:val="left" w:pos="3202"/>
      </w:tabs>
      <w:rPr>
        <w:rFonts w:ascii="Arial" w:hAnsi="Arial"/>
        <w:sz w:val="18"/>
        <w:szCs w:val="18"/>
        <w:lang w:val="es-MX"/>
      </w:rPr>
    </w:pPr>
    <w:r>
      <w:rPr>
        <w:rFonts w:ascii="Arial" w:hAnsi="Arial"/>
        <w:sz w:val="18"/>
        <w:szCs w:val="18"/>
        <w:lang w:val="es-MX"/>
      </w:rPr>
      <w:tab/>
    </w:r>
  </w:p>
  <w:p w14:paraId="7DD53B8C" w14:textId="77777777" w:rsidR="003843BF" w:rsidRDefault="003843BF" w:rsidP="003843BF">
    <w:pPr>
      <w:pStyle w:val="Encabezado"/>
      <w:tabs>
        <w:tab w:val="left" w:pos="3202"/>
      </w:tabs>
      <w:rPr>
        <w:rFonts w:ascii="Arial" w:hAnsi="Arial"/>
        <w:sz w:val="18"/>
        <w:szCs w:val="18"/>
        <w:lang w:val="es-MX"/>
      </w:rPr>
    </w:pPr>
  </w:p>
  <w:p w14:paraId="45B315F7" w14:textId="77777777" w:rsidR="0049312E" w:rsidRDefault="0049312E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025E7150" w14:textId="77777777" w:rsidR="0049312E" w:rsidRDefault="0049312E">
    <w:pPr>
      <w:pStyle w:val="Encabezado"/>
      <w:jc w:val="center"/>
      <w:rPr>
        <w:rFonts w:ascii="Arial" w:hAnsi="Arial"/>
        <w:sz w:val="18"/>
        <w:szCs w:val="18"/>
        <w:lang w:val="es-MX"/>
      </w:rPr>
    </w:pPr>
  </w:p>
  <w:p w14:paraId="7FB680DC" w14:textId="75C096E3" w:rsidR="0049312E" w:rsidRDefault="0049312E" w:rsidP="0079243A">
    <w:pPr>
      <w:pStyle w:val="Encabezado"/>
      <w:rPr>
        <w:rStyle w:val="Nmerodepgina"/>
        <w:rFonts w:ascii="Arial" w:hAnsi="Arial" w:cs="Arial"/>
        <w:b/>
      </w:rPr>
    </w:pPr>
    <w:r>
      <w:rPr>
        <w:rFonts w:ascii="Arial" w:hAnsi="Arial"/>
        <w:b/>
      </w:rPr>
      <w:t>DECRETO</w:t>
    </w:r>
    <w:r w:rsidRPr="00CA670B">
      <w:rPr>
        <w:rFonts w:ascii="Arial" w:hAnsi="Arial"/>
        <w:b/>
      </w:rPr>
      <w:t xml:space="preserve"> NÚMERO</w:t>
    </w:r>
    <w:r>
      <w:rPr>
        <w:rFonts w:ascii="Arial" w:hAnsi="Arial"/>
        <w:b/>
      </w:rPr>
      <w:t xml:space="preserve"> _____</w:t>
    </w:r>
    <w:r w:rsidR="00797A2E">
      <w:rPr>
        <w:rFonts w:ascii="Arial" w:hAnsi="Arial"/>
        <w:b/>
      </w:rPr>
      <w:t>________________</w:t>
    </w:r>
    <w:r w:rsidR="001D26C1">
      <w:rPr>
        <w:rFonts w:ascii="Arial" w:hAnsi="Arial"/>
        <w:b/>
      </w:rPr>
      <w:t xml:space="preserve">__ </w:t>
    </w:r>
    <w:r w:rsidR="00F35115">
      <w:rPr>
        <w:rFonts w:ascii="Arial" w:hAnsi="Arial"/>
        <w:b/>
      </w:rPr>
      <w:t>DE 20</w:t>
    </w:r>
    <w:r w:rsidR="000B0BBE">
      <w:rPr>
        <w:rFonts w:ascii="Arial" w:hAnsi="Arial"/>
        <w:b/>
      </w:rPr>
      <w:t>20</w:t>
    </w:r>
    <w:r>
      <w:rPr>
        <w:rFonts w:ascii="Arial" w:hAnsi="Arial"/>
        <w:b/>
      </w:rPr>
      <w:t xml:space="preserve">                 </w:t>
    </w:r>
    <w:r w:rsidRPr="00F211B3">
      <w:rPr>
        <w:rFonts w:ascii="Arial" w:hAnsi="Arial" w:cs="Arial"/>
        <w:b/>
        <w:lang w:val="es-ES_tradnl"/>
      </w:rPr>
      <w:t xml:space="preserve">PÁGINA </w:t>
    </w:r>
    <w:r w:rsidRPr="00F211B3">
      <w:rPr>
        <w:rStyle w:val="Nmerodepgina"/>
        <w:rFonts w:ascii="Arial" w:hAnsi="Arial" w:cs="Arial"/>
        <w:b/>
      </w:rPr>
      <w:fldChar w:fldCharType="begin"/>
    </w:r>
    <w:r w:rsidRPr="00F211B3">
      <w:rPr>
        <w:rStyle w:val="Nmerodepgina"/>
        <w:rFonts w:ascii="Arial" w:hAnsi="Arial" w:cs="Arial"/>
        <w:b/>
      </w:rPr>
      <w:instrText xml:space="preserve"> PAGE </w:instrText>
    </w:r>
    <w:r w:rsidRPr="00F211B3">
      <w:rPr>
        <w:rStyle w:val="Nmerodepgina"/>
        <w:rFonts w:ascii="Arial" w:hAnsi="Arial" w:cs="Arial"/>
        <w:b/>
      </w:rPr>
      <w:fldChar w:fldCharType="separate"/>
    </w:r>
    <w:r w:rsidR="0002049D">
      <w:rPr>
        <w:rStyle w:val="Nmerodepgina"/>
        <w:rFonts w:ascii="Arial" w:hAnsi="Arial" w:cs="Arial"/>
        <w:b/>
        <w:noProof/>
      </w:rPr>
      <w:t>2</w:t>
    </w:r>
    <w:r w:rsidRPr="00F211B3">
      <w:rPr>
        <w:rStyle w:val="Nmerodepgina"/>
        <w:rFonts w:ascii="Arial" w:hAnsi="Arial" w:cs="Arial"/>
        <w:b/>
      </w:rPr>
      <w:fldChar w:fldCharType="end"/>
    </w:r>
    <w:r w:rsidRPr="00F211B3">
      <w:rPr>
        <w:rStyle w:val="Nmerodepgina"/>
        <w:rFonts w:ascii="Arial" w:hAnsi="Arial" w:cs="Arial"/>
        <w:b/>
      </w:rPr>
      <w:t xml:space="preserve"> </w:t>
    </w:r>
  </w:p>
  <w:p w14:paraId="2EA11E0D" w14:textId="0BD940CD" w:rsidR="00593AD0" w:rsidRPr="00B95D33" w:rsidRDefault="003843BF" w:rsidP="0079243A">
    <w:pPr>
      <w:pStyle w:val="Encabezado"/>
      <w:rPr>
        <w:rFonts w:ascii="Arial" w:hAnsi="Arial"/>
        <w:b/>
      </w:rPr>
    </w:pPr>
    <w:r>
      <w:rPr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068C4B" wp14:editId="3F7B3ADE">
              <wp:simplePos x="0" y="0"/>
              <wp:positionH relativeFrom="margin">
                <wp:posOffset>-272062</wp:posOffset>
              </wp:positionH>
              <wp:positionV relativeFrom="paragraph">
                <wp:posOffset>148634</wp:posOffset>
              </wp:positionV>
              <wp:extent cx="6198723" cy="9758680"/>
              <wp:effectExtent l="0" t="0" r="12065" b="13970"/>
              <wp:wrapNone/>
              <wp:docPr id="2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8723" cy="9758680"/>
                      </a:xfrm>
                      <a:prstGeom prst="rect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C532A82" id="Rectangle 8" o:spid="_x0000_s1026" style="position:absolute;margin-left:-21.4pt;margin-top:11.7pt;width:488.1pt;height:768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" filled="f" strokeweight="1.75pt">
              <w10:wrap anchorx="margin"/>
            </v:rect>
          </w:pict>
        </mc:Fallback>
      </mc:AlternateContent>
    </w:r>
  </w:p>
  <w:p w14:paraId="177A67A5" w14:textId="7D3C42BD" w:rsidR="0049312E" w:rsidRPr="00A857A0" w:rsidRDefault="0049312E" w:rsidP="00644C0F">
    <w:pPr>
      <w:ind w:right="51"/>
      <w:jc w:val="right"/>
      <w:rPr>
        <w:rFonts w:ascii="Arial" w:hAnsi="Arial" w:cs="Arial"/>
        <w:sz w:val="16"/>
        <w:szCs w:val="16"/>
      </w:rPr>
    </w:pPr>
  </w:p>
  <w:p w14:paraId="2B0C5DED" w14:textId="1C39625D" w:rsidR="0049312E" w:rsidRPr="00C41C8F" w:rsidRDefault="00A857A0" w:rsidP="00E65BC8">
    <w:pPr>
      <w:jc w:val="both"/>
      <w:rPr>
        <w:rFonts w:cs="Arial"/>
        <w:sz w:val="20"/>
        <w:szCs w:val="20"/>
      </w:rPr>
    </w:pPr>
    <w:r w:rsidRPr="00C41C8F">
      <w:rPr>
        <w:rFonts w:ascii="Arial" w:hAnsi="Arial" w:cs="Arial"/>
        <w:sz w:val="20"/>
        <w:szCs w:val="20"/>
      </w:rPr>
      <w:t>Continuación del decreto:</w:t>
    </w:r>
    <w:r w:rsidRPr="00C41C8F">
      <w:rPr>
        <w:rFonts w:ascii="Arial" w:hAnsi="Arial" w:cs="Arial"/>
        <w:i/>
        <w:sz w:val="20"/>
        <w:szCs w:val="20"/>
      </w:rPr>
      <w:t xml:space="preserve"> </w:t>
    </w:r>
    <w:r w:rsidRPr="00C41C8F">
      <w:rPr>
        <w:rFonts w:ascii="Arial" w:hAnsi="Arial" w:cs="Arial"/>
        <w:sz w:val="20"/>
        <w:szCs w:val="20"/>
      </w:rPr>
      <w:t>“</w:t>
    </w:r>
    <w:r w:rsidR="00C41C8F" w:rsidRPr="00C41C8F">
      <w:rPr>
        <w:rFonts w:ascii="Arial" w:hAnsi="Arial" w:cs="Arial"/>
        <w:sz w:val="20"/>
        <w:szCs w:val="20"/>
      </w:rPr>
      <w:t xml:space="preserve">Por el cual se </w:t>
    </w:r>
    <w:r w:rsidR="00E65BC8">
      <w:rPr>
        <w:rFonts w:ascii="Arial" w:hAnsi="Arial" w:cs="Arial"/>
        <w:sz w:val="20"/>
        <w:szCs w:val="20"/>
      </w:rPr>
      <w:t>………</w:t>
    </w:r>
    <w:proofErr w:type="gramStart"/>
    <w:r w:rsidR="00E65BC8">
      <w:rPr>
        <w:rFonts w:ascii="Arial" w:hAnsi="Arial" w:cs="Arial"/>
        <w:sz w:val="20"/>
        <w:szCs w:val="20"/>
      </w:rPr>
      <w:t>…….</w:t>
    </w:r>
    <w:proofErr w:type="gramEnd"/>
    <w:r w:rsidR="00E65BC8">
      <w:rPr>
        <w:rFonts w:ascii="Arial" w:hAnsi="Arial" w:cs="Arial"/>
        <w:sz w:val="20"/>
        <w:szCs w:val="20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11674" w14:textId="77777777" w:rsidR="0049312E" w:rsidRDefault="0049312E" w:rsidP="008D265D">
    <w:pPr>
      <w:pStyle w:val="Encabezado"/>
      <w:jc w:val="center"/>
      <w:rPr>
        <w:rFonts w:ascii="Arial" w:hAnsi="Arial"/>
        <w:b/>
        <w:lang w:val="es-MX"/>
      </w:rPr>
    </w:pPr>
  </w:p>
  <w:p w14:paraId="3B074A17" w14:textId="42024A42" w:rsidR="0049312E" w:rsidRDefault="003843BF" w:rsidP="003843BF">
    <w:pPr>
      <w:pStyle w:val="Encabezado"/>
      <w:tabs>
        <w:tab w:val="left" w:pos="2008"/>
      </w:tabs>
      <w:rPr>
        <w:rFonts w:ascii="Arial" w:hAnsi="Arial"/>
        <w:b/>
        <w:lang w:val="es-MX"/>
      </w:rPr>
    </w:pPr>
    <w:r>
      <w:rPr>
        <w:rFonts w:ascii="Arial" w:hAnsi="Arial"/>
        <w:b/>
        <w:lang w:val="es-MX"/>
      </w:rPr>
      <w:tab/>
    </w:r>
  </w:p>
  <w:p w14:paraId="6CE78D28" w14:textId="77777777" w:rsidR="003843BF" w:rsidRDefault="003843BF" w:rsidP="003843BF">
    <w:pPr>
      <w:pStyle w:val="Encabezado"/>
      <w:tabs>
        <w:tab w:val="left" w:pos="2008"/>
      </w:tabs>
      <w:rPr>
        <w:rFonts w:ascii="Arial" w:hAnsi="Arial"/>
        <w:b/>
        <w:lang w:val="es-MX"/>
      </w:rPr>
    </w:pPr>
  </w:p>
  <w:p w14:paraId="0A1F26CE" w14:textId="1E7AD1E7" w:rsidR="003843BF" w:rsidRPr="00A87EEB" w:rsidRDefault="003843BF" w:rsidP="003843BF">
    <w:pPr>
      <w:pStyle w:val="Encabezado"/>
      <w:tabs>
        <w:tab w:val="left" w:pos="2008"/>
      </w:tabs>
      <w:rPr>
        <w:rFonts w:ascii="Arial" w:hAnsi="Arial"/>
        <w:b/>
        <w:lang w:val="es-MX"/>
      </w:rPr>
    </w:pPr>
  </w:p>
  <w:p w14:paraId="21B22834" w14:textId="70077BB9" w:rsidR="0049312E" w:rsidRPr="00A87EEB" w:rsidRDefault="0049312E" w:rsidP="00A87EEB">
    <w:pPr>
      <w:pStyle w:val="Encabezado"/>
      <w:jc w:val="center"/>
      <w:rPr>
        <w:rFonts w:ascii="Arial" w:hAnsi="Arial"/>
        <w:b/>
        <w:lang w:val="es-MX"/>
      </w:rPr>
    </w:pPr>
    <w:r w:rsidRPr="00A87EEB">
      <w:rPr>
        <w:rFonts w:ascii="Arial" w:hAnsi="Arial"/>
        <w:b/>
        <w:lang w:val="es-MX"/>
      </w:rPr>
      <w:t>REPÚBLICA DE COLOMBIA</w:t>
    </w:r>
  </w:p>
  <w:p w14:paraId="4ABD102F" w14:textId="09722BFA" w:rsidR="0049312E" w:rsidRPr="00A87EEB" w:rsidRDefault="00C947C0" w:rsidP="00A87EEB">
    <w:pPr>
      <w:pStyle w:val="Encabezado"/>
      <w:jc w:val="center"/>
      <w:rPr>
        <w:rFonts w:ascii="Arial" w:hAnsi="Arial"/>
        <w:b/>
        <w:lang w:val="es-MX"/>
      </w:rPr>
    </w:pPr>
    <w:r>
      <w:rPr>
        <w:rFonts w:ascii="Signet Roundhand ATT" w:hAnsi="Signet Roundhand ATT"/>
        <w:b/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4A6D34E3" wp14:editId="5B77C7AB">
          <wp:simplePos x="0" y="0"/>
          <wp:positionH relativeFrom="column">
            <wp:posOffset>2113659</wp:posOffset>
          </wp:positionH>
          <wp:positionV relativeFrom="paragraph">
            <wp:posOffset>109352</wp:posOffset>
          </wp:positionV>
          <wp:extent cx="1389611" cy="700644"/>
          <wp:effectExtent l="0" t="0" r="127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850" cy="70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2A4E1" w14:textId="1AE6204F" w:rsidR="0049312E" w:rsidRPr="00A87EEB" w:rsidRDefault="00E630F2" w:rsidP="00A87EEB">
    <w:pPr>
      <w:pStyle w:val="Encabezado"/>
      <w:jc w:val="center"/>
      <w:rPr>
        <w:rFonts w:ascii="Signet Roundhand ATT" w:hAnsi="Signet Roundhand ATT"/>
        <w:b/>
      </w:rPr>
    </w:pPr>
    <w:r>
      <w:rPr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090849" wp14:editId="7A9E8F1C">
              <wp:simplePos x="0" y="0"/>
              <wp:positionH relativeFrom="margin">
                <wp:align>center</wp:align>
              </wp:positionH>
              <wp:positionV relativeFrom="paragraph">
                <wp:posOffset>184785</wp:posOffset>
              </wp:positionV>
              <wp:extent cx="6198723" cy="9758680"/>
              <wp:effectExtent l="0" t="0" r="12065" b="1397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8723" cy="9758680"/>
                      </a:xfrm>
                      <a:prstGeom prst="rect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4892B396" id="Rectangle 8" o:spid="_x0000_s1026" style="position:absolute;margin-left:0;margin-top:14.55pt;width:488.1pt;height:768.4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" filled="f" strokeweight="1.75pt">
              <w10:wrap anchorx="margin"/>
            </v:rect>
          </w:pict>
        </mc:Fallback>
      </mc:AlternateContent>
    </w:r>
    <w:r w:rsidR="0049312E" w:rsidRPr="00A87EEB">
      <w:rPr>
        <w:b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49D152B" wp14:editId="7C0DCEEA">
              <wp:simplePos x="0" y="0"/>
              <wp:positionH relativeFrom="column">
                <wp:posOffset>2660015</wp:posOffset>
              </wp:positionH>
              <wp:positionV relativeFrom="paragraph">
                <wp:posOffset>357505</wp:posOffset>
              </wp:positionV>
              <wp:extent cx="0" cy="0"/>
              <wp:effectExtent l="12065" t="5080" r="6985" b="1397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0AACDC9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45pt,28.15pt" to="20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" o:allowincell="f"/>
          </w:pict>
        </mc:Fallback>
      </mc:AlternateContent>
    </w:r>
  </w:p>
  <w:p w14:paraId="161C225C" w14:textId="77777777" w:rsidR="0049312E" w:rsidRPr="00A87EEB" w:rsidRDefault="0049312E" w:rsidP="00A87EEB">
    <w:pPr>
      <w:pStyle w:val="Encabezado"/>
      <w:jc w:val="center"/>
      <w:rPr>
        <w:rFonts w:ascii="Signet Roundhand ATT" w:hAnsi="Signet Roundhand ATT"/>
        <w:b/>
      </w:rPr>
    </w:pPr>
  </w:p>
  <w:p w14:paraId="36D169B8" w14:textId="77777777" w:rsidR="00E630F2" w:rsidRDefault="00E630F2" w:rsidP="00A87EEB">
    <w:pPr>
      <w:pStyle w:val="Encabezado"/>
      <w:jc w:val="center"/>
      <w:rPr>
        <w:rFonts w:ascii="Arial" w:hAnsi="Arial"/>
        <w:b/>
      </w:rPr>
    </w:pPr>
  </w:p>
  <w:p w14:paraId="1AD198CE" w14:textId="77777777" w:rsidR="00E630F2" w:rsidRDefault="00E630F2" w:rsidP="00A87EEB">
    <w:pPr>
      <w:pStyle w:val="Encabezado"/>
      <w:jc w:val="center"/>
      <w:rPr>
        <w:rFonts w:ascii="Arial" w:hAnsi="Arial"/>
        <w:b/>
      </w:rPr>
    </w:pPr>
  </w:p>
  <w:p w14:paraId="505ED5FF" w14:textId="52228F3C" w:rsidR="0049312E" w:rsidRPr="00A87EEB" w:rsidRDefault="0049312E" w:rsidP="00A87EEB">
    <w:pPr>
      <w:pStyle w:val="Encabezado"/>
      <w:jc w:val="center"/>
      <w:rPr>
        <w:rFonts w:ascii="Arial" w:hAnsi="Arial"/>
        <w:b/>
      </w:rPr>
    </w:pPr>
    <w:r w:rsidRPr="00A87EEB">
      <w:rPr>
        <w:rFonts w:ascii="Arial" w:hAnsi="Arial"/>
        <w:b/>
      </w:rPr>
      <w:t>MINISTERIO DEL INTERIOR</w:t>
    </w:r>
  </w:p>
  <w:p w14:paraId="614488C7" w14:textId="77777777" w:rsidR="0049312E" w:rsidRPr="00A87EEB" w:rsidRDefault="0049312E" w:rsidP="00A87EEB">
    <w:pPr>
      <w:pStyle w:val="Encabezado"/>
      <w:jc w:val="center"/>
      <w:rPr>
        <w:rFonts w:ascii="Arial" w:hAnsi="Arial"/>
        <w:b/>
      </w:rPr>
    </w:pPr>
  </w:p>
  <w:p w14:paraId="1D401EC6" w14:textId="77777777" w:rsidR="0049312E" w:rsidRPr="00A87EEB" w:rsidRDefault="0049312E" w:rsidP="00A87EEB">
    <w:pPr>
      <w:pStyle w:val="Encabezado"/>
      <w:jc w:val="center"/>
      <w:rPr>
        <w:rFonts w:ascii="Arial" w:hAnsi="Arial"/>
        <w:b/>
      </w:rPr>
    </w:pPr>
  </w:p>
  <w:p w14:paraId="3FE95BA9" w14:textId="2CA8E1F3" w:rsidR="0049312E" w:rsidRPr="00A87EEB" w:rsidRDefault="0049312E" w:rsidP="00A87EEB">
    <w:pPr>
      <w:pStyle w:val="Encabezado"/>
      <w:jc w:val="center"/>
      <w:rPr>
        <w:rFonts w:ascii="Arial" w:hAnsi="Arial"/>
        <w:b/>
      </w:rPr>
    </w:pPr>
    <w:r w:rsidRPr="00A87EEB">
      <w:rPr>
        <w:rFonts w:ascii="Arial" w:hAnsi="Arial"/>
        <w:b/>
      </w:rPr>
      <w:t xml:space="preserve">DECRETO NÚMERO                    </w:t>
    </w:r>
    <w:r w:rsidR="00795E31">
      <w:rPr>
        <w:rFonts w:ascii="Arial" w:hAnsi="Arial"/>
        <w:b/>
      </w:rPr>
      <w:t xml:space="preserve">                         DE 20</w:t>
    </w:r>
    <w:r w:rsidR="00482BE6">
      <w:rPr>
        <w:rFonts w:ascii="Arial" w:hAnsi="Arial"/>
        <w:b/>
      </w:rPr>
      <w:t>XX</w:t>
    </w:r>
  </w:p>
  <w:p w14:paraId="7A526D02" w14:textId="77777777" w:rsidR="0049312E" w:rsidRPr="00E97ED6" w:rsidRDefault="0049312E" w:rsidP="005811E8">
    <w:pPr>
      <w:pStyle w:val="Encabezado"/>
      <w:ind w:right="902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749"/>
    <w:multiLevelType w:val="hybridMultilevel"/>
    <w:tmpl w:val="C02E4802"/>
    <w:lvl w:ilvl="0" w:tplc="CA9098C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DA03F9"/>
    <w:multiLevelType w:val="hybridMultilevel"/>
    <w:tmpl w:val="1E96D4F6"/>
    <w:lvl w:ilvl="0" w:tplc="2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2E234C1"/>
    <w:multiLevelType w:val="hybridMultilevel"/>
    <w:tmpl w:val="5E043502"/>
    <w:lvl w:ilvl="0" w:tplc="F90A86A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E842C2AE">
      <w:start w:val="1"/>
      <w:numFmt w:val="decimal"/>
      <w:lvlText w:val="17.%2."/>
      <w:lvlJc w:val="left"/>
      <w:pPr>
        <w:ind w:left="2204" w:hanging="360"/>
      </w:pPr>
      <w:rPr>
        <w:rFonts w:hint="default"/>
        <w:b/>
      </w:rPr>
    </w:lvl>
    <w:lvl w:ilvl="2" w:tplc="240A001B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7160E51"/>
    <w:multiLevelType w:val="hybridMultilevel"/>
    <w:tmpl w:val="D11A81CC"/>
    <w:lvl w:ilvl="0" w:tplc="4D7C1BFE">
      <w:start w:val="6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ADB2C36"/>
    <w:multiLevelType w:val="multilevel"/>
    <w:tmpl w:val="B1B4D29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10651C89"/>
    <w:multiLevelType w:val="hybridMultilevel"/>
    <w:tmpl w:val="4C8265F6"/>
    <w:lvl w:ilvl="0" w:tplc="2A36C07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25442B6"/>
    <w:multiLevelType w:val="hybridMultilevel"/>
    <w:tmpl w:val="1EFE3F50"/>
    <w:lvl w:ilvl="0" w:tplc="60DC4E1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2A85944"/>
    <w:multiLevelType w:val="hybridMultilevel"/>
    <w:tmpl w:val="F272A278"/>
    <w:lvl w:ilvl="0" w:tplc="83804D1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2D05B38"/>
    <w:multiLevelType w:val="hybridMultilevel"/>
    <w:tmpl w:val="26F29244"/>
    <w:lvl w:ilvl="0" w:tplc="E1B4798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16D52036"/>
    <w:multiLevelType w:val="hybridMultilevel"/>
    <w:tmpl w:val="04B25AFC"/>
    <w:lvl w:ilvl="0" w:tplc="0634451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8702E91"/>
    <w:multiLevelType w:val="hybridMultilevel"/>
    <w:tmpl w:val="BC605D80"/>
    <w:lvl w:ilvl="0" w:tplc="60DE9692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6D69EA"/>
    <w:multiLevelType w:val="hybridMultilevel"/>
    <w:tmpl w:val="7FECF90A"/>
    <w:lvl w:ilvl="0" w:tplc="B9D4B1F4">
      <w:numFmt w:val="bullet"/>
      <w:lvlText w:val="•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590BEB"/>
    <w:multiLevelType w:val="hybridMultilevel"/>
    <w:tmpl w:val="AD6ED7C6"/>
    <w:lvl w:ilvl="0" w:tplc="7E88991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B8250B2"/>
    <w:multiLevelType w:val="hybridMultilevel"/>
    <w:tmpl w:val="CB760A22"/>
    <w:lvl w:ilvl="0" w:tplc="35F4215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36A3748"/>
    <w:multiLevelType w:val="hybridMultilevel"/>
    <w:tmpl w:val="BBBCAA84"/>
    <w:lvl w:ilvl="0" w:tplc="384639E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4AF53E7"/>
    <w:multiLevelType w:val="hybridMultilevel"/>
    <w:tmpl w:val="5CACAAB8"/>
    <w:lvl w:ilvl="0" w:tplc="3B407D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7F03015"/>
    <w:multiLevelType w:val="hybridMultilevel"/>
    <w:tmpl w:val="5D4234DE"/>
    <w:lvl w:ilvl="0" w:tplc="99140C0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8F14268"/>
    <w:multiLevelType w:val="hybridMultilevel"/>
    <w:tmpl w:val="7540A2B4"/>
    <w:lvl w:ilvl="0" w:tplc="7B62C31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0AF3F13"/>
    <w:multiLevelType w:val="hybridMultilevel"/>
    <w:tmpl w:val="D396B804"/>
    <w:lvl w:ilvl="0" w:tplc="F28ECCA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85B1DD2"/>
    <w:multiLevelType w:val="hybridMultilevel"/>
    <w:tmpl w:val="63320134"/>
    <w:lvl w:ilvl="0" w:tplc="66FC64A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90E57D9"/>
    <w:multiLevelType w:val="hybridMultilevel"/>
    <w:tmpl w:val="CA1E98A6"/>
    <w:lvl w:ilvl="0" w:tplc="5930E2B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255F3"/>
    <w:multiLevelType w:val="hybridMultilevel"/>
    <w:tmpl w:val="F08E0842"/>
    <w:lvl w:ilvl="0" w:tplc="A2C044F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ACC45172">
      <w:start w:val="1"/>
      <w:numFmt w:val="decimal"/>
      <w:lvlText w:val="3.%2."/>
      <w:lvlJc w:val="left"/>
      <w:pPr>
        <w:ind w:left="1637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D36479A"/>
    <w:multiLevelType w:val="hybridMultilevel"/>
    <w:tmpl w:val="3094F514"/>
    <w:lvl w:ilvl="0" w:tplc="95D6BFD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3DC5F06"/>
    <w:multiLevelType w:val="hybridMultilevel"/>
    <w:tmpl w:val="8C16B942"/>
    <w:lvl w:ilvl="0" w:tplc="CA8005A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  <w:b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6FB2A95"/>
    <w:multiLevelType w:val="hybridMultilevel"/>
    <w:tmpl w:val="4100F0DA"/>
    <w:lvl w:ilvl="0" w:tplc="7A32691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73E1C51"/>
    <w:multiLevelType w:val="hybridMultilevel"/>
    <w:tmpl w:val="CDC48338"/>
    <w:lvl w:ilvl="0" w:tplc="7B5AC5EE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AA53438"/>
    <w:multiLevelType w:val="hybridMultilevel"/>
    <w:tmpl w:val="39865B62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D5C5F"/>
    <w:multiLevelType w:val="hybridMultilevel"/>
    <w:tmpl w:val="C2A01666"/>
    <w:lvl w:ilvl="0" w:tplc="BDC84CF8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B8E2428"/>
    <w:multiLevelType w:val="hybridMultilevel"/>
    <w:tmpl w:val="737CE9DA"/>
    <w:lvl w:ilvl="0" w:tplc="2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C62711A"/>
    <w:multiLevelType w:val="hybridMultilevel"/>
    <w:tmpl w:val="8CCE59E0"/>
    <w:lvl w:ilvl="0" w:tplc="7A663EEE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D6119DF"/>
    <w:multiLevelType w:val="hybridMultilevel"/>
    <w:tmpl w:val="12A83480"/>
    <w:lvl w:ilvl="0" w:tplc="5DE6969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DB19F7"/>
    <w:multiLevelType w:val="hybridMultilevel"/>
    <w:tmpl w:val="41C81612"/>
    <w:lvl w:ilvl="0" w:tplc="5930E2B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725C0"/>
    <w:multiLevelType w:val="hybridMultilevel"/>
    <w:tmpl w:val="258CBC5C"/>
    <w:lvl w:ilvl="0" w:tplc="ADD07ED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24D7ACE"/>
    <w:multiLevelType w:val="hybridMultilevel"/>
    <w:tmpl w:val="33AE23E4"/>
    <w:lvl w:ilvl="0" w:tplc="66D2E3E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28C5EF8"/>
    <w:multiLevelType w:val="hybridMultilevel"/>
    <w:tmpl w:val="54B05E4A"/>
    <w:lvl w:ilvl="0" w:tplc="BD1C4CB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7C656B2"/>
    <w:multiLevelType w:val="hybridMultilevel"/>
    <w:tmpl w:val="A300D2BC"/>
    <w:lvl w:ilvl="0" w:tplc="C764BA4C">
      <w:start w:val="1"/>
      <w:numFmt w:val="decimal"/>
      <w:lvlText w:val="Artículo 2.4.1.5.%1."/>
      <w:lvlJc w:val="left"/>
      <w:pPr>
        <w:ind w:left="502" w:hanging="360"/>
      </w:pPr>
      <w:rPr>
        <w:rFonts w:hint="default"/>
        <w:b/>
        <w:i w:val="0"/>
      </w:rPr>
    </w:lvl>
    <w:lvl w:ilvl="1" w:tplc="240A0019">
      <w:start w:val="1"/>
      <w:numFmt w:val="lowerLetter"/>
      <w:lvlText w:val="%2."/>
      <w:lvlJc w:val="left"/>
      <w:pPr>
        <w:ind w:left="1082" w:hanging="360"/>
      </w:pPr>
    </w:lvl>
    <w:lvl w:ilvl="2" w:tplc="240A001B" w:tentative="1">
      <w:start w:val="1"/>
      <w:numFmt w:val="lowerRoman"/>
      <w:lvlText w:val="%3."/>
      <w:lvlJc w:val="right"/>
      <w:pPr>
        <w:ind w:left="1802" w:hanging="180"/>
      </w:pPr>
    </w:lvl>
    <w:lvl w:ilvl="3" w:tplc="240A000F" w:tentative="1">
      <w:start w:val="1"/>
      <w:numFmt w:val="decimal"/>
      <w:lvlText w:val="%4."/>
      <w:lvlJc w:val="left"/>
      <w:pPr>
        <w:ind w:left="2522" w:hanging="360"/>
      </w:pPr>
    </w:lvl>
    <w:lvl w:ilvl="4" w:tplc="240A0019" w:tentative="1">
      <w:start w:val="1"/>
      <w:numFmt w:val="lowerLetter"/>
      <w:lvlText w:val="%5."/>
      <w:lvlJc w:val="left"/>
      <w:pPr>
        <w:ind w:left="3242" w:hanging="360"/>
      </w:pPr>
    </w:lvl>
    <w:lvl w:ilvl="5" w:tplc="240A001B" w:tentative="1">
      <w:start w:val="1"/>
      <w:numFmt w:val="lowerRoman"/>
      <w:lvlText w:val="%6."/>
      <w:lvlJc w:val="right"/>
      <w:pPr>
        <w:ind w:left="3962" w:hanging="180"/>
      </w:pPr>
    </w:lvl>
    <w:lvl w:ilvl="6" w:tplc="240A000F" w:tentative="1">
      <w:start w:val="1"/>
      <w:numFmt w:val="decimal"/>
      <w:lvlText w:val="%7."/>
      <w:lvlJc w:val="left"/>
      <w:pPr>
        <w:ind w:left="4682" w:hanging="360"/>
      </w:pPr>
    </w:lvl>
    <w:lvl w:ilvl="7" w:tplc="240A0019" w:tentative="1">
      <w:start w:val="1"/>
      <w:numFmt w:val="lowerLetter"/>
      <w:lvlText w:val="%8."/>
      <w:lvlJc w:val="left"/>
      <w:pPr>
        <w:ind w:left="5402" w:hanging="360"/>
      </w:pPr>
    </w:lvl>
    <w:lvl w:ilvl="8" w:tplc="24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6" w15:restartNumberingAfterBreak="0">
    <w:nsid w:val="6D540F4B"/>
    <w:multiLevelType w:val="hybridMultilevel"/>
    <w:tmpl w:val="A672DA54"/>
    <w:lvl w:ilvl="0" w:tplc="5930E2B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03E23"/>
    <w:multiLevelType w:val="hybridMultilevel"/>
    <w:tmpl w:val="2FF884B4"/>
    <w:lvl w:ilvl="0" w:tplc="5644F2A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09B4105"/>
    <w:multiLevelType w:val="hybridMultilevel"/>
    <w:tmpl w:val="5AEEBEB0"/>
    <w:lvl w:ilvl="0" w:tplc="2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18841AF"/>
    <w:multiLevelType w:val="hybridMultilevel"/>
    <w:tmpl w:val="FDAA2BF2"/>
    <w:lvl w:ilvl="0" w:tplc="CCBCC16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19F2649"/>
    <w:multiLevelType w:val="hybridMultilevel"/>
    <w:tmpl w:val="4F54B91A"/>
    <w:lvl w:ilvl="0" w:tplc="C0B2F67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38E5775"/>
    <w:multiLevelType w:val="hybridMultilevel"/>
    <w:tmpl w:val="A230BA52"/>
    <w:lvl w:ilvl="0" w:tplc="587A9422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418137E"/>
    <w:multiLevelType w:val="hybridMultilevel"/>
    <w:tmpl w:val="372AD0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66553"/>
    <w:multiLevelType w:val="hybridMultilevel"/>
    <w:tmpl w:val="9B72DE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B6249"/>
    <w:multiLevelType w:val="hybridMultilevel"/>
    <w:tmpl w:val="13B8FE4A"/>
    <w:lvl w:ilvl="0" w:tplc="06A42FB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CA879CD"/>
    <w:multiLevelType w:val="hybridMultilevel"/>
    <w:tmpl w:val="DBC49530"/>
    <w:lvl w:ilvl="0" w:tplc="C764BA4C">
      <w:start w:val="1"/>
      <w:numFmt w:val="decimal"/>
      <w:lvlText w:val="Artículo 2.4.1.5.%1."/>
      <w:lvlJc w:val="left"/>
      <w:pPr>
        <w:ind w:left="2136" w:hanging="360"/>
      </w:pPr>
      <w:rPr>
        <w:rFonts w:hint="default"/>
        <w:b/>
        <w:i w:val="0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6" w15:restartNumberingAfterBreak="0">
    <w:nsid w:val="7F4A0D8A"/>
    <w:multiLevelType w:val="hybridMultilevel"/>
    <w:tmpl w:val="857676D6"/>
    <w:lvl w:ilvl="0" w:tplc="CEE011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9064EDF8">
      <w:start w:val="1"/>
      <w:numFmt w:val="decimal"/>
      <w:lvlText w:val="1.%2."/>
      <w:lvlJc w:val="left"/>
      <w:pPr>
        <w:ind w:left="2062" w:hanging="360"/>
      </w:pPr>
      <w:rPr>
        <w:rFonts w:hint="default"/>
        <w:b/>
      </w:rPr>
    </w:lvl>
    <w:lvl w:ilvl="2" w:tplc="240A001B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5"/>
  </w:num>
  <w:num w:numId="2">
    <w:abstractNumId w:val="40"/>
  </w:num>
  <w:num w:numId="3">
    <w:abstractNumId w:val="2"/>
  </w:num>
  <w:num w:numId="4">
    <w:abstractNumId w:val="12"/>
  </w:num>
  <w:num w:numId="5">
    <w:abstractNumId w:val="24"/>
  </w:num>
  <w:num w:numId="6">
    <w:abstractNumId w:val="6"/>
  </w:num>
  <w:num w:numId="7">
    <w:abstractNumId w:val="4"/>
  </w:num>
  <w:num w:numId="8">
    <w:abstractNumId w:val="30"/>
  </w:num>
  <w:num w:numId="9">
    <w:abstractNumId w:val="32"/>
  </w:num>
  <w:num w:numId="10">
    <w:abstractNumId w:val="34"/>
  </w:num>
  <w:num w:numId="11">
    <w:abstractNumId w:val="46"/>
  </w:num>
  <w:num w:numId="12">
    <w:abstractNumId w:val="0"/>
  </w:num>
  <w:num w:numId="13">
    <w:abstractNumId w:val="14"/>
  </w:num>
  <w:num w:numId="14">
    <w:abstractNumId w:val="33"/>
  </w:num>
  <w:num w:numId="15">
    <w:abstractNumId w:val="37"/>
  </w:num>
  <w:num w:numId="16">
    <w:abstractNumId w:val="15"/>
  </w:num>
  <w:num w:numId="17">
    <w:abstractNumId w:val="25"/>
  </w:num>
  <w:num w:numId="18">
    <w:abstractNumId w:val="44"/>
  </w:num>
  <w:num w:numId="19">
    <w:abstractNumId w:val="13"/>
  </w:num>
  <w:num w:numId="20">
    <w:abstractNumId w:val="29"/>
  </w:num>
  <w:num w:numId="21">
    <w:abstractNumId w:val="21"/>
  </w:num>
  <w:num w:numId="22">
    <w:abstractNumId w:val="22"/>
  </w:num>
  <w:num w:numId="23">
    <w:abstractNumId w:val="16"/>
  </w:num>
  <w:num w:numId="24">
    <w:abstractNumId w:val="8"/>
  </w:num>
  <w:num w:numId="25">
    <w:abstractNumId w:val="9"/>
  </w:num>
  <w:num w:numId="26">
    <w:abstractNumId w:val="7"/>
  </w:num>
  <w:num w:numId="27">
    <w:abstractNumId w:val="19"/>
  </w:num>
  <w:num w:numId="28">
    <w:abstractNumId w:val="39"/>
  </w:num>
  <w:num w:numId="29">
    <w:abstractNumId w:val="5"/>
  </w:num>
  <w:num w:numId="30">
    <w:abstractNumId w:val="17"/>
  </w:num>
  <w:num w:numId="31">
    <w:abstractNumId w:val="18"/>
  </w:num>
  <w:num w:numId="32">
    <w:abstractNumId w:val="31"/>
  </w:num>
  <w:num w:numId="33">
    <w:abstractNumId w:val="3"/>
  </w:num>
  <w:num w:numId="34">
    <w:abstractNumId w:val="20"/>
  </w:num>
  <w:num w:numId="35">
    <w:abstractNumId w:val="36"/>
  </w:num>
  <w:num w:numId="36">
    <w:abstractNumId w:val="28"/>
  </w:num>
  <w:num w:numId="37">
    <w:abstractNumId w:val="45"/>
  </w:num>
  <w:num w:numId="38">
    <w:abstractNumId w:val="38"/>
  </w:num>
  <w:num w:numId="39">
    <w:abstractNumId w:val="23"/>
  </w:num>
  <w:num w:numId="40">
    <w:abstractNumId w:val="10"/>
  </w:num>
  <w:num w:numId="41">
    <w:abstractNumId w:val="27"/>
  </w:num>
  <w:num w:numId="42">
    <w:abstractNumId w:val="41"/>
  </w:num>
  <w:num w:numId="43">
    <w:abstractNumId w:val="1"/>
  </w:num>
  <w:num w:numId="44">
    <w:abstractNumId w:val="42"/>
  </w:num>
  <w:num w:numId="45">
    <w:abstractNumId w:val="26"/>
  </w:num>
  <w:num w:numId="46">
    <w:abstractNumId w:val="43"/>
  </w:num>
  <w:num w:numId="47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5D"/>
    <w:rsid w:val="00000F6D"/>
    <w:rsid w:val="00003219"/>
    <w:rsid w:val="00004C80"/>
    <w:rsid w:val="000062DD"/>
    <w:rsid w:val="00010F7F"/>
    <w:rsid w:val="00013D4C"/>
    <w:rsid w:val="00014027"/>
    <w:rsid w:val="00015C5F"/>
    <w:rsid w:val="00017452"/>
    <w:rsid w:val="00017745"/>
    <w:rsid w:val="0002049D"/>
    <w:rsid w:val="00023F84"/>
    <w:rsid w:val="000265BE"/>
    <w:rsid w:val="0002713C"/>
    <w:rsid w:val="00030778"/>
    <w:rsid w:val="00030E49"/>
    <w:rsid w:val="000316E0"/>
    <w:rsid w:val="000321EB"/>
    <w:rsid w:val="000324F9"/>
    <w:rsid w:val="00034CFF"/>
    <w:rsid w:val="00035E14"/>
    <w:rsid w:val="00036963"/>
    <w:rsid w:val="000431EE"/>
    <w:rsid w:val="0004385A"/>
    <w:rsid w:val="000440AF"/>
    <w:rsid w:val="000443EA"/>
    <w:rsid w:val="000445C5"/>
    <w:rsid w:val="0004543A"/>
    <w:rsid w:val="000472A8"/>
    <w:rsid w:val="00050C0E"/>
    <w:rsid w:val="000516BB"/>
    <w:rsid w:val="00054102"/>
    <w:rsid w:val="00054E05"/>
    <w:rsid w:val="00054E3F"/>
    <w:rsid w:val="00055993"/>
    <w:rsid w:val="00060784"/>
    <w:rsid w:val="00063D4E"/>
    <w:rsid w:val="00065C79"/>
    <w:rsid w:val="00066DDC"/>
    <w:rsid w:val="00070436"/>
    <w:rsid w:val="000748E4"/>
    <w:rsid w:val="000759BC"/>
    <w:rsid w:val="00076659"/>
    <w:rsid w:val="000804D1"/>
    <w:rsid w:val="000827FA"/>
    <w:rsid w:val="000834C4"/>
    <w:rsid w:val="00083552"/>
    <w:rsid w:val="000846CD"/>
    <w:rsid w:val="00085CC9"/>
    <w:rsid w:val="00086643"/>
    <w:rsid w:val="00087345"/>
    <w:rsid w:val="000901D1"/>
    <w:rsid w:val="00090FAA"/>
    <w:rsid w:val="00091627"/>
    <w:rsid w:val="00092C42"/>
    <w:rsid w:val="0009304E"/>
    <w:rsid w:val="00093546"/>
    <w:rsid w:val="00094053"/>
    <w:rsid w:val="0009537B"/>
    <w:rsid w:val="000965CF"/>
    <w:rsid w:val="000A04FF"/>
    <w:rsid w:val="000A1148"/>
    <w:rsid w:val="000A303C"/>
    <w:rsid w:val="000A3086"/>
    <w:rsid w:val="000A3130"/>
    <w:rsid w:val="000A376B"/>
    <w:rsid w:val="000A4A60"/>
    <w:rsid w:val="000A4FDB"/>
    <w:rsid w:val="000B0399"/>
    <w:rsid w:val="000B08A5"/>
    <w:rsid w:val="000B0BBE"/>
    <w:rsid w:val="000B0CE1"/>
    <w:rsid w:val="000B10E4"/>
    <w:rsid w:val="000B1446"/>
    <w:rsid w:val="000B2373"/>
    <w:rsid w:val="000B2BB9"/>
    <w:rsid w:val="000B46CB"/>
    <w:rsid w:val="000B4BA7"/>
    <w:rsid w:val="000B5EC9"/>
    <w:rsid w:val="000B689F"/>
    <w:rsid w:val="000B79DD"/>
    <w:rsid w:val="000C4D64"/>
    <w:rsid w:val="000C5700"/>
    <w:rsid w:val="000C5746"/>
    <w:rsid w:val="000C5D99"/>
    <w:rsid w:val="000C6017"/>
    <w:rsid w:val="000D0DDD"/>
    <w:rsid w:val="000D2E7E"/>
    <w:rsid w:val="000D3CC1"/>
    <w:rsid w:val="000D4C17"/>
    <w:rsid w:val="000D5123"/>
    <w:rsid w:val="000D6FDB"/>
    <w:rsid w:val="000D707B"/>
    <w:rsid w:val="000D7AD8"/>
    <w:rsid w:val="000E2210"/>
    <w:rsid w:val="000E26DE"/>
    <w:rsid w:val="000E2C7B"/>
    <w:rsid w:val="000E2D5E"/>
    <w:rsid w:val="000E359B"/>
    <w:rsid w:val="000E363A"/>
    <w:rsid w:val="000E5538"/>
    <w:rsid w:val="000E61C5"/>
    <w:rsid w:val="000E637F"/>
    <w:rsid w:val="000E7AF6"/>
    <w:rsid w:val="000F14A3"/>
    <w:rsid w:val="000F1A12"/>
    <w:rsid w:val="000F33FE"/>
    <w:rsid w:val="000F3B3F"/>
    <w:rsid w:val="000F406A"/>
    <w:rsid w:val="000F4147"/>
    <w:rsid w:val="000F429A"/>
    <w:rsid w:val="000F43CC"/>
    <w:rsid w:val="000F45D6"/>
    <w:rsid w:val="000F4BA4"/>
    <w:rsid w:val="000F659E"/>
    <w:rsid w:val="000F67F2"/>
    <w:rsid w:val="000F6D2D"/>
    <w:rsid w:val="000F71AE"/>
    <w:rsid w:val="000F7ECE"/>
    <w:rsid w:val="00100341"/>
    <w:rsid w:val="00100731"/>
    <w:rsid w:val="00100E9E"/>
    <w:rsid w:val="00101061"/>
    <w:rsid w:val="001020E3"/>
    <w:rsid w:val="001029AE"/>
    <w:rsid w:val="0010611C"/>
    <w:rsid w:val="0010632F"/>
    <w:rsid w:val="00106729"/>
    <w:rsid w:val="00106F5F"/>
    <w:rsid w:val="00107346"/>
    <w:rsid w:val="00107A97"/>
    <w:rsid w:val="00107EC8"/>
    <w:rsid w:val="00110893"/>
    <w:rsid w:val="00110BFA"/>
    <w:rsid w:val="00111270"/>
    <w:rsid w:val="0011256D"/>
    <w:rsid w:val="0011294E"/>
    <w:rsid w:val="00112E6D"/>
    <w:rsid w:val="001159E3"/>
    <w:rsid w:val="00115AEA"/>
    <w:rsid w:val="00115E42"/>
    <w:rsid w:val="00116483"/>
    <w:rsid w:val="00116767"/>
    <w:rsid w:val="00116935"/>
    <w:rsid w:val="00117E61"/>
    <w:rsid w:val="00120D47"/>
    <w:rsid w:val="001215EC"/>
    <w:rsid w:val="00121BC6"/>
    <w:rsid w:val="00123CB0"/>
    <w:rsid w:val="00123CEA"/>
    <w:rsid w:val="00123E89"/>
    <w:rsid w:val="0012438F"/>
    <w:rsid w:val="001251DD"/>
    <w:rsid w:val="00125740"/>
    <w:rsid w:val="001263CA"/>
    <w:rsid w:val="00127BBD"/>
    <w:rsid w:val="00130AF2"/>
    <w:rsid w:val="00131800"/>
    <w:rsid w:val="0013196C"/>
    <w:rsid w:val="0013316E"/>
    <w:rsid w:val="0013378E"/>
    <w:rsid w:val="00136553"/>
    <w:rsid w:val="0013686F"/>
    <w:rsid w:val="00137F7C"/>
    <w:rsid w:val="00141B62"/>
    <w:rsid w:val="00142D03"/>
    <w:rsid w:val="0014346E"/>
    <w:rsid w:val="001435DB"/>
    <w:rsid w:val="00144F1D"/>
    <w:rsid w:val="0014663F"/>
    <w:rsid w:val="0014701C"/>
    <w:rsid w:val="00150C8C"/>
    <w:rsid w:val="00151994"/>
    <w:rsid w:val="00151CF9"/>
    <w:rsid w:val="00152A3B"/>
    <w:rsid w:val="00152D5E"/>
    <w:rsid w:val="00153A0E"/>
    <w:rsid w:val="0015575F"/>
    <w:rsid w:val="0015594B"/>
    <w:rsid w:val="0015667B"/>
    <w:rsid w:val="00157E28"/>
    <w:rsid w:val="00160955"/>
    <w:rsid w:val="00161BC3"/>
    <w:rsid w:val="00163111"/>
    <w:rsid w:val="00163C87"/>
    <w:rsid w:val="00165D1D"/>
    <w:rsid w:val="001674C2"/>
    <w:rsid w:val="00167803"/>
    <w:rsid w:val="00170224"/>
    <w:rsid w:val="0017112A"/>
    <w:rsid w:val="00173A4C"/>
    <w:rsid w:val="00173FE8"/>
    <w:rsid w:val="00174459"/>
    <w:rsid w:val="001752E9"/>
    <w:rsid w:val="0017634B"/>
    <w:rsid w:val="00176AA3"/>
    <w:rsid w:val="001777A5"/>
    <w:rsid w:val="00177877"/>
    <w:rsid w:val="00182969"/>
    <w:rsid w:val="00182B9B"/>
    <w:rsid w:val="00184043"/>
    <w:rsid w:val="00186254"/>
    <w:rsid w:val="00187692"/>
    <w:rsid w:val="00187FF5"/>
    <w:rsid w:val="00190748"/>
    <w:rsid w:val="00192812"/>
    <w:rsid w:val="00192870"/>
    <w:rsid w:val="00195666"/>
    <w:rsid w:val="001964D0"/>
    <w:rsid w:val="001972EF"/>
    <w:rsid w:val="001A0590"/>
    <w:rsid w:val="001A07DA"/>
    <w:rsid w:val="001A121F"/>
    <w:rsid w:val="001A26A2"/>
    <w:rsid w:val="001A316E"/>
    <w:rsid w:val="001A319D"/>
    <w:rsid w:val="001A321E"/>
    <w:rsid w:val="001A3C9C"/>
    <w:rsid w:val="001A4A4A"/>
    <w:rsid w:val="001A605E"/>
    <w:rsid w:val="001A6105"/>
    <w:rsid w:val="001A6A89"/>
    <w:rsid w:val="001B0CA3"/>
    <w:rsid w:val="001B1857"/>
    <w:rsid w:val="001B1FB1"/>
    <w:rsid w:val="001B2726"/>
    <w:rsid w:val="001B376B"/>
    <w:rsid w:val="001B3944"/>
    <w:rsid w:val="001B5971"/>
    <w:rsid w:val="001B6BA3"/>
    <w:rsid w:val="001C098B"/>
    <w:rsid w:val="001C426A"/>
    <w:rsid w:val="001C427E"/>
    <w:rsid w:val="001C52A2"/>
    <w:rsid w:val="001C5797"/>
    <w:rsid w:val="001C5A32"/>
    <w:rsid w:val="001C68ED"/>
    <w:rsid w:val="001C6D08"/>
    <w:rsid w:val="001D07EC"/>
    <w:rsid w:val="001D0BFD"/>
    <w:rsid w:val="001D0F70"/>
    <w:rsid w:val="001D1A66"/>
    <w:rsid w:val="001D1A9E"/>
    <w:rsid w:val="001D224C"/>
    <w:rsid w:val="001D26C1"/>
    <w:rsid w:val="001D2EDF"/>
    <w:rsid w:val="001D3710"/>
    <w:rsid w:val="001D51F3"/>
    <w:rsid w:val="001D5930"/>
    <w:rsid w:val="001D5B5F"/>
    <w:rsid w:val="001D64D1"/>
    <w:rsid w:val="001D7203"/>
    <w:rsid w:val="001D7609"/>
    <w:rsid w:val="001D78D5"/>
    <w:rsid w:val="001E1D0D"/>
    <w:rsid w:val="001E2367"/>
    <w:rsid w:val="001E421B"/>
    <w:rsid w:val="001E46B4"/>
    <w:rsid w:val="001E4CE9"/>
    <w:rsid w:val="001E625D"/>
    <w:rsid w:val="001E6BA8"/>
    <w:rsid w:val="001F3361"/>
    <w:rsid w:val="001F3714"/>
    <w:rsid w:val="001F474B"/>
    <w:rsid w:val="001F49BF"/>
    <w:rsid w:val="001F58B3"/>
    <w:rsid w:val="001F6E12"/>
    <w:rsid w:val="001F78CE"/>
    <w:rsid w:val="001F7DEB"/>
    <w:rsid w:val="0020044A"/>
    <w:rsid w:val="00200683"/>
    <w:rsid w:val="0020223F"/>
    <w:rsid w:val="00202871"/>
    <w:rsid w:val="00202A58"/>
    <w:rsid w:val="002057DD"/>
    <w:rsid w:val="00210592"/>
    <w:rsid w:val="00210E11"/>
    <w:rsid w:val="00212093"/>
    <w:rsid w:val="00212C9D"/>
    <w:rsid w:val="00215A71"/>
    <w:rsid w:val="00215C17"/>
    <w:rsid w:val="00216233"/>
    <w:rsid w:val="00216DA5"/>
    <w:rsid w:val="00220510"/>
    <w:rsid w:val="00221ECC"/>
    <w:rsid w:val="00224680"/>
    <w:rsid w:val="00224A5E"/>
    <w:rsid w:val="00225704"/>
    <w:rsid w:val="00226E69"/>
    <w:rsid w:val="00230656"/>
    <w:rsid w:val="00231D31"/>
    <w:rsid w:val="00231FCA"/>
    <w:rsid w:val="0023247C"/>
    <w:rsid w:val="00233209"/>
    <w:rsid w:val="002349C0"/>
    <w:rsid w:val="002367F4"/>
    <w:rsid w:val="00236DBF"/>
    <w:rsid w:val="00237104"/>
    <w:rsid w:val="0024001F"/>
    <w:rsid w:val="00241D90"/>
    <w:rsid w:val="00242095"/>
    <w:rsid w:val="00242D04"/>
    <w:rsid w:val="00242E20"/>
    <w:rsid w:val="0024329B"/>
    <w:rsid w:val="0024570C"/>
    <w:rsid w:val="00245F71"/>
    <w:rsid w:val="0024629D"/>
    <w:rsid w:val="00247B17"/>
    <w:rsid w:val="00250141"/>
    <w:rsid w:val="00250937"/>
    <w:rsid w:val="00251981"/>
    <w:rsid w:val="00252B39"/>
    <w:rsid w:val="00252EBE"/>
    <w:rsid w:val="00254226"/>
    <w:rsid w:val="00254B66"/>
    <w:rsid w:val="00254F20"/>
    <w:rsid w:val="002551C2"/>
    <w:rsid w:val="002551D8"/>
    <w:rsid w:val="00255347"/>
    <w:rsid w:val="0025569F"/>
    <w:rsid w:val="002564D6"/>
    <w:rsid w:val="0025672B"/>
    <w:rsid w:val="00260D79"/>
    <w:rsid w:val="002620FC"/>
    <w:rsid w:val="0026415F"/>
    <w:rsid w:val="002645EA"/>
    <w:rsid w:val="00265256"/>
    <w:rsid w:val="00265294"/>
    <w:rsid w:val="00267752"/>
    <w:rsid w:val="00271A23"/>
    <w:rsid w:val="0027283A"/>
    <w:rsid w:val="00274BF2"/>
    <w:rsid w:val="00275182"/>
    <w:rsid w:val="00276798"/>
    <w:rsid w:val="002773E5"/>
    <w:rsid w:val="00277690"/>
    <w:rsid w:val="00280BEF"/>
    <w:rsid w:val="00281CC8"/>
    <w:rsid w:val="00283BAF"/>
    <w:rsid w:val="00284C35"/>
    <w:rsid w:val="002856A2"/>
    <w:rsid w:val="00286EB0"/>
    <w:rsid w:val="00287FC6"/>
    <w:rsid w:val="002922E4"/>
    <w:rsid w:val="00293DF8"/>
    <w:rsid w:val="00294660"/>
    <w:rsid w:val="00295F73"/>
    <w:rsid w:val="00296CC4"/>
    <w:rsid w:val="00296DAD"/>
    <w:rsid w:val="002A011F"/>
    <w:rsid w:val="002A0231"/>
    <w:rsid w:val="002A0C44"/>
    <w:rsid w:val="002A1A01"/>
    <w:rsid w:val="002A1DC8"/>
    <w:rsid w:val="002A1FD7"/>
    <w:rsid w:val="002A3934"/>
    <w:rsid w:val="002A55F4"/>
    <w:rsid w:val="002A5BD9"/>
    <w:rsid w:val="002A5C7A"/>
    <w:rsid w:val="002A62EF"/>
    <w:rsid w:val="002A6408"/>
    <w:rsid w:val="002A761C"/>
    <w:rsid w:val="002A7CA8"/>
    <w:rsid w:val="002B0A93"/>
    <w:rsid w:val="002B0D6E"/>
    <w:rsid w:val="002B12DB"/>
    <w:rsid w:val="002B1CF3"/>
    <w:rsid w:val="002B34D2"/>
    <w:rsid w:val="002B4186"/>
    <w:rsid w:val="002B4507"/>
    <w:rsid w:val="002C08C2"/>
    <w:rsid w:val="002C0CCC"/>
    <w:rsid w:val="002C2632"/>
    <w:rsid w:val="002C3199"/>
    <w:rsid w:val="002C444F"/>
    <w:rsid w:val="002C6616"/>
    <w:rsid w:val="002C7279"/>
    <w:rsid w:val="002C76DF"/>
    <w:rsid w:val="002D0756"/>
    <w:rsid w:val="002D132F"/>
    <w:rsid w:val="002D175D"/>
    <w:rsid w:val="002D1DEA"/>
    <w:rsid w:val="002D21F8"/>
    <w:rsid w:val="002D28D1"/>
    <w:rsid w:val="002D47DF"/>
    <w:rsid w:val="002D5E99"/>
    <w:rsid w:val="002D6134"/>
    <w:rsid w:val="002D6C23"/>
    <w:rsid w:val="002D715F"/>
    <w:rsid w:val="002D7348"/>
    <w:rsid w:val="002E0296"/>
    <w:rsid w:val="002E131E"/>
    <w:rsid w:val="002E1DA9"/>
    <w:rsid w:val="002E3B6D"/>
    <w:rsid w:val="002F0F19"/>
    <w:rsid w:val="002F0FEB"/>
    <w:rsid w:val="002F1033"/>
    <w:rsid w:val="002F12E9"/>
    <w:rsid w:val="002F17BB"/>
    <w:rsid w:val="002F1BED"/>
    <w:rsid w:val="002F28A8"/>
    <w:rsid w:val="002F2C1C"/>
    <w:rsid w:val="002F2E53"/>
    <w:rsid w:val="002F38B3"/>
    <w:rsid w:val="002F498F"/>
    <w:rsid w:val="002F5758"/>
    <w:rsid w:val="0030047B"/>
    <w:rsid w:val="00301726"/>
    <w:rsid w:val="00302082"/>
    <w:rsid w:val="00302A5E"/>
    <w:rsid w:val="00302FC4"/>
    <w:rsid w:val="00303FED"/>
    <w:rsid w:val="0030478A"/>
    <w:rsid w:val="00305317"/>
    <w:rsid w:val="0030591B"/>
    <w:rsid w:val="00305AC1"/>
    <w:rsid w:val="0030618D"/>
    <w:rsid w:val="003062A7"/>
    <w:rsid w:val="00306D66"/>
    <w:rsid w:val="00306EB7"/>
    <w:rsid w:val="00307374"/>
    <w:rsid w:val="00310B7E"/>
    <w:rsid w:val="00310E83"/>
    <w:rsid w:val="00310F6A"/>
    <w:rsid w:val="00311E5E"/>
    <w:rsid w:val="00312402"/>
    <w:rsid w:val="0031282F"/>
    <w:rsid w:val="00312F8A"/>
    <w:rsid w:val="00312FF6"/>
    <w:rsid w:val="00313EFE"/>
    <w:rsid w:val="00315B47"/>
    <w:rsid w:val="00320329"/>
    <w:rsid w:val="003220E5"/>
    <w:rsid w:val="00324CA7"/>
    <w:rsid w:val="0032619D"/>
    <w:rsid w:val="0032629B"/>
    <w:rsid w:val="00330E5A"/>
    <w:rsid w:val="0033146A"/>
    <w:rsid w:val="0033184A"/>
    <w:rsid w:val="003324D1"/>
    <w:rsid w:val="00334682"/>
    <w:rsid w:val="00334B51"/>
    <w:rsid w:val="00334F72"/>
    <w:rsid w:val="00334FD4"/>
    <w:rsid w:val="003352D9"/>
    <w:rsid w:val="00335626"/>
    <w:rsid w:val="003356AE"/>
    <w:rsid w:val="00335EAA"/>
    <w:rsid w:val="00336B4B"/>
    <w:rsid w:val="00336DEC"/>
    <w:rsid w:val="003370C6"/>
    <w:rsid w:val="00337F88"/>
    <w:rsid w:val="00337F8C"/>
    <w:rsid w:val="00341C2F"/>
    <w:rsid w:val="00342D2C"/>
    <w:rsid w:val="0034448D"/>
    <w:rsid w:val="0034462D"/>
    <w:rsid w:val="003451BB"/>
    <w:rsid w:val="00345A8E"/>
    <w:rsid w:val="00347568"/>
    <w:rsid w:val="0035058A"/>
    <w:rsid w:val="003506EF"/>
    <w:rsid w:val="00350B67"/>
    <w:rsid w:val="0035209F"/>
    <w:rsid w:val="00352497"/>
    <w:rsid w:val="00352835"/>
    <w:rsid w:val="00352A96"/>
    <w:rsid w:val="00353273"/>
    <w:rsid w:val="00353B45"/>
    <w:rsid w:val="003542B4"/>
    <w:rsid w:val="003548B8"/>
    <w:rsid w:val="00355B0B"/>
    <w:rsid w:val="00356F41"/>
    <w:rsid w:val="0035798C"/>
    <w:rsid w:val="00360B0E"/>
    <w:rsid w:val="00360F26"/>
    <w:rsid w:val="003611FA"/>
    <w:rsid w:val="00363658"/>
    <w:rsid w:val="00364C2E"/>
    <w:rsid w:val="00364CDB"/>
    <w:rsid w:val="0036539A"/>
    <w:rsid w:val="00366B5B"/>
    <w:rsid w:val="00367C45"/>
    <w:rsid w:val="00372FC9"/>
    <w:rsid w:val="00373918"/>
    <w:rsid w:val="0037494B"/>
    <w:rsid w:val="003751C3"/>
    <w:rsid w:val="003753CF"/>
    <w:rsid w:val="003756BF"/>
    <w:rsid w:val="003757DE"/>
    <w:rsid w:val="00376FBB"/>
    <w:rsid w:val="0037702D"/>
    <w:rsid w:val="003807AE"/>
    <w:rsid w:val="00381850"/>
    <w:rsid w:val="00381E47"/>
    <w:rsid w:val="00382B8E"/>
    <w:rsid w:val="003843BF"/>
    <w:rsid w:val="003845A0"/>
    <w:rsid w:val="003847D6"/>
    <w:rsid w:val="00385D1A"/>
    <w:rsid w:val="0038717D"/>
    <w:rsid w:val="00387D32"/>
    <w:rsid w:val="0039099A"/>
    <w:rsid w:val="00391461"/>
    <w:rsid w:val="00391B6A"/>
    <w:rsid w:val="00391C92"/>
    <w:rsid w:val="00391F94"/>
    <w:rsid w:val="003920A2"/>
    <w:rsid w:val="0039299E"/>
    <w:rsid w:val="00393B87"/>
    <w:rsid w:val="003951EE"/>
    <w:rsid w:val="00396513"/>
    <w:rsid w:val="00397517"/>
    <w:rsid w:val="00397589"/>
    <w:rsid w:val="00397A70"/>
    <w:rsid w:val="003A06C9"/>
    <w:rsid w:val="003A0C17"/>
    <w:rsid w:val="003A13FD"/>
    <w:rsid w:val="003A201A"/>
    <w:rsid w:val="003A287B"/>
    <w:rsid w:val="003A358B"/>
    <w:rsid w:val="003A410F"/>
    <w:rsid w:val="003A4925"/>
    <w:rsid w:val="003A4992"/>
    <w:rsid w:val="003A4A67"/>
    <w:rsid w:val="003A5156"/>
    <w:rsid w:val="003B21FB"/>
    <w:rsid w:val="003B2298"/>
    <w:rsid w:val="003B26E8"/>
    <w:rsid w:val="003B2B54"/>
    <w:rsid w:val="003B3DE6"/>
    <w:rsid w:val="003B3EC4"/>
    <w:rsid w:val="003B4E98"/>
    <w:rsid w:val="003B7B74"/>
    <w:rsid w:val="003B7FDC"/>
    <w:rsid w:val="003C0A37"/>
    <w:rsid w:val="003C14AA"/>
    <w:rsid w:val="003C1A9B"/>
    <w:rsid w:val="003C4744"/>
    <w:rsid w:val="003C48A5"/>
    <w:rsid w:val="003C602C"/>
    <w:rsid w:val="003C6385"/>
    <w:rsid w:val="003C6613"/>
    <w:rsid w:val="003C688A"/>
    <w:rsid w:val="003C6DC8"/>
    <w:rsid w:val="003C7D02"/>
    <w:rsid w:val="003D1E49"/>
    <w:rsid w:val="003D48C5"/>
    <w:rsid w:val="003D4902"/>
    <w:rsid w:val="003D534A"/>
    <w:rsid w:val="003D59EE"/>
    <w:rsid w:val="003E0319"/>
    <w:rsid w:val="003E3DB6"/>
    <w:rsid w:val="003E4520"/>
    <w:rsid w:val="003E526E"/>
    <w:rsid w:val="003E79A9"/>
    <w:rsid w:val="003E7AC2"/>
    <w:rsid w:val="003F0C62"/>
    <w:rsid w:val="003F0E77"/>
    <w:rsid w:val="003F108E"/>
    <w:rsid w:val="003F1A82"/>
    <w:rsid w:val="003F1C20"/>
    <w:rsid w:val="003F2484"/>
    <w:rsid w:val="003F2840"/>
    <w:rsid w:val="003F3745"/>
    <w:rsid w:val="003F62B0"/>
    <w:rsid w:val="003F79A4"/>
    <w:rsid w:val="003F7A99"/>
    <w:rsid w:val="0040029D"/>
    <w:rsid w:val="00400EEF"/>
    <w:rsid w:val="0040105C"/>
    <w:rsid w:val="00401743"/>
    <w:rsid w:val="00402109"/>
    <w:rsid w:val="00402E13"/>
    <w:rsid w:val="00403018"/>
    <w:rsid w:val="004044DF"/>
    <w:rsid w:val="00404E35"/>
    <w:rsid w:val="00405374"/>
    <w:rsid w:val="00406466"/>
    <w:rsid w:val="00406835"/>
    <w:rsid w:val="0040753E"/>
    <w:rsid w:val="0040780F"/>
    <w:rsid w:val="00407827"/>
    <w:rsid w:val="00407EE8"/>
    <w:rsid w:val="00407FBA"/>
    <w:rsid w:val="004105AA"/>
    <w:rsid w:val="004114FF"/>
    <w:rsid w:val="00411A6F"/>
    <w:rsid w:val="00411AF4"/>
    <w:rsid w:val="00411C0F"/>
    <w:rsid w:val="00413E7E"/>
    <w:rsid w:val="004165E8"/>
    <w:rsid w:val="004173EA"/>
    <w:rsid w:val="004202DC"/>
    <w:rsid w:val="004211EE"/>
    <w:rsid w:val="0042134A"/>
    <w:rsid w:val="00421662"/>
    <w:rsid w:val="00421D55"/>
    <w:rsid w:val="00421F0C"/>
    <w:rsid w:val="00422A1D"/>
    <w:rsid w:val="00423D5A"/>
    <w:rsid w:val="00424982"/>
    <w:rsid w:val="00425832"/>
    <w:rsid w:val="00425B0C"/>
    <w:rsid w:val="004266F4"/>
    <w:rsid w:val="00426D9E"/>
    <w:rsid w:val="0043020F"/>
    <w:rsid w:val="00430D9D"/>
    <w:rsid w:val="00430E00"/>
    <w:rsid w:val="0043229A"/>
    <w:rsid w:val="00432BB5"/>
    <w:rsid w:val="00433133"/>
    <w:rsid w:val="00434273"/>
    <w:rsid w:val="00436C7E"/>
    <w:rsid w:val="00440A4E"/>
    <w:rsid w:val="00441A71"/>
    <w:rsid w:val="00444BBC"/>
    <w:rsid w:val="00444EAA"/>
    <w:rsid w:val="0044576E"/>
    <w:rsid w:val="00445AC6"/>
    <w:rsid w:val="00446666"/>
    <w:rsid w:val="004502C5"/>
    <w:rsid w:val="00450C5C"/>
    <w:rsid w:val="00450DE6"/>
    <w:rsid w:val="00451661"/>
    <w:rsid w:val="00453266"/>
    <w:rsid w:val="00454522"/>
    <w:rsid w:val="00454572"/>
    <w:rsid w:val="004546A8"/>
    <w:rsid w:val="004611EF"/>
    <w:rsid w:val="00461B76"/>
    <w:rsid w:val="00462321"/>
    <w:rsid w:val="004653DB"/>
    <w:rsid w:val="0046592B"/>
    <w:rsid w:val="00465F32"/>
    <w:rsid w:val="00470028"/>
    <w:rsid w:val="0047019A"/>
    <w:rsid w:val="00470AE7"/>
    <w:rsid w:val="004710D2"/>
    <w:rsid w:val="00471648"/>
    <w:rsid w:val="004722D6"/>
    <w:rsid w:val="00473591"/>
    <w:rsid w:val="0047373C"/>
    <w:rsid w:val="00475422"/>
    <w:rsid w:val="004755F5"/>
    <w:rsid w:val="0047591D"/>
    <w:rsid w:val="00475D0B"/>
    <w:rsid w:val="0047746A"/>
    <w:rsid w:val="00480D1C"/>
    <w:rsid w:val="00481DDE"/>
    <w:rsid w:val="0048205E"/>
    <w:rsid w:val="00482BE6"/>
    <w:rsid w:val="0048319E"/>
    <w:rsid w:val="0048348D"/>
    <w:rsid w:val="004834A8"/>
    <w:rsid w:val="0048438D"/>
    <w:rsid w:val="00485C00"/>
    <w:rsid w:val="00485D10"/>
    <w:rsid w:val="0048652E"/>
    <w:rsid w:val="0048729D"/>
    <w:rsid w:val="0048752C"/>
    <w:rsid w:val="00490E94"/>
    <w:rsid w:val="0049312E"/>
    <w:rsid w:val="00493478"/>
    <w:rsid w:val="00494273"/>
    <w:rsid w:val="00495F94"/>
    <w:rsid w:val="00496113"/>
    <w:rsid w:val="0049697B"/>
    <w:rsid w:val="004A0C17"/>
    <w:rsid w:val="004A230E"/>
    <w:rsid w:val="004A2622"/>
    <w:rsid w:val="004A54AB"/>
    <w:rsid w:val="004A66D1"/>
    <w:rsid w:val="004A66D2"/>
    <w:rsid w:val="004A69C2"/>
    <w:rsid w:val="004A7725"/>
    <w:rsid w:val="004B0264"/>
    <w:rsid w:val="004B1F33"/>
    <w:rsid w:val="004B4FBF"/>
    <w:rsid w:val="004B6512"/>
    <w:rsid w:val="004B6653"/>
    <w:rsid w:val="004C0453"/>
    <w:rsid w:val="004C12BE"/>
    <w:rsid w:val="004C1919"/>
    <w:rsid w:val="004C19B0"/>
    <w:rsid w:val="004C1E54"/>
    <w:rsid w:val="004C23E3"/>
    <w:rsid w:val="004C56A0"/>
    <w:rsid w:val="004C683B"/>
    <w:rsid w:val="004C6CE8"/>
    <w:rsid w:val="004C6E6B"/>
    <w:rsid w:val="004C7AA5"/>
    <w:rsid w:val="004C7E67"/>
    <w:rsid w:val="004D0729"/>
    <w:rsid w:val="004D4256"/>
    <w:rsid w:val="004D5531"/>
    <w:rsid w:val="004D58B6"/>
    <w:rsid w:val="004D5C42"/>
    <w:rsid w:val="004D7609"/>
    <w:rsid w:val="004D7DC8"/>
    <w:rsid w:val="004E0491"/>
    <w:rsid w:val="004E0A7F"/>
    <w:rsid w:val="004E28A6"/>
    <w:rsid w:val="004E2C21"/>
    <w:rsid w:val="004E3A5A"/>
    <w:rsid w:val="004E3BCF"/>
    <w:rsid w:val="004E452D"/>
    <w:rsid w:val="004E4C57"/>
    <w:rsid w:val="004E4F2D"/>
    <w:rsid w:val="004E64DD"/>
    <w:rsid w:val="004F0DF3"/>
    <w:rsid w:val="004F134A"/>
    <w:rsid w:val="004F1841"/>
    <w:rsid w:val="004F1E6E"/>
    <w:rsid w:val="004F415B"/>
    <w:rsid w:val="004F4BCE"/>
    <w:rsid w:val="004F6D4E"/>
    <w:rsid w:val="004F6E07"/>
    <w:rsid w:val="004F75A3"/>
    <w:rsid w:val="0050109F"/>
    <w:rsid w:val="0050219A"/>
    <w:rsid w:val="005021A6"/>
    <w:rsid w:val="00502756"/>
    <w:rsid w:val="005028AC"/>
    <w:rsid w:val="00504B75"/>
    <w:rsid w:val="00506683"/>
    <w:rsid w:val="00506CB9"/>
    <w:rsid w:val="00510029"/>
    <w:rsid w:val="0051125F"/>
    <w:rsid w:val="0051143C"/>
    <w:rsid w:val="00511CD9"/>
    <w:rsid w:val="00512398"/>
    <w:rsid w:val="00512CC4"/>
    <w:rsid w:val="005130F8"/>
    <w:rsid w:val="0051385C"/>
    <w:rsid w:val="0051393C"/>
    <w:rsid w:val="00514186"/>
    <w:rsid w:val="00514C2E"/>
    <w:rsid w:val="00516433"/>
    <w:rsid w:val="005178EB"/>
    <w:rsid w:val="00517D1E"/>
    <w:rsid w:val="00520EA2"/>
    <w:rsid w:val="00521EA6"/>
    <w:rsid w:val="00525B8A"/>
    <w:rsid w:val="005260E2"/>
    <w:rsid w:val="005275AB"/>
    <w:rsid w:val="00527AB7"/>
    <w:rsid w:val="005303EB"/>
    <w:rsid w:val="005307F0"/>
    <w:rsid w:val="00533B4B"/>
    <w:rsid w:val="00533F19"/>
    <w:rsid w:val="00534E2D"/>
    <w:rsid w:val="0053548E"/>
    <w:rsid w:val="00535AE1"/>
    <w:rsid w:val="005365DB"/>
    <w:rsid w:val="00536992"/>
    <w:rsid w:val="00541954"/>
    <w:rsid w:val="00541E47"/>
    <w:rsid w:val="00544115"/>
    <w:rsid w:val="00544AB5"/>
    <w:rsid w:val="00545F32"/>
    <w:rsid w:val="005479BA"/>
    <w:rsid w:val="0055002C"/>
    <w:rsid w:val="00550521"/>
    <w:rsid w:val="0055097C"/>
    <w:rsid w:val="00551415"/>
    <w:rsid w:val="00551B2C"/>
    <w:rsid w:val="00552AD2"/>
    <w:rsid w:val="00552D91"/>
    <w:rsid w:val="005555FD"/>
    <w:rsid w:val="005557F8"/>
    <w:rsid w:val="00555FF2"/>
    <w:rsid w:val="005561B9"/>
    <w:rsid w:val="005566D7"/>
    <w:rsid w:val="005567BA"/>
    <w:rsid w:val="00556D5E"/>
    <w:rsid w:val="00556EA0"/>
    <w:rsid w:val="005611D2"/>
    <w:rsid w:val="00561B11"/>
    <w:rsid w:val="0056215B"/>
    <w:rsid w:val="0056415B"/>
    <w:rsid w:val="00564759"/>
    <w:rsid w:val="00566375"/>
    <w:rsid w:val="00566832"/>
    <w:rsid w:val="00566DFD"/>
    <w:rsid w:val="005671C0"/>
    <w:rsid w:val="00567A45"/>
    <w:rsid w:val="00570A78"/>
    <w:rsid w:val="00571C61"/>
    <w:rsid w:val="00575BBA"/>
    <w:rsid w:val="00576755"/>
    <w:rsid w:val="0057720C"/>
    <w:rsid w:val="005778C4"/>
    <w:rsid w:val="005811E8"/>
    <w:rsid w:val="00581D84"/>
    <w:rsid w:val="00582FCE"/>
    <w:rsid w:val="005830A7"/>
    <w:rsid w:val="00584FDB"/>
    <w:rsid w:val="00585012"/>
    <w:rsid w:val="005854B4"/>
    <w:rsid w:val="00585CE8"/>
    <w:rsid w:val="005860E9"/>
    <w:rsid w:val="00586385"/>
    <w:rsid w:val="005869E2"/>
    <w:rsid w:val="005875E7"/>
    <w:rsid w:val="00590180"/>
    <w:rsid w:val="00590E3E"/>
    <w:rsid w:val="00591BFE"/>
    <w:rsid w:val="00592688"/>
    <w:rsid w:val="00592B97"/>
    <w:rsid w:val="005935C9"/>
    <w:rsid w:val="00593AD0"/>
    <w:rsid w:val="00593CAA"/>
    <w:rsid w:val="00596D09"/>
    <w:rsid w:val="005A1368"/>
    <w:rsid w:val="005A33DB"/>
    <w:rsid w:val="005A3528"/>
    <w:rsid w:val="005A6521"/>
    <w:rsid w:val="005A685A"/>
    <w:rsid w:val="005A6885"/>
    <w:rsid w:val="005A69B0"/>
    <w:rsid w:val="005A7F5E"/>
    <w:rsid w:val="005B0208"/>
    <w:rsid w:val="005B04FA"/>
    <w:rsid w:val="005B0610"/>
    <w:rsid w:val="005B1910"/>
    <w:rsid w:val="005B1944"/>
    <w:rsid w:val="005B30F4"/>
    <w:rsid w:val="005B3217"/>
    <w:rsid w:val="005B40E0"/>
    <w:rsid w:val="005B4BB9"/>
    <w:rsid w:val="005B601E"/>
    <w:rsid w:val="005B63C3"/>
    <w:rsid w:val="005B67F7"/>
    <w:rsid w:val="005C1E59"/>
    <w:rsid w:val="005C59EC"/>
    <w:rsid w:val="005C64E3"/>
    <w:rsid w:val="005C7613"/>
    <w:rsid w:val="005D03C8"/>
    <w:rsid w:val="005D12F0"/>
    <w:rsid w:val="005D131B"/>
    <w:rsid w:val="005D1C20"/>
    <w:rsid w:val="005D2505"/>
    <w:rsid w:val="005D259D"/>
    <w:rsid w:val="005D268F"/>
    <w:rsid w:val="005D34D2"/>
    <w:rsid w:val="005D3F2C"/>
    <w:rsid w:val="005D4397"/>
    <w:rsid w:val="005D5DF9"/>
    <w:rsid w:val="005D66E3"/>
    <w:rsid w:val="005D6B88"/>
    <w:rsid w:val="005D6FCE"/>
    <w:rsid w:val="005D7AC8"/>
    <w:rsid w:val="005E6596"/>
    <w:rsid w:val="005E6C99"/>
    <w:rsid w:val="005E7139"/>
    <w:rsid w:val="005F13AF"/>
    <w:rsid w:val="005F1DF4"/>
    <w:rsid w:val="005F467B"/>
    <w:rsid w:val="005F48A1"/>
    <w:rsid w:val="005F712D"/>
    <w:rsid w:val="005F7132"/>
    <w:rsid w:val="00600C98"/>
    <w:rsid w:val="006060E7"/>
    <w:rsid w:val="00607B8B"/>
    <w:rsid w:val="00607F91"/>
    <w:rsid w:val="0061036D"/>
    <w:rsid w:val="00610672"/>
    <w:rsid w:val="00612311"/>
    <w:rsid w:val="006158BE"/>
    <w:rsid w:val="006174DB"/>
    <w:rsid w:val="00620301"/>
    <w:rsid w:val="00620957"/>
    <w:rsid w:val="00620BDE"/>
    <w:rsid w:val="00620CF7"/>
    <w:rsid w:val="006231FF"/>
    <w:rsid w:val="00623555"/>
    <w:rsid w:val="00624A48"/>
    <w:rsid w:val="00625890"/>
    <w:rsid w:val="00625A71"/>
    <w:rsid w:val="00626E20"/>
    <w:rsid w:val="0062734A"/>
    <w:rsid w:val="00627364"/>
    <w:rsid w:val="006276B9"/>
    <w:rsid w:val="00627B6A"/>
    <w:rsid w:val="00630FF8"/>
    <w:rsid w:val="00634193"/>
    <w:rsid w:val="00634516"/>
    <w:rsid w:val="006365B3"/>
    <w:rsid w:val="00636969"/>
    <w:rsid w:val="00636A40"/>
    <w:rsid w:val="00637523"/>
    <w:rsid w:val="006375B6"/>
    <w:rsid w:val="006401AF"/>
    <w:rsid w:val="00641E2B"/>
    <w:rsid w:val="006424B0"/>
    <w:rsid w:val="00643864"/>
    <w:rsid w:val="00644C0F"/>
    <w:rsid w:val="0064575C"/>
    <w:rsid w:val="00645B7D"/>
    <w:rsid w:val="00646419"/>
    <w:rsid w:val="0064642F"/>
    <w:rsid w:val="006471C0"/>
    <w:rsid w:val="006473B6"/>
    <w:rsid w:val="00653483"/>
    <w:rsid w:val="00654337"/>
    <w:rsid w:val="00654DBE"/>
    <w:rsid w:val="006559E6"/>
    <w:rsid w:val="00655F35"/>
    <w:rsid w:val="0065705C"/>
    <w:rsid w:val="00657ABC"/>
    <w:rsid w:val="006601DB"/>
    <w:rsid w:val="006625C6"/>
    <w:rsid w:val="006626B9"/>
    <w:rsid w:val="0066291D"/>
    <w:rsid w:val="00665D17"/>
    <w:rsid w:val="00666A0B"/>
    <w:rsid w:val="006705E1"/>
    <w:rsid w:val="006709BD"/>
    <w:rsid w:val="0067275E"/>
    <w:rsid w:val="00673D1F"/>
    <w:rsid w:val="00674A1E"/>
    <w:rsid w:val="00674AFC"/>
    <w:rsid w:val="00675F6E"/>
    <w:rsid w:val="00677246"/>
    <w:rsid w:val="0067725F"/>
    <w:rsid w:val="00677D49"/>
    <w:rsid w:val="006805CD"/>
    <w:rsid w:val="006806BB"/>
    <w:rsid w:val="00680918"/>
    <w:rsid w:val="0068191B"/>
    <w:rsid w:val="00685300"/>
    <w:rsid w:val="00685AF9"/>
    <w:rsid w:val="00686148"/>
    <w:rsid w:val="0069246E"/>
    <w:rsid w:val="00693B5D"/>
    <w:rsid w:val="00694276"/>
    <w:rsid w:val="0069429D"/>
    <w:rsid w:val="006949B0"/>
    <w:rsid w:val="00694BC4"/>
    <w:rsid w:val="00694D3D"/>
    <w:rsid w:val="00696B0F"/>
    <w:rsid w:val="0069736D"/>
    <w:rsid w:val="006A19C3"/>
    <w:rsid w:val="006A2837"/>
    <w:rsid w:val="006A30B0"/>
    <w:rsid w:val="006A51A8"/>
    <w:rsid w:val="006A5963"/>
    <w:rsid w:val="006A6EFF"/>
    <w:rsid w:val="006B0FAC"/>
    <w:rsid w:val="006B34AD"/>
    <w:rsid w:val="006B3714"/>
    <w:rsid w:val="006B3F43"/>
    <w:rsid w:val="006B470C"/>
    <w:rsid w:val="006B4978"/>
    <w:rsid w:val="006C1383"/>
    <w:rsid w:val="006C2D5F"/>
    <w:rsid w:val="006C2FF5"/>
    <w:rsid w:val="006C3C8D"/>
    <w:rsid w:val="006C3D79"/>
    <w:rsid w:val="006C48C7"/>
    <w:rsid w:val="006C4A91"/>
    <w:rsid w:val="006C5227"/>
    <w:rsid w:val="006C7278"/>
    <w:rsid w:val="006D0125"/>
    <w:rsid w:val="006D0E8A"/>
    <w:rsid w:val="006D1310"/>
    <w:rsid w:val="006D3A4C"/>
    <w:rsid w:val="006D45FA"/>
    <w:rsid w:val="006D4E64"/>
    <w:rsid w:val="006D7307"/>
    <w:rsid w:val="006D7920"/>
    <w:rsid w:val="006E26B4"/>
    <w:rsid w:val="006E4F51"/>
    <w:rsid w:val="006E57E7"/>
    <w:rsid w:val="006E7838"/>
    <w:rsid w:val="006E78DA"/>
    <w:rsid w:val="006E7F70"/>
    <w:rsid w:val="006F307F"/>
    <w:rsid w:val="006F6D5E"/>
    <w:rsid w:val="007011EA"/>
    <w:rsid w:val="007013BF"/>
    <w:rsid w:val="00701CB5"/>
    <w:rsid w:val="00702065"/>
    <w:rsid w:val="00702432"/>
    <w:rsid w:val="00702436"/>
    <w:rsid w:val="00702BB1"/>
    <w:rsid w:val="0070366A"/>
    <w:rsid w:val="00707E4E"/>
    <w:rsid w:val="00712673"/>
    <w:rsid w:val="00714816"/>
    <w:rsid w:val="00715324"/>
    <w:rsid w:val="007163CE"/>
    <w:rsid w:val="00716A13"/>
    <w:rsid w:val="00716C15"/>
    <w:rsid w:val="007171C7"/>
    <w:rsid w:val="007205ED"/>
    <w:rsid w:val="0072076F"/>
    <w:rsid w:val="00722079"/>
    <w:rsid w:val="00722A52"/>
    <w:rsid w:val="00723AFC"/>
    <w:rsid w:val="0072424C"/>
    <w:rsid w:val="007245DB"/>
    <w:rsid w:val="007248FC"/>
    <w:rsid w:val="00724915"/>
    <w:rsid w:val="00727117"/>
    <w:rsid w:val="0073041D"/>
    <w:rsid w:val="00730764"/>
    <w:rsid w:val="00731347"/>
    <w:rsid w:val="007316A8"/>
    <w:rsid w:val="007321AC"/>
    <w:rsid w:val="00733225"/>
    <w:rsid w:val="00733D76"/>
    <w:rsid w:val="00734228"/>
    <w:rsid w:val="00736C36"/>
    <w:rsid w:val="00740114"/>
    <w:rsid w:val="0074068D"/>
    <w:rsid w:val="007410BC"/>
    <w:rsid w:val="00741496"/>
    <w:rsid w:val="007425AD"/>
    <w:rsid w:val="00742921"/>
    <w:rsid w:val="00743033"/>
    <w:rsid w:val="0074406F"/>
    <w:rsid w:val="00744463"/>
    <w:rsid w:val="007457F2"/>
    <w:rsid w:val="00745F87"/>
    <w:rsid w:val="00746A83"/>
    <w:rsid w:val="007479AD"/>
    <w:rsid w:val="00747C3A"/>
    <w:rsid w:val="00747D85"/>
    <w:rsid w:val="00752371"/>
    <w:rsid w:val="00752447"/>
    <w:rsid w:val="007537E6"/>
    <w:rsid w:val="00753B1E"/>
    <w:rsid w:val="0075481B"/>
    <w:rsid w:val="00755627"/>
    <w:rsid w:val="007559AC"/>
    <w:rsid w:val="00756F92"/>
    <w:rsid w:val="007571AC"/>
    <w:rsid w:val="007601FD"/>
    <w:rsid w:val="007608B2"/>
    <w:rsid w:val="00760EC8"/>
    <w:rsid w:val="00760FE4"/>
    <w:rsid w:val="00761C9D"/>
    <w:rsid w:val="00764A48"/>
    <w:rsid w:val="00764DAF"/>
    <w:rsid w:val="007660CA"/>
    <w:rsid w:val="00770554"/>
    <w:rsid w:val="007705E7"/>
    <w:rsid w:val="00770A39"/>
    <w:rsid w:val="0077196D"/>
    <w:rsid w:val="007734C8"/>
    <w:rsid w:val="00773863"/>
    <w:rsid w:val="00773DB2"/>
    <w:rsid w:val="007809FD"/>
    <w:rsid w:val="007811A7"/>
    <w:rsid w:val="00781486"/>
    <w:rsid w:val="00782ECD"/>
    <w:rsid w:val="0078315A"/>
    <w:rsid w:val="0079008B"/>
    <w:rsid w:val="00790D99"/>
    <w:rsid w:val="007915D0"/>
    <w:rsid w:val="0079243A"/>
    <w:rsid w:val="00792717"/>
    <w:rsid w:val="00795E31"/>
    <w:rsid w:val="0079764C"/>
    <w:rsid w:val="00797978"/>
    <w:rsid w:val="00797A2E"/>
    <w:rsid w:val="007A1CDD"/>
    <w:rsid w:val="007A1DC5"/>
    <w:rsid w:val="007A1E1C"/>
    <w:rsid w:val="007A7C70"/>
    <w:rsid w:val="007B1A80"/>
    <w:rsid w:val="007B2EA7"/>
    <w:rsid w:val="007B4222"/>
    <w:rsid w:val="007B523F"/>
    <w:rsid w:val="007B53DB"/>
    <w:rsid w:val="007B62A2"/>
    <w:rsid w:val="007B66E4"/>
    <w:rsid w:val="007B6AA8"/>
    <w:rsid w:val="007C0B02"/>
    <w:rsid w:val="007C0D09"/>
    <w:rsid w:val="007C0F6C"/>
    <w:rsid w:val="007C176E"/>
    <w:rsid w:val="007C2692"/>
    <w:rsid w:val="007C5126"/>
    <w:rsid w:val="007C60DD"/>
    <w:rsid w:val="007C69C0"/>
    <w:rsid w:val="007C7FAD"/>
    <w:rsid w:val="007D1A48"/>
    <w:rsid w:val="007D21A5"/>
    <w:rsid w:val="007D2E4E"/>
    <w:rsid w:val="007D3660"/>
    <w:rsid w:val="007E17F5"/>
    <w:rsid w:val="007E2B3F"/>
    <w:rsid w:val="007E2E65"/>
    <w:rsid w:val="007E3919"/>
    <w:rsid w:val="007E4F0D"/>
    <w:rsid w:val="007E5D51"/>
    <w:rsid w:val="007E769C"/>
    <w:rsid w:val="007F030B"/>
    <w:rsid w:val="007F095F"/>
    <w:rsid w:val="007F1B51"/>
    <w:rsid w:val="007F2622"/>
    <w:rsid w:val="007F2A06"/>
    <w:rsid w:val="007F3588"/>
    <w:rsid w:val="007F40A2"/>
    <w:rsid w:val="007F6113"/>
    <w:rsid w:val="007F7D03"/>
    <w:rsid w:val="0080057A"/>
    <w:rsid w:val="008011D5"/>
    <w:rsid w:val="00801EBD"/>
    <w:rsid w:val="00801EF2"/>
    <w:rsid w:val="008022DF"/>
    <w:rsid w:val="00802655"/>
    <w:rsid w:val="00804D99"/>
    <w:rsid w:val="0080760F"/>
    <w:rsid w:val="00807C74"/>
    <w:rsid w:val="00810337"/>
    <w:rsid w:val="00811496"/>
    <w:rsid w:val="00812CCE"/>
    <w:rsid w:val="0081303F"/>
    <w:rsid w:val="0081378E"/>
    <w:rsid w:val="008153A9"/>
    <w:rsid w:val="008161B1"/>
    <w:rsid w:val="0081662D"/>
    <w:rsid w:val="00816807"/>
    <w:rsid w:val="008168BF"/>
    <w:rsid w:val="00816E0D"/>
    <w:rsid w:val="0081782A"/>
    <w:rsid w:val="00817BD1"/>
    <w:rsid w:val="00820A99"/>
    <w:rsid w:val="00821B4A"/>
    <w:rsid w:val="00823E58"/>
    <w:rsid w:val="00825B8E"/>
    <w:rsid w:val="008260FE"/>
    <w:rsid w:val="0082779D"/>
    <w:rsid w:val="008306EA"/>
    <w:rsid w:val="00830F4D"/>
    <w:rsid w:val="00831AFF"/>
    <w:rsid w:val="008360A3"/>
    <w:rsid w:val="00836D4F"/>
    <w:rsid w:val="00841322"/>
    <w:rsid w:val="00842BD5"/>
    <w:rsid w:val="00842EF9"/>
    <w:rsid w:val="00843907"/>
    <w:rsid w:val="008447F5"/>
    <w:rsid w:val="00845180"/>
    <w:rsid w:val="00845B2C"/>
    <w:rsid w:val="00846E08"/>
    <w:rsid w:val="0084786F"/>
    <w:rsid w:val="00847936"/>
    <w:rsid w:val="00850256"/>
    <w:rsid w:val="00850DB3"/>
    <w:rsid w:val="00852F92"/>
    <w:rsid w:val="00853C4E"/>
    <w:rsid w:val="00854CE7"/>
    <w:rsid w:val="00854D8E"/>
    <w:rsid w:val="00855A8B"/>
    <w:rsid w:val="00856586"/>
    <w:rsid w:val="00863031"/>
    <w:rsid w:val="008656C5"/>
    <w:rsid w:val="0086677E"/>
    <w:rsid w:val="00867FD5"/>
    <w:rsid w:val="0087072C"/>
    <w:rsid w:val="00870BED"/>
    <w:rsid w:val="00870F8D"/>
    <w:rsid w:val="00872483"/>
    <w:rsid w:val="008730DF"/>
    <w:rsid w:val="008730E9"/>
    <w:rsid w:val="008731E1"/>
    <w:rsid w:val="00873DDE"/>
    <w:rsid w:val="00874CB0"/>
    <w:rsid w:val="00876A30"/>
    <w:rsid w:val="008773D4"/>
    <w:rsid w:val="00880284"/>
    <w:rsid w:val="008818AF"/>
    <w:rsid w:val="00884A29"/>
    <w:rsid w:val="0088591A"/>
    <w:rsid w:val="00886A59"/>
    <w:rsid w:val="008912A3"/>
    <w:rsid w:val="00893A0D"/>
    <w:rsid w:val="00893BC0"/>
    <w:rsid w:val="00896EBC"/>
    <w:rsid w:val="00897DDE"/>
    <w:rsid w:val="008A07A4"/>
    <w:rsid w:val="008A16BB"/>
    <w:rsid w:val="008A21DE"/>
    <w:rsid w:val="008A2232"/>
    <w:rsid w:val="008A2D44"/>
    <w:rsid w:val="008A3DB7"/>
    <w:rsid w:val="008A42E9"/>
    <w:rsid w:val="008A605F"/>
    <w:rsid w:val="008A7DDB"/>
    <w:rsid w:val="008B0299"/>
    <w:rsid w:val="008B0B67"/>
    <w:rsid w:val="008B1417"/>
    <w:rsid w:val="008B1B56"/>
    <w:rsid w:val="008B6BAA"/>
    <w:rsid w:val="008B6BDA"/>
    <w:rsid w:val="008C0A3E"/>
    <w:rsid w:val="008C1513"/>
    <w:rsid w:val="008C37FB"/>
    <w:rsid w:val="008C53C0"/>
    <w:rsid w:val="008C5AD8"/>
    <w:rsid w:val="008C5E13"/>
    <w:rsid w:val="008C648C"/>
    <w:rsid w:val="008C6587"/>
    <w:rsid w:val="008C7CFF"/>
    <w:rsid w:val="008D105E"/>
    <w:rsid w:val="008D198D"/>
    <w:rsid w:val="008D265D"/>
    <w:rsid w:val="008D2B02"/>
    <w:rsid w:val="008D3C4E"/>
    <w:rsid w:val="008D5678"/>
    <w:rsid w:val="008D580A"/>
    <w:rsid w:val="008D6C39"/>
    <w:rsid w:val="008D739D"/>
    <w:rsid w:val="008E0CDB"/>
    <w:rsid w:val="008E1F49"/>
    <w:rsid w:val="008E34C8"/>
    <w:rsid w:val="008E3E17"/>
    <w:rsid w:val="008E4940"/>
    <w:rsid w:val="008E4F6B"/>
    <w:rsid w:val="008E6027"/>
    <w:rsid w:val="008F2F34"/>
    <w:rsid w:val="008F5F29"/>
    <w:rsid w:val="008F6ACA"/>
    <w:rsid w:val="008F7693"/>
    <w:rsid w:val="009003AA"/>
    <w:rsid w:val="0090166C"/>
    <w:rsid w:val="00901A0D"/>
    <w:rsid w:val="009031D9"/>
    <w:rsid w:val="0090374E"/>
    <w:rsid w:val="00904F39"/>
    <w:rsid w:val="009053AB"/>
    <w:rsid w:val="00905ECE"/>
    <w:rsid w:val="009068DC"/>
    <w:rsid w:val="00907D43"/>
    <w:rsid w:val="00910C98"/>
    <w:rsid w:val="009115D7"/>
    <w:rsid w:val="009119A0"/>
    <w:rsid w:val="00912A03"/>
    <w:rsid w:val="009136C8"/>
    <w:rsid w:val="00913F05"/>
    <w:rsid w:val="0091779F"/>
    <w:rsid w:val="009213C1"/>
    <w:rsid w:val="00921721"/>
    <w:rsid w:val="0092596E"/>
    <w:rsid w:val="00925E19"/>
    <w:rsid w:val="00926DF3"/>
    <w:rsid w:val="00927F93"/>
    <w:rsid w:val="00931A1F"/>
    <w:rsid w:val="009322D7"/>
    <w:rsid w:val="00932F2E"/>
    <w:rsid w:val="00933813"/>
    <w:rsid w:val="0093385E"/>
    <w:rsid w:val="00935D5A"/>
    <w:rsid w:val="009363A0"/>
    <w:rsid w:val="00936917"/>
    <w:rsid w:val="009404CA"/>
    <w:rsid w:val="009405E6"/>
    <w:rsid w:val="00940D07"/>
    <w:rsid w:val="00940D5D"/>
    <w:rsid w:val="00942850"/>
    <w:rsid w:val="00942EEE"/>
    <w:rsid w:val="009435B6"/>
    <w:rsid w:val="009447F1"/>
    <w:rsid w:val="0094485A"/>
    <w:rsid w:val="00944BDF"/>
    <w:rsid w:val="009455D1"/>
    <w:rsid w:val="00946D66"/>
    <w:rsid w:val="00947E71"/>
    <w:rsid w:val="00951BCD"/>
    <w:rsid w:val="009527BB"/>
    <w:rsid w:val="00954FF2"/>
    <w:rsid w:val="00956800"/>
    <w:rsid w:val="00960357"/>
    <w:rsid w:val="009607CC"/>
    <w:rsid w:val="009629AB"/>
    <w:rsid w:val="0096303B"/>
    <w:rsid w:val="00963367"/>
    <w:rsid w:val="00964B38"/>
    <w:rsid w:val="0096641B"/>
    <w:rsid w:val="00966DBE"/>
    <w:rsid w:val="0097114F"/>
    <w:rsid w:val="00972179"/>
    <w:rsid w:val="00972C0B"/>
    <w:rsid w:val="00972D1E"/>
    <w:rsid w:val="00972DEC"/>
    <w:rsid w:val="00973392"/>
    <w:rsid w:val="00973BD3"/>
    <w:rsid w:val="00976BF8"/>
    <w:rsid w:val="0098125C"/>
    <w:rsid w:val="00983AF6"/>
    <w:rsid w:val="009859F1"/>
    <w:rsid w:val="00985F61"/>
    <w:rsid w:val="00986A06"/>
    <w:rsid w:val="009871FC"/>
    <w:rsid w:val="009878A8"/>
    <w:rsid w:val="00987C27"/>
    <w:rsid w:val="00987DE9"/>
    <w:rsid w:val="009900FD"/>
    <w:rsid w:val="009908E3"/>
    <w:rsid w:val="009928A8"/>
    <w:rsid w:val="009929FF"/>
    <w:rsid w:val="00993213"/>
    <w:rsid w:val="0099455D"/>
    <w:rsid w:val="009949E2"/>
    <w:rsid w:val="009954FB"/>
    <w:rsid w:val="00995512"/>
    <w:rsid w:val="00996580"/>
    <w:rsid w:val="0099794E"/>
    <w:rsid w:val="0099794F"/>
    <w:rsid w:val="00997BD7"/>
    <w:rsid w:val="009A0B81"/>
    <w:rsid w:val="009A0DF7"/>
    <w:rsid w:val="009A15F1"/>
    <w:rsid w:val="009A19FB"/>
    <w:rsid w:val="009A2B6E"/>
    <w:rsid w:val="009A2F5F"/>
    <w:rsid w:val="009A323F"/>
    <w:rsid w:val="009A3617"/>
    <w:rsid w:val="009A39AA"/>
    <w:rsid w:val="009A4354"/>
    <w:rsid w:val="009A43B5"/>
    <w:rsid w:val="009A4969"/>
    <w:rsid w:val="009A4A4B"/>
    <w:rsid w:val="009B3887"/>
    <w:rsid w:val="009B4063"/>
    <w:rsid w:val="009B495E"/>
    <w:rsid w:val="009B59E1"/>
    <w:rsid w:val="009B652E"/>
    <w:rsid w:val="009B6A51"/>
    <w:rsid w:val="009B7B15"/>
    <w:rsid w:val="009C0478"/>
    <w:rsid w:val="009C149E"/>
    <w:rsid w:val="009C177C"/>
    <w:rsid w:val="009C1C96"/>
    <w:rsid w:val="009C2154"/>
    <w:rsid w:val="009C2307"/>
    <w:rsid w:val="009C263A"/>
    <w:rsid w:val="009C3038"/>
    <w:rsid w:val="009C33B6"/>
    <w:rsid w:val="009C5007"/>
    <w:rsid w:val="009C69FC"/>
    <w:rsid w:val="009C70BC"/>
    <w:rsid w:val="009D1856"/>
    <w:rsid w:val="009D1BD9"/>
    <w:rsid w:val="009D1CA7"/>
    <w:rsid w:val="009D22C4"/>
    <w:rsid w:val="009D2E03"/>
    <w:rsid w:val="009D38B3"/>
    <w:rsid w:val="009D48D1"/>
    <w:rsid w:val="009D4B3A"/>
    <w:rsid w:val="009D4C8F"/>
    <w:rsid w:val="009D5089"/>
    <w:rsid w:val="009D5679"/>
    <w:rsid w:val="009D6F73"/>
    <w:rsid w:val="009D74AA"/>
    <w:rsid w:val="009E15F2"/>
    <w:rsid w:val="009E32C6"/>
    <w:rsid w:val="009E349D"/>
    <w:rsid w:val="009E3E0B"/>
    <w:rsid w:val="009E660F"/>
    <w:rsid w:val="009F0AEE"/>
    <w:rsid w:val="009F1DEB"/>
    <w:rsid w:val="009F2B18"/>
    <w:rsid w:val="009F3F48"/>
    <w:rsid w:val="009F3FCE"/>
    <w:rsid w:val="009F4D72"/>
    <w:rsid w:val="009F529A"/>
    <w:rsid w:val="009F719C"/>
    <w:rsid w:val="00A00258"/>
    <w:rsid w:val="00A02944"/>
    <w:rsid w:val="00A02A64"/>
    <w:rsid w:val="00A02E68"/>
    <w:rsid w:val="00A0400F"/>
    <w:rsid w:val="00A05CB9"/>
    <w:rsid w:val="00A060EF"/>
    <w:rsid w:val="00A07037"/>
    <w:rsid w:val="00A102A7"/>
    <w:rsid w:val="00A12EE0"/>
    <w:rsid w:val="00A13DB8"/>
    <w:rsid w:val="00A15AF3"/>
    <w:rsid w:val="00A17105"/>
    <w:rsid w:val="00A172BD"/>
    <w:rsid w:val="00A17473"/>
    <w:rsid w:val="00A20D05"/>
    <w:rsid w:val="00A22084"/>
    <w:rsid w:val="00A221AB"/>
    <w:rsid w:val="00A22571"/>
    <w:rsid w:val="00A225B4"/>
    <w:rsid w:val="00A247AA"/>
    <w:rsid w:val="00A24F8C"/>
    <w:rsid w:val="00A25FFA"/>
    <w:rsid w:val="00A264C8"/>
    <w:rsid w:val="00A31354"/>
    <w:rsid w:val="00A3252A"/>
    <w:rsid w:val="00A32FD8"/>
    <w:rsid w:val="00A343F2"/>
    <w:rsid w:val="00A34615"/>
    <w:rsid w:val="00A34B03"/>
    <w:rsid w:val="00A374A4"/>
    <w:rsid w:val="00A37CFD"/>
    <w:rsid w:val="00A40B43"/>
    <w:rsid w:val="00A415C5"/>
    <w:rsid w:val="00A4173B"/>
    <w:rsid w:val="00A44337"/>
    <w:rsid w:val="00A45681"/>
    <w:rsid w:val="00A46F40"/>
    <w:rsid w:val="00A471B7"/>
    <w:rsid w:val="00A474BA"/>
    <w:rsid w:val="00A47BAE"/>
    <w:rsid w:val="00A510D7"/>
    <w:rsid w:val="00A51E1B"/>
    <w:rsid w:val="00A605EB"/>
    <w:rsid w:val="00A6243F"/>
    <w:rsid w:val="00A632FB"/>
    <w:rsid w:val="00A64671"/>
    <w:rsid w:val="00A653F6"/>
    <w:rsid w:val="00A658B7"/>
    <w:rsid w:val="00A67819"/>
    <w:rsid w:val="00A67AF4"/>
    <w:rsid w:val="00A721DC"/>
    <w:rsid w:val="00A74D43"/>
    <w:rsid w:val="00A7607B"/>
    <w:rsid w:val="00A764A4"/>
    <w:rsid w:val="00A765D3"/>
    <w:rsid w:val="00A767E6"/>
    <w:rsid w:val="00A768BC"/>
    <w:rsid w:val="00A819E0"/>
    <w:rsid w:val="00A85374"/>
    <w:rsid w:val="00A857A0"/>
    <w:rsid w:val="00A869BE"/>
    <w:rsid w:val="00A86D1E"/>
    <w:rsid w:val="00A874C0"/>
    <w:rsid w:val="00A87CB6"/>
    <w:rsid w:val="00A87EEB"/>
    <w:rsid w:val="00A900A3"/>
    <w:rsid w:val="00A912A3"/>
    <w:rsid w:val="00A91E01"/>
    <w:rsid w:val="00A9277B"/>
    <w:rsid w:val="00A93275"/>
    <w:rsid w:val="00A94739"/>
    <w:rsid w:val="00A94771"/>
    <w:rsid w:val="00A95712"/>
    <w:rsid w:val="00AA0492"/>
    <w:rsid w:val="00AA1500"/>
    <w:rsid w:val="00AA362D"/>
    <w:rsid w:val="00AA4DEB"/>
    <w:rsid w:val="00AA56BC"/>
    <w:rsid w:val="00AA785C"/>
    <w:rsid w:val="00AB0A15"/>
    <w:rsid w:val="00AB1272"/>
    <w:rsid w:val="00AB13CB"/>
    <w:rsid w:val="00AB58EA"/>
    <w:rsid w:val="00AB5AFD"/>
    <w:rsid w:val="00AB6877"/>
    <w:rsid w:val="00AB7FAB"/>
    <w:rsid w:val="00AC03F7"/>
    <w:rsid w:val="00AC08B3"/>
    <w:rsid w:val="00AC195A"/>
    <w:rsid w:val="00AC3588"/>
    <w:rsid w:val="00AC3A05"/>
    <w:rsid w:val="00AC3A7F"/>
    <w:rsid w:val="00AC40A2"/>
    <w:rsid w:val="00AC76BF"/>
    <w:rsid w:val="00AD127D"/>
    <w:rsid w:val="00AD5169"/>
    <w:rsid w:val="00AE0B43"/>
    <w:rsid w:val="00AE10ED"/>
    <w:rsid w:val="00AE3F17"/>
    <w:rsid w:val="00AE49B8"/>
    <w:rsid w:val="00AE4ADA"/>
    <w:rsid w:val="00AE5DE1"/>
    <w:rsid w:val="00AE7B39"/>
    <w:rsid w:val="00AE7CC5"/>
    <w:rsid w:val="00AF0946"/>
    <w:rsid w:val="00AF10A5"/>
    <w:rsid w:val="00AF27F8"/>
    <w:rsid w:val="00AF386D"/>
    <w:rsid w:val="00AF54A6"/>
    <w:rsid w:val="00AF6CDE"/>
    <w:rsid w:val="00AF787F"/>
    <w:rsid w:val="00B00E09"/>
    <w:rsid w:val="00B01D15"/>
    <w:rsid w:val="00B04406"/>
    <w:rsid w:val="00B04BA3"/>
    <w:rsid w:val="00B04F04"/>
    <w:rsid w:val="00B062AF"/>
    <w:rsid w:val="00B06D1F"/>
    <w:rsid w:val="00B06E8C"/>
    <w:rsid w:val="00B1082C"/>
    <w:rsid w:val="00B108BF"/>
    <w:rsid w:val="00B11AA4"/>
    <w:rsid w:val="00B1386C"/>
    <w:rsid w:val="00B156EA"/>
    <w:rsid w:val="00B15D67"/>
    <w:rsid w:val="00B1720A"/>
    <w:rsid w:val="00B17528"/>
    <w:rsid w:val="00B201ED"/>
    <w:rsid w:val="00B224CE"/>
    <w:rsid w:val="00B227C2"/>
    <w:rsid w:val="00B23283"/>
    <w:rsid w:val="00B2336D"/>
    <w:rsid w:val="00B2439F"/>
    <w:rsid w:val="00B304DD"/>
    <w:rsid w:val="00B3178C"/>
    <w:rsid w:val="00B32402"/>
    <w:rsid w:val="00B329AF"/>
    <w:rsid w:val="00B32DD5"/>
    <w:rsid w:val="00B3385F"/>
    <w:rsid w:val="00B361CC"/>
    <w:rsid w:val="00B4022A"/>
    <w:rsid w:val="00B422F1"/>
    <w:rsid w:val="00B43714"/>
    <w:rsid w:val="00B4417B"/>
    <w:rsid w:val="00B45199"/>
    <w:rsid w:val="00B454A8"/>
    <w:rsid w:val="00B4645E"/>
    <w:rsid w:val="00B4647A"/>
    <w:rsid w:val="00B46AB2"/>
    <w:rsid w:val="00B50785"/>
    <w:rsid w:val="00B51F5F"/>
    <w:rsid w:val="00B52082"/>
    <w:rsid w:val="00B52FC6"/>
    <w:rsid w:val="00B607A6"/>
    <w:rsid w:val="00B60FAF"/>
    <w:rsid w:val="00B610A4"/>
    <w:rsid w:val="00B610F0"/>
    <w:rsid w:val="00B61A20"/>
    <w:rsid w:val="00B6279E"/>
    <w:rsid w:val="00B63754"/>
    <w:rsid w:val="00B64811"/>
    <w:rsid w:val="00B64F6E"/>
    <w:rsid w:val="00B65DF2"/>
    <w:rsid w:val="00B678FA"/>
    <w:rsid w:val="00B67D3A"/>
    <w:rsid w:val="00B7122D"/>
    <w:rsid w:val="00B71490"/>
    <w:rsid w:val="00B71B57"/>
    <w:rsid w:val="00B723C6"/>
    <w:rsid w:val="00B72678"/>
    <w:rsid w:val="00B72977"/>
    <w:rsid w:val="00B72E4F"/>
    <w:rsid w:val="00B73CC7"/>
    <w:rsid w:val="00B74293"/>
    <w:rsid w:val="00B75256"/>
    <w:rsid w:val="00B75B4F"/>
    <w:rsid w:val="00B75DE9"/>
    <w:rsid w:val="00B75F5C"/>
    <w:rsid w:val="00B764A0"/>
    <w:rsid w:val="00B771D2"/>
    <w:rsid w:val="00B779A7"/>
    <w:rsid w:val="00B80A7D"/>
    <w:rsid w:val="00B80B11"/>
    <w:rsid w:val="00B80B1E"/>
    <w:rsid w:val="00B810F2"/>
    <w:rsid w:val="00B81EF1"/>
    <w:rsid w:val="00B82AE4"/>
    <w:rsid w:val="00B82FD1"/>
    <w:rsid w:val="00B839D4"/>
    <w:rsid w:val="00B8443F"/>
    <w:rsid w:val="00B84852"/>
    <w:rsid w:val="00B8585B"/>
    <w:rsid w:val="00B86296"/>
    <w:rsid w:val="00B86F9E"/>
    <w:rsid w:val="00B9041C"/>
    <w:rsid w:val="00B921A2"/>
    <w:rsid w:val="00B93E3F"/>
    <w:rsid w:val="00B945E8"/>
    <w:rsid w:val="00B94E56"/>
    <w:rsid w:val="00B95F1E"/>
    <w:rsid w:val="00BA03F9"/>
    <w:rsid w:val="00BA125A"/>
    <w:rsid w:val="00BA14A6"/>
    <w:rsid w:val="00BA15AA"/>
    <w:rsid w:val="00BA22CD"/>
    <w:rsid w:val="00BA27FC"/>
    <w:rsid w:val="00BA2880"/>
    <w:rsid w:val="00BA2D2A"/>
    <w:rsid w:val="00BA415B"/>
    <w:rsid w:val="00BA52CF"/>
    <w:rsid w:val="00BA5927"/>
    <w:rsid w:val="00BA6408"/>
    <w:rsid w:val="00BB1EF7"/>
    <w:rsid w:val="00BB4276"/>
    <w:rsid w:val="00BB4C50"/>
    <w:rsid w:val="00BB7977"/>
    <w:rsid w:val="00BB7A7F"/>
    <w:rsid w:val="00BB7BA0"/>
    <w:rsid w:val="00BC052D"/>
    <w:rsid w:val="00BC099B"/>
    <w:rsid w:val="00BC1A26"/>
    <w:rsid w:val="00BC1D31"/>
    <w:rsid w:val="00BC20F7"/>
    <w:rsid w:val="00BC3478"/>
    <w:rsid w:val="00BC426B"/>
    <w:rsid w:val="00BC49FE"/>
    <w:rsid w:val="00BC52B9"/>
    <w:rsid w:val="00BC5448"/>
    <w:rsid w:val="00BC58DE"/>
    <w:rsid w:val="00BC5F59"/>
    <w:rsid w:val="00BC6113"/>
    <w:rsid w:val="00BC6597"/>
    <w:rsid w:val="00BC7107"/>
    <w:rsid w:val="00BC7516"/>
    <w:rsid w:val="00BC7B52"/>
    <w:rsid w:val="00BC7FCE"/>
    <w:rsid w:val="00BD0420"/>
    <w:rsid w:val="00BD320D"/>
    <w:rsid w:val="00BD4A50"/>
    <w:rsid w:val="00BD4CAB"/>
    <w:rsid w:val="00BD4D1D"/>
    <w:rsid w:val="00BD4E2A"/>
    <w:rsid w:val="00BD51DD"/>
    <w:rsid w:val="00BD546E"/>
    <w:rsid w:val="00BD5CC5"/>
    <w:rsid w:val="00BD6361"/>
    <w:rsid w:val="00BE12DB"/>
    <w:rsid w:val="00BE2947"/>
    <w:rsid w:val="00BE3CE4"/>
    <w:rsid w:val="00BE4B7E"/>
    <w:rsid w:val="00BE71AB"/>
    <w:rsid w:val="00BF1166"/>
    <w:rsid w:val="00BF1479"/>
    <w:rsid w:val="00BF286A"/>
    <w:rsid w:val="00BF393E"/>
    <w:rsid w:val="00BF6ED3"/>
    <w:rsid w:val="00BF7032"/>
    <w:rsid w:val="00C00D01"/>
    <w:rsid w:val="00C05482"/>
    <w:rsid w:val="00C05700"/>
    <w:rsid w:val="00C05EA0"/>
    <w:rsid w:val="00C06B53"/>
    <w:rsid w:val="00C076B1"/>
    <w:rsid w:val="00C14CAA"/>
    <w:rsid w:val="00C15C55"/>
    <w:rsid w:val="00C16A5F"/>
    <w:rsid w:val="00C17A4B"/>
    <w:rsid w:val="00C204EA"/>
    <w:rsid w:val="00C20552"/>
    <w:rsid w:val="00C215D2"/>
    <w:rsid w:val="00C22298"/>
    <w:rsid w:val="00C22755"/>
    <w:rsid w:val="00C228D1"/>
    <w:rsid w:val="00C2312E"/>
    <w:rsid w:val="00C25E24"/>
    <w:rsid w:val="00C26952"/>
    <w:rsid w:val="00C27FDE"/>
    <w:rsid w:val="00C3032D"/>
    <w:rsid w:val="00C303DB"/>
    <w:rsid w:val="00C31853"/>
    <w:rsid w:val="00C33A13"/>
    <w:rsid w:val="00C33F48"/>
    <w:rsid w:val="00C3559A"/>
    <w:rsid w:val="00C378F0"/>
    <w:rsid w:val="00C40381"/>
    <w:rsid w:val="00C40A90"/>
    <w:rsid w:val="00C40DE3"/>
    <w:rsid w:val="00C41780"/>
    <w:rsid w:val="00C41C8F"/>
    <w:rsid w:val="00C42571"/>
    <w:rsid w:val="00C42C11"/>
    <w:rsid w:val="00C43094"/>
    <w:rsid w:val="00C46100"/>
    <w:rsid w:val="00C461A5"/>
    <w:rsid w:val="00C4628D"/>
    <w:rsid w:val="00C47ED9"/>
    <w:rsid w:val="00C50D8E"/>
    <w:rsid w:val="00C50FE3"/>
    <w:rsid w:val="00C512B9"/>
    <w:rsid w:val="00C51516"/>
    <w:rsid w:val="00C51834"/>
    <w:rsid w:val="00C51EA7"/>
    <w:rsid w:val="00C52719"/>
    <w:rsid w:val="00C53D9A"/>
    <w:rsid w:val="00C5473E"/>
    <w:rsid w:val="00C5718F"/>
    <w:rsid w:val="00C57DC3"/>
    <w:rsid w:val="00C6265F"/>
    <w:rsid w:val="00C631A1"/>
    <w:rsid w:val="00C66121"/>
    <w:rsid w:val="00C662D8"/>
    <w:rsid w:val="00C673AE"/>
    <w:rsid w:val="00C67BE6"/>
    <w:rsid w:val="00C705A0"/>
    <w:rsid w:val="00C71CA3"/>
    <w:rsid w:val="00C72B87"/>
    <w:rsid w:val="00C72BA0"/>
    <w:rsid w:val="00C7317A"/>
    <w:rsid w:val="00C7354B"/>
    <w:rsid w:val="00C73A0C"/>
    <w:rsid w:val="00C751AA"/>
    <w:rsid w:val="00C7542E"/>
    <w:rsid w:val="00C75E59"/>
    <w:rsid w:val="00C768CC"/>
    <w:rsid w:val="00C77C6F"/>
    <w:rsid w:val="00C81AB4"/>
    <w:rsid w:val="00C81BAF"/>
    <w:rsid w:val="00C81CD4"/>
    <w:rsid w:val="00C81D7A"/>
    <w:rsid w:val="00C81F8D"/>
    <w:rsid w:val="00C84206"/>
    <w:rsid w:val="00C86362"/>
    <w:rsid w:val="00C932C6"/>
    <w:rsid w:val="00C93B4B"/>
    <w:rsid w:val="00C93BD7"/>
    <w:rsid w:val="00C947C0"/>
    <w:rsid w:val="00C94A25"/>
    <w:rsid w:val="00C9546F"/>
    <w:rsid w:val="00C958CF"/>
    <w:rsid w:val="00C962E8"/>
    <w:rsid w:val="00C96E0C"/>
    <w:rsid w:val="00CA0EBB"/>
    <w:rsid w:val="00CA134C"/>
    <w:rsid w:val="00CA1D4F"/>
    <w:rsid w:val="00CA375B"/>
    <w:rsid w:val="00CA4ECD"/>
    <w:rsid w:val="00CA52FD"/>
    <w:rsid w:val="00CA73E3"/>
    <w:rsid w:val="00CA78C3"/>
    <w:rsid w:val="00CB083F"/>
    <w:rsid w:val="00CB19C2"/>
    <w:rsid w:val="00CB46A2"/>
    <w:rsid w:val="00CB47F1"/>
    <w:rsid w:val="00CB6E44"/>
    <w:rsid w:val="00CB707D"/>
    <w:rsid w:val="00CC1C5B"/>
    <w:rsid w:val="00CC1D49"/>
    <w:rsid w:val="00CC2994"/>
    <w:rsid w:val="00CC2C0D"/>
    <w:rsid w:val="00CC3229"/>
    <w:rsid w:val="00CC583B"/>
    <w:rsid w:val="00CC67D5"/>
    <w:rsid w:val="00CC728E"/>
    <w:rsid w:val="00CD1F73"/>
    <w:rsid w:val="00CD223E"/>
    <w:rsid w:val="00CD2D5B"/>
    <w:rsid w:val="00CD42B0"/>
    <w:rsid w:val="00CD467B"/>
    <w:rsid w:val="00CD4DBE"/>
    <w:rsid w:val="00CD58DB"/>
    <w:rsid w:val="00CD5A5E"/>
    <w:rsid w:val="00CD6267"/>
    <w:rsid w:val="00CD7376"/>
    <w:rsid w:val="00CD76BE"/>
    <w:rsid w:val="00CE00F1"/>
    <w:rsid w:val="00CE0103"/>
    <w:rsid w:val="00CE0534"/>
    <w:rsid w:val="00CE1614"/>
    <w:rsid w:val="00CE1A2F"/>
    <w:rsid w:val="00CE3FD2"/>
    <w:rsid w:val="00CE4419"/>
    <w:rsid w:val="00CE476A"/>
    <w:rsid w:val="00CE4DDD"/>
    <w:rsid w:val="00CE5C8D"/>
    <w:rsid w:val="00CE5D78"/>
    <w:rsid w:val="00CE7467"/>
    <w:rsid w:val="00CE7BCD"/>
    <w:rsid w:val="00CE7C9F"/>
    <w:rsid w:val="00CE7F5D"/>
    <w:rsid w:val="00CF0FDB"/>
    <w:rsid w:val="00CF1F30"/>
    <w:rsid w:val="00CF23A6"/>
    <w:rsid w:val="00CF2C68"/>
    <w:rsid w:val="00CF2D08"/>
    <w:rsid w:val="00CF3098"/>
    <w:rsid w:val="00CF4219"/>
    <w:rsid w:val="00CF4A30"/>
    <w:rsid w:val="00CF59DA"/>
    <w:rsid w:val="00CF63F7"/>
    <w:rsid w:val="00CF7AA4"/>
    <w:rsid w:val="00D00062"/>
    <w:rsid w:val="00D002AD"/>
    <w:rsid w:val="00D003CC"/>
    <w:rsid w:val="00D00D6C"/>
    <w:rsid w:val="00D0365C"/>
    <w:rsid w:val="00D040B4"/>
    <w:rsid w:val="00D05FD9"/>
    <w:rsid w:val="00D07C32"/>
    <w:rsid w:val="00D10776"/>
    <w:rsid w:val="00D1125E"/>
    <w:rsid w:val="00D13E1A"/>
    <w:rsid w:val="00D14C06"/>
    <w:rsid w:val="00D158ED"/>
    <w:rsid w:val="00D15D01"/>
    <w:rsid w:val="00D16063"/>
    <w:rsid w:val="00D17C65"/>
    <w:rsid w:val="00D20973"/>
    <w:rsid w:val="00D217B0"/>
    <w:rsid w:val="00D21B00"/>
    <w:rsid w:val="00D23501"/>
    <w:rsid w:val="00D24418"/>
    <w:rsid w:val="00D25412"/>
    <w:rsid w:val="00D30C6F"/>
    <w:rsid w:val="00D31916"/>
    <w:rsid w:val="00D31F04"/>
    <w:rsid w:val="00D357D9"/>
    <w:rsid w:val="00D35BE8"/>
    <w:rsid w:val="00D36AF1"/>
    <w:rsid w:val="00D36D4C"/>
    <w:rsid w:val="00D411D2"/>
    <w:rsid w:val="00D41BB9"/>
    <w:rsid w:val="00D41E8E"/>
    <w:rsid w:val="00D42581"/>
    <w:rsid w:val="00D44459"/>
    <w:rsid w:val="00D4448C"/>
    <w:rsid w:val="00D448E0"/>
    <w:rsid w:val="00D449E0"/>
    <w:rsid w:val="00D46125"/>
    <w:rsid w:val="00D46726"/>
    <w:rsid w:val="00D50E62"/>
    <w:rsid w:val="00D50F61"/>
    <w:rsid w:val="00D511A7"/>
    <w:rsid w:val="00D51B93"/>
    <w:rsid w:val="00D532FC"/>
    <w:rsid w:val="00D53E4F"/>
    <w:rsid w:val="00D54F68"/>
    <w:rsid w:val="00D5673D"/>
    <w:rsid w:val="00D6024E"/>
    <w:rsid w:val="00D60F95"/>
    <w:rsid w:val="00D6257D"/>
    <w:rsid w:val="00D649A0"/>
    <w:rsid w:val="00D65E4D"/>
    <w:rsid w:val="00D663C3"/>
    <w:rsid w:val="00D670E2"/>
    <w:rsid w:val="00D67186"/>
    <w:rsid w:val="00D6727A"/>
    <w:rsid w:val="00D71888"/>
    <w:rsid w:val="00D720CE"/>
    <w:rsid w:val="00D74F4F"/>
    <w:rsid w:val="00D750D0"/>
    <w:rsid w:val="00D774F1"/>
    <w:rsid w:val="00D77B94"/>
    <w:rsid w:val="00D77BB2"/>
    <w:rsid w:val="00D8053C"/>
    <w:rsid w:val="00D81F60"/>
    <w:rsid w:val="00D82052"/>
    <w:rsid w:val="00D821AF"/>
    <w:rsid w:val="00D82349"/>
    <w:rsid w:val="00D8545C"/>
    <w:rsid w:val="00D86A68"/>
    <w:rsid w:val="00D86B51"/>
    <w:rsid w:val="00D8725D"/>
    <w:rsid w:val="00D902DB"/>
    <w:rsid w:val="00D9034E"/>
    <w:rsid w:val="00D9169E"/>
    <w:rsid w:val="00D9221B"/>
    <w:rsid w:val="00D93665"/>
    <w:rsid w:val="00D961FA"/>
    <w:rsid w:val="00D9748A"/>
    <w:rsid w:val="00D9779A"/>
    <w:rsid w:val="00DA60A8"/>
    <w:rsid w:val="00DB02F9"/>
    <w:rsid w:val="00DB06FC"/>
    <w:rsid w:val="00DB26B9"/>
    <w:rsid w:val="00DB2A8B"/>
    <w:rsid w:val="00DB3113"/>
    <w:rsid w:val="00DB3740"/>
    <w:rsid w:val="00DB3ABE"/>
    <w:rsid w:val="00DB3C89"/>
    <w:rsid w:val="00DB4821"/>
    <w:rsid w:val="00DB50F5"/>
    <w:rsid w:val="00DB6CE7"/>
    <w:rsid w:val="00DB7065"/>
    <w:rsid w:val="00DC064F"/>
    <w:rsid w:val="00DC0769"/>
    <w:rsid w:val="00DC0DB5"/>
    <w:rsid w:val="00DC1FE4"/>
    <w:rsid w:val="00DC22BD"/>
    <w:rsid w:val="00DC294C"/>
    <w:rsid w:val="00DC388B"/>
    <w:rsid w:val="00DC3B16"/>
    <w:rsid w:val="00DC4C2E"/>
    <w:rsid w:val="00DC5132"/>
    <w:rsid w:val="00DC549D"/>
    <w:rsid w:val="00DC5820"/>
    <w:rsid w:val="00DC7E25"/>
    <w:rsid w:val="00DD0C31"/>
    <w:rsid w:val="00DD0E8D"/>
    <w:rsid w:val="00DD240E"/>
    <w:rsid w:val="00DD2438"/>
    <w:rsid w:val="00DD44E1"/>
    <w:rsid w:val="00DD492E"/>
    <w:rsid w:val="00DD4F29"/>
    <w:rsid w:val="00DD7193"/>
    <w:rsid w:val="00DD72AC"/>
    <w:rsid w:val="00DD7766"/>
    <w:rsid w:val="00DE0C8E"/>
    <w:rsid w:val="00DE14C0"/>
    <w:rsid w:val="00DE1A87"/>
    <w:rsid w:val="00DE2E38"/>
    <w:rsid w:val="00DE2EE6"/>
    <w:rsid w:val="00DE45C8"/>
    <w:rsid w:val="00DE6B77"/>
    <w:rsid w:val="00DE719A"/>
    <w:rsid w:val="00DF004B"/>
    <w:rsid w:val="00DF2359"/>
    <w:rsid w:val="00DF449A"/>
    <w:rsid w:val="00DF6459"/>
    <w:rsid w:val="00DF65E1"/>
    <w:rsid w:val="00DF74C0"/>
    <w:rsid w:val="00E001BC"/>
    <w:rsid w:val="00E01012"/>
    <w:rsid w:val="00E02965"/>
    <w:rsid w:val="00E02BFB"/>
    <w:rsid w:val="00E04CC0"/>
    <w:rsid w:val="00E05B2D"/>
    <w:rsid w:val="00E06687"/>
    <w:rsid w:val="00E06A86"/>
    <w:rsid w:val="00E0798C"/>
    <w:rsid w:val="00E10F7B"/>
    <w:rsid w:val="00E114AC"/>
    <w:rsid w:val="00E1578A"/>
    <w:rsid w:val="00E1680E"/>
    <w:rsid w:val="00E16BD8"/>
    <w:rsid w:val="00E20B37"/>
    <w:rsid w:val="00E21290"/>
    <w:rsid w:val="00E21BBE"/>
    <w:rsid w:val="00E224AD"/>
    <w:rsid w:val="00E22CA9"/>
    <w:rsid w:val="00E23E12"/>
    <w:rsid w:val="00E24C62"/>
    <w:rsid w:val="00E2514B"/>
    <w:rsid w:val="00E257E5"/>
    <w:rsid w:val="00E269D5"/>
    <w:rsid w:val="00E2750F"/>
    <w:rsid w:val="00E30649"/>
    <w:rsid w:val="00E30BF9"/>
    <w:rsid w:val="00E30E02"/>
    <w:rsid w:val="00E315E1"/>
    <w:rsid w:val="00E324FA"/>
    <w:rsid w:val="00E33769"/>
    <w:rsid w:val="00E33C65"/>
    <w:rsid w:val="00E36A8F"/>
    <w:rsid w:val="00E37208"/>
    <w:rsid w:val="00E40401"/>
    <w:rsid w:val="00E40D31"/>
    <w:rsid w:val="00E41BDF"/>
    <w:rsid w:val="00E41E40"/>
    <w:rsid w:val="00E42346"/>
    <w:rsid w:val="00E430D9"/>
    <w:rsid w:val="00E43266"/>
    <w:rsid w:val="00E433FD"/>
    <w:rsid w:val="00E45B5B"/>
    <w:rsid w:val="00E4696A"/>
    <w:rsid w:val="00E46C6D"/>
    <w:rsid w:val="00E46F87"/>
    <w:rsid w:val="00E47368"/>
    <w:rsid w:val="00E47C6E"/>
    <w:rsid w:val="00E5085B"/>
    <w:rsid w:val="00E52116"/>
    <w:rsid w:val="00E5235B"/>
    <w:rsid w:val="00E5425D"/>
    <w:rsid w:val="00E54F1E"/>
    <w:rsid w:val="00E556A9"/>
    <w:rsid w:val="00E55BA2"/>
    <w:rsid w:val="00E574C2"/>
    <w:rsid w:val="00E60272"/>
    <w:rsid w:val="00E6145C"/>
    <w:rsid w:val="00E61BEA"/>
    <w:rsid w:val="00E630F2"/>
    <w:rsid w:val="00E638DE"/>
    <w:rsid w:val="00E64456"/>
    <w:rsid w:val="00E64DAF"/>
    <w:rsid w:val="00E64DC6"/>
    <w:rsid w:val="00E65BC8"/>
    <w:rsid w:val="00E66F55"/>
    <w:rsid w:val="00E7031B"/>
    <w:rsid w:val="00E706B1"/>
    <w:rsid w:val="00E70954"/>
    <w:rsid w:val="00E71371"/>
    <w:rsid w:val="00E738E9"/>
    <w:rsid w:val="00E74516"/>
    <w:rsid w:val="00E7510F"/>
    <w:rsid w:val="00E7656B"/>
    <w:rsid w:val="00E77E41"/>
    <w:rsid w:val="00E806B7"/>
    <w:rsid w:val="00E837DD"/>
    <w:rsid w:val="00E83939"/>
    <w:rsid w:val="00E83BE4"/>
    <w:rsid w:val="00E83EFA"/>
    <w:rsid w:val="00E84810"/>
    <w:rsid w:val="00E8613F"/>
    <w:rsid w:val="00E862DF"/>
    <w:rsid w:val="00E86E87"/>
    <w:rsid w:val="00E87E28"/>
    <w:rsid w:val="00E901BA"/>
    <w:rsid w:val="00E918C1"/>
    <w:rsid w:val="00E9296D"/>
    <w:rsid w:val="00E93175"/>
    <w:rsid w:val="00E93B64"/>
    <w:rsid w:val="00E94D15"/>
    <w:rsid w:val="00E9591E"/>
    <w:rsid w:val="00E973A9"/>
    <w:rsid w:val="00E97A29"/>
    <w:rsid w:val="00E97ED6"/>
    <w:rsid w:val="00EA1907"/>
    <w:rsid w:val="00EA23EC"/>
    <w:rsid w:val="00EA2F23"/>
    <w:rsid w:val="00EA36E4"/>
    <w:rsid w:val="00EA4ECF"/>
    <w:rsid w:val="00EB0BCD"/>
    <w:rsid w:val="00EB1569"/>
    <w:rsid w:val="00EB1F7B"/>
    <w:rsid w:val="00EB3920"/>
    <w:rsid w:val="00EB420A"/>
    <w:rsid w:val="00EB452A"/>
    <w:rsid w:val="00EB53BE"/>
    <w:rsid w:val="00EB5E4A"/>
    <w:rsid w:val="00EB67AF"/>
    <w:rsid w:val="00EB73F4"/>
    <w:rsid w:val="00EB7D67"/>
    <w:rsid w:val="00EC14D8"/>
    <w:rsid w:val="00EC56E0"/>
    <w:rsid w:val="00EC5B01"/>
    <w:rsid w:val="00EC62B8"/>
    <w:rsid w:val="00ED115E"/>
    <w:rsid w:val="00ED1404"/>
    <w:rsid w:val="00ED16DD"/>
    <w:rsid w:val="00ED2086"/>
    <w:rsid w:val="00ED22A9"/>
    <w:rsid w:val="00ED2932"/>
    <w:rsid w:val="00ED3DC4"/>
    <w:rsid w:val="00ED51A5"/>
    <w:rsid w:val="00ED63D1"/>
    <w:rsid w:val="00ED6600"/>
    <w:rsid w:val="00ED7554"/>
    <w:rsid w:val="00EE0E61"/>
    <w:rsid w:val="00EE360B"/>
    <w:rsid w:val="00EE3DC3"/>
    <w:rsid w:val="00EE3FD9"/>
    <w:rsid w:val="00EE4F87"/>
    <w:rsid w:val="00EE6504"/>
    <w:rsid w:val="00EE65AA"/>
    <w:rsid w:val="00EE6CB8"/>
    <w:rsid w:val="00EF170B"/>
    <w:rsid w:val="00EF1B58"/>
    <w:rsid w:val="00EF1C82"/>
    <w:rsid w:val="00EF3827"/>
    <w:rsid w:val="00EF46F0"/>
    <w:rsid w:val="00EF4A7B"/>
    <w:rsid w:val="00EF65DE"/>
    <w:rsid w:val="00EF6971"/>
    <w:rsid w:val="00EF6B29"/>
    <w:rsid w:val="00EF7F41"/>
    <w:rsid w:val="00F00358"/>
    <w:rsid w:val="00F01FE7"/>
    <w:rsid w:val="00F024B1"/>
    <w:rsid w:val="00F0447E"/>
    <w:rsid w:val="00F049C1"/>
    <w:rsid w:val="00F06556"/>
    <w:rsid w:val="00F07C28"/>
    <w:rsid w:val="00F1027F"/>
    <w:rsid w:val="00F11B2F"/>
    <w:rsid w:val="00F123AC"/>
    <w:rsid w:val="00F12B5A"/>
    <w:rsid w:val="00F12F40"/>
    <w:rsid w:val="00F15532"/>
    <w:rsid w:val="00F1597F"/>
    <w:rsid w:val="00F165B3"/>
    <w:rsid w:val="00F169A7"/>
    <w:rsid w:val="00F17DAC"/>
    <w:rsid w:val="00F208DA"/>
    <w:rsid w:val="00F2358A"/>
    <w:rsid w:val="00F23EE1"/>
    <w:rsid w:val="00F24BC5"/>
    <w:rsid w:val="00F25725"/>
    <w:rsid w:val="00F268CA"/>
    <w:rsid w:val="00F26DE5"/>
    <w:rsid w:val="00F2768C"/>
    <w:rsid w:val="00F323D0"/>
    <w:rsid w:val="00F33CDE"/>
    <w:rsid w:val="00F34F70"/>
    <w:rsid w:val="00F35115"/>
    <w:rsid w:val="00F3578C"/>
    <w:rsid w:val="00F35C7A"/>
    <w:rsid w:val="00F36285"/>
    <w:rsid w:val="00F40694"/>
    <w:rsid w:val="00F41752"/>
    <w:rsid w:val="00F42779"/>
    <w:rsid w:val="00F42905"/>
    <w:rsid w:val="00F44348"/>
    <w:rsid w:val="00F445A9"/>
    <w:rsid w:val="00F44BFA"/>
    <w:rsid w:val="00F470B6"/>
    <w:rsid w:val="00F4792D"/>
    <w:rsid w:val="00F51D33"/>
    <w:rsid w:val="00F51E35"/>
    <w:rsid w:val="00F52104"/>
    <w:rsid w:val="00F53033"/>
    <w:rsid w:val="00F54743"/>
    <w:rsid w:val="00F54A2E"/>
    <w:rsid w:val="00F55869"/>
    <w:rsid w:val="00F55CDA"/>
    <w:rsid w:val="00F568FD"/>
    <w:rsid w:val="00F569EF"/>
    <w:rsid w:val="00F61350"/>
    <w:rsid w:val="00F6198D"/>
    <w:rsid w:val="00F6208A"/>
    <w:rsid w:val="00F63301"/>
    <w:rsid w:val="00F643BC"/>
    <w:rsid w:val="00F643DC"/>
    <w:rsid w:val="00F6512C"/>
    <w:rsid w:val="00F6518C"/>
    <w:rsid w:val="00F656BE"/>
    <w:rsid w:val="00F663C9"/>
    <w:rsid w:val="00F66959"/>
    <w:rsid w:val="00F66A06"/>
    <w:rsid w:val="00F673EA"/>
    <w:rsid w:val="00F674FA"/>
    <w:rsid w:val="00F70F5B"/>
    <w:rsid w:val="00F71361"/>
    <w:rsid w:val="00F72115"/>
    <w:rsid w:val="00F73BBB"/>
    <w:rsid w:val="00F73FE8"/>
    <w:rsid w:val="00F74539"/>
    <w:rsid w:val="00F76E11"/>
    <w:rsid w:val="00F7709E"/>
    <w:rsid w:val="00F82A23"/>
    <w:rsid w:val="00F840B1"/>
    <w:rsid w:val="00F844F9"/>
    <w:rsid w:val="00F853B5"/>
    <w:rsid w:val="00F8686A"/>
    <w:rsid w:val="00F90576"/>
    <w:rsid w:val="00F92507"/>
    <w:rsid w:val="00F927D8"/>
    <w:rsid w:val="00F929B3"/>
    <w:rsid w:val="00F92C95"/>
    <w:rsid w:val="00F9300E"/>
    <w:rsid w:val="00F93AA5"/>
    <w:rsid w:val="00F973F5"/>
    <w:rsid w:val="00F97902"/>
    <w:rsid w:val="00FA253D"/>
    <w:rsid w:val="00FA2F89"/>
    <w:rsid w:val="00FA2FF6"/>
    <w:rsid w:val="00FA3339"/>
    <w:rsid w:val="00FA4510"/>
    <w:rsid w:val="00FA4579"/>
    <w:rsid w:val="00FA58BE"/>
    <w:rsid w:val="00FA5F7B"/>
    <w:rsid w:val="00FA78FD"/>
    <w:rsid w:val="00FB3F5B"/>
    <w:rsid w:val="00FB4217"/>
    <w:rsid w:val="00FB4977"/>
    <w:rsid w:val="00FB4D70"/>
    <w:rsid w:val="00FB5F0D"/>
    <w:rsid w:val="00FB689B"/>
    <w:rsid w:val="00FB6FDB"/>
    <w:rsid w:val="00FC03E7"/>
    <w:rsid w:val="00FC0B51"/>
    <w:rsid w:val="00FC0DB8"/>
    <w:rsid w:val="00FC1A31"/>
    <w:rsid w:val="00FC33AE"/>
    <w:rsid w:val="00FC46F8"/>
    <w:rsid w:val="00FC5564"/>
    <w:rsid w:val="00FC6D7E"/>
    <w:rsid w:val="00FD0139"/>
    <w:rsid w:val="00FD1952"/>
    <w:rsid w:val="00FD1D9C"/>
    <w:rsid w:val="00FD2A30"/>
    <w:rsid w:val="00FD2F6B"/>
    <w:rsid w:val="00FD31C5"/>
    <w:rsid w:val="00FD34AC"/>
    <w:rsid w:val="00FD5927"/>
    <w:rsid w:val="00FD6EA7"/>
    <w:rsid w:val="00FD72E0"/>
    <w:rsid w:val="00FD7A78"/>
    <w:rsid w:val="00FD7B27"/>
    <w:rsid w:val="00FE1052"/>
    <w:rsid w:val="00FE2B0D"/>
    <w:rsid w:val="00FE3990"/>
    <w:rsid w:val="00FE3E31"/>
    <w:rsid w:val="00FE53BD"/>
    <w:rsid w:val="00FE6586"/>
    <w:rsid w:val="00FE6BC4"/>
    <w:rsid w:val="00FE6BF8"/>
    <w:rsid w:val="00FE6FA7"/>
    <w:rsid w:val="00FE7CE8"/>
    <w:rsid w:val="00FF14E7"/>
    <w:rsid w:val="00FF2B3A"/>
    <w:rsid w:val="00FF2EFC"/>
    <w:rsid w:val="00FF32F7"/>
    <w:rsid w:val="00FF3D1F"/>
    <w:rsid w:val="00FF4034"/>
    <w:rsid w:val="00FF4271"/>
    <w:rsid w:val="00FF455C"/>
    <w:rsid w:val="00FF47C1"/>
    <w:rsid w:val="00FF4F51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80E3E3C"/>
  <w15:docId w15:val="{16F49573-E061-45C5-9265-FD9AF0B7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34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59B"/>
    <w:rPr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6D012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A653F6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A30B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0C60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0C6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A070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E76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359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0E359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ar"/>
    <w:qFormat/>
    <w:rsid w:val="000E359B"/>
    <w:pPr>
      <w:jc w:val="center"/>
    </w:pPr>
    <w:rPr>
      <w:rFonts w:ascii="Arial" w:hAnsi="Arial"/>
      <w:b/>
      <w:color w:val="000000"/>
      <w:lang w:val="es-CO" w:eastAsia="es-ES"/>
    </w:rPr>
  </w:style>
  <w:style w:type="character" w:styleId="Textoennegrita">
    <w:name w:val="Strong"/>
    <w:uiPriority w:val="22"/>
    <w:qFormat/>
    <w:rsid w:val="001F78CE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2E3B6D"/>
    <w:pPr>
      <w:ind w:left="708"/>
    </w:pPr>
  </w:style>
  <w:style w:type="character" w:customStyle="1" w:styleId="Ttulo3Car">
    <w:name w:val="Título 3 Car"/>
    <w:link w:val="Ttulo3"/>
    <w:uiPriority w:val="99"/>
    <w:rsid w:val="006A30B0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uerpotexto">
    <w:name w:val="cuerpotexto"/>
    <w:basedOn w:val="Normal"/>
    <w:rsid w:val="007C5126"/>
    <w:pPr>
      <w:spacing w:before="100" w:beforeAutospacing="1" w:after="100" w:afterAutospacing="1"/>
    </w:pPr>
    <w:rPr>
      <w:lang w:eastAsia="es-ES"/>
    </w:rPr>
  </w:style>
  <w:style w:type="paragraph" w:styleId="Textoindependiente">
    <w:name w:val="Body Text"/>
    <w:basedOn w:val="Normal"/>
    <w:link w:val="TextoindependienteCar"/>
    <w:rsid w:val="007C5126"/>
    <w:pPr>
      <w:jc w:val="both"/>
    </w:pPr>
    <w:rPr>
      <w:lang w:val="es-ES_tradnl" w:eastAsia="es-ES"/>
    </w:rPr>
  </w:style>
  <w:style w:type="character" w:customStyle="1" w:styleId="TextoindependienteCar">
    <w:name w:val="Texto independiente Car"/>
    <w:link w:val="Textoindependiente"/>
    <w:rsid w:val="007C5126"/>
    <w:rPr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CD2D5B"/>
    <w:pPr>
      <w:spacing w:before="100" w:beforeAutospacing="1" w:after="100" w:afterAutospacing="1"/>
    </w:pPr>
    <w:rPr>
      <w:color w:val="000000"/>
      <w:lang w:eastAsia="es-ES"/>
    </w:rPr>
  </w:style>
  <w:style w:type="character" w:styleId="Refdecomentario">
    <w:name w:val="annotation reference"/>
    <w:uiPriority w:val="99"/>
    <w:rsid w:val="00481D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81DDE"/>
  </w:style>
  <w:style w:type="character" w:customStyle="1" w:styleId="TextocomentarioCar">
    <w:name w:val="Texto comentario Car"/>
    <w:link w:val="Textocomentario"/>
    <w:uiPriority w:val="99"/>
    <w:rsid w:val="00481DDE"/>
    <w:rPr>
      <w:lang w:eastAsia="zh-CN"/>
    </w:rPr>
  </w:style>
  <w:style w:type="paragraph" w:styleId="Textodeglobo">
    <w:name w:val="Balloon Text"/>
    <w:basedOn w:val="Normal"/>
    <w:link w:val="TextodegloboCar"/>
    <w:rsid w:val="00481DD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81DDE"/>
    <w:rPr>
      <w:rFonts w:ascii="Tahoma" w:hAnsi="Tahoma" w:cs="Tahoma"/>
      <w:sz w:val="16"/>
      <w:szCs w:val="16"/>
      <w:lang w:eastAsia="zh-CN"/>
    </w:rPr>
  </w:style>
  <w:style w:type="paragraph" w:styleId="Textoindependiente2">
    <w:name w:val="Body Text 2"/>
    <w:basedOn w:val="Normal"/>
    <w:link w:val="Textoindependiente2Car"/>
    <w:rsid w:val="0082779D"/>
    <w:pPr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779D"/>
  </w:style>
  <w:style w:type="paragraph" w:styleId="Textonotapie">
    <w:name w:val="footnote text"/>
    <w:basedOn w:val="Normal"/>
    <w:link w:val="TextonotapieCar"/>
    <w:uiPriority w:val="99"/>
    <w:rsid w:val="00747C3A"/>
    <w:pPr>
      <w:autoSpaceDE w:val="0"/>
      <w:autoSpaceDN w:val="0"/>
    </w:pPr>
    <w:rPr>
      <w:lang w:val="es-ES_tradnl" w:eastAsia="es-MX"/>
    </w:rPr>
  </w:style>
  <w:style w:type="character" w:customStyle="1" w:styleId="TextonotapieCar">
    <w:name w:val="Texto nota pie Car"/>
    <w:link w:val="Textonotapie"/>
    <w:uiPriority w:val="99"/>
    <w:rsid w:val="00747C3A"/>
    <w:rPr>
      <w:lang w:val="es-ES_tradnl" w:eastAsia="es-MX"/>
    </w:rPr>
  </w:style>
  <w:style w:type="character" w:styleId="Refdenotaalpie">
    <w:name w:val="footnote reference"/>
    <w:rsid w:val="00747C3A"/>
    <w:rPr>
      <w:vertAlign w:val="superscript"/>
    </w:rPr>
  </w:style>
  <w:style w:type="character" w:styleId="Hipervnculo">
    <w:name w:val="Hyperlink"/>
    <w:rsid w:val="00620BDE"/>
    <w:rPr>
      <w:rFonts w:ascii="Arial" w:hAnsi="Arial"/>
      <w:color w:val="0000FF"/>
      <w:sz w:val="24"/>
      <w:u w:val="single"/>
    </w:rPr>
  </w:style>
  <w:style w:type="paragraph" w:customStyle="1" w:styleId="CUERPOTEXTO0">
    <w:name w:val="CUERPO TEXTO"/>
    <w:basedOn w:val="Normal"/>
    <w:rsid w:val="00620BDE"/>
    <w:pPr>
      <w:tabs>
        <w:tab w:val="center" w:pos="510"/>
        <w:tab w:val="left" w:pos="1134"/>
      </w:tabs>
      <w:adjustRightInd w:val="0"/>
      <w:spacing w:before="28" w:after="28" w:line="210" w:lineRule="atLeast"/>
      <w:ind w:firstLine="283"/>
      <w:jc w:val="both"/>
    </w:pPr>
    <w:rPr>
      <w:rFonts w:ascii="Times" w:hAnsi="Times"/>
      <w:color w:val="000000"/>
      <w:sz w:val="19"/>
      <w:szCs w:val="19"/>
      <w:lang w:eastAsia="es-ES"/>
    </w:rPr>
  </w:style>
  <w:style w:type="paragraph" w:customStyle="1" w:styleId="CENTRAR">
    <w:name w:val="CENTRAR"/>
    <w:basedOn w:val="CUERPOTEXTO0"/>
    <w:rsid w:val="00620BDE"/>
    <w:pPr>
      <w:ind w:firstLine="0"/>
      <w:jc w:val="center"/>
    </w:pPr>
  </w:style>
  <w:style w:type="paragraph" w:customStyle="1" w:styleId="PORLACUAL">
    <w:name w:val="POR LA CUAL"/>
    <w:basedOn w:val="CUERPOTEXTO0"/>
    <w:rsid w:val="00620BDE"/>
    <w:pPr>
      <w:ind w:firstLine="0"/>
      <w:jc w:val="center"/>
    </w:pPr>
    <w:rPr>
      <w:i/>
      <w:iCs/>
    </w:rPr>
  </w:style>
  <w:style w:type="paragraph" w:customStyle="1" w:styleId="Pa5">
    <w:name w:val="Pa5"/>
    <w:basedOn w:val="Normal"/>
    <w:next w:val="Normal"/>
    <w:uiPriority w:val="99"/>
    <w:rsid w:val="00B94E56"/>
    <w:pPr>
      <w:autoSpaceDE w:val="0"/>
      <w:autoSpaceDN w:val="0"/>
      <w:adjustRightInd w:val="0"/>
      <w:spacing w:line="191" w:lineRule="atLeast"/>
    </w:pPr>
    <w:rPr>
      <w:lang w:eastAsia="es-ES"/>
    </w:rPr>
  </w:style>
  <w:style w:type="paragraph" w:customStyle="1" w:styleId="Pa36">
    <w:name w:val="Pa36"/>
    <w:basedOn w:val="Normal"/>
    <w:next w:val="Normal"/>
    <w:uiPriority w:val="99"/>
    <w:rsid w:val="00C228D1"/>
    <w:pPr>
      <w:autoSpaceDE w:val="0"/>
      <w:autoSpaceDN w:val="0"/>
      <w:adjustRightInd w:val="0"/>
      <w:spacing w:line="191" w:lineRule="atLeast"/>
    </w:pPr>
    <w:rPr>
      <w:lang w:eastAsia="es-ES"/>
    </w:rPr>
  </w:style>
  <w:style w:type="paragraph" w:customStyle="1" w:styleId="Default">
    <w:name w:val="Default"/>
    <w:rsid w:val="001A6105"/>
    <w:pPr>
      <w:autoSpaceDE w:val="0"/>
      <w:autoSpaceDN w:val="0"/>
      <w:adjustRightInd w:val="0"/>
    </w:pPr>
    <w:rPr>
      <w:rFonts w:ascii="Arial" w:hAnsi="Arial" w:cs="Arial"/>
      <w:color w:val="000000"/>
      <w:lang w:val="en-US" w:eastAsia="en-US"/>
    </w:rPr>
  </w:style>
  <w:style w:type="character" w:customStyle="1" w:styleId="Ttulo1Car">
    <w:name w:val="Título 1 Car"/>
    <w:link w:val="Ttulo1"/>
    <w:rsid w:val="006D0125"/>
    <w:rPr>
      <w:rFonts w:ascii="Cambria" w:eastAsia="Times New Roman" w:hAnsi="Cambria" w:cs="Times New Roman"/>
      <w:b/>
      <w:bCs/>
      <w:color w:val="365F91"/>
      <w:sz w:val="28"/>
      <w:szCs w:val="28"/>
      <w:lang w:val="es-ES" w:eastAsia="zh-CN"/>
    </w:rPr>
  </w:style>
  <w:style w:type="paragraph" w:customStyle="1" w:styleId="CM47">
    <w:name w:val="CM47"/>
    <w:basedOn w:val="Default"/>
    <w:next w:val="Default"/>
    <w:uiPriority w:val="99"/>
    <w:rsid w:val="00966DBE"/>
    <w:rPr>
      <w:color w:val="auto"/>
    </w:rPr>
  </w:style>
  <w:style w:type="character" w:customStyle="1" w:styleId="apple-style-span">
    <w:name w:val="apple-style-span"/>
    <w:basedOn w:val="Fuentedeprrafopredeter"/>
    <w:rsid w:val="00FE6586"/>
  </w:style>
  <w:style w:type="paragraph" w:styleId="Asuntodelcomentario">
    <w:name w:val="annotation subject"/>
    <w:basedOn w:val="Textocomentario"/>
    <w:next w:val="Textocomentario"/>
    <w:link w:val="AsuntodelcomentarioCar"/>
    <w:rsid w:val="00925E19"/>
    <w:rPr>
      <w:b/>
      <w:bCs/>
    </w:rPr>
  </w:style>
  <w:style w:type="character" w:customStyle="1" w:styleId="AsuntodelcomentarioCar">
    <w:name w:val="Asunto del comentario Car"/>
    <w:link w:val="Asuntodelcomentario"/>
    <w:rsid w:val="00925E19"/>
    <w:rPr>
      <w:b/>
      <w:bCs/>
      <w:lang w:val="es-ES" w:eastAsia="zh-CN"/>
    </w:rPr>
  </w:style>
  <w:style w:type="paragraph" w:styleId="Prrafodelista">
    <w:name w:val="List Paragraph"/>
    <w:aliases w:val="Bullet List,FooterText,numbered,List Paragraph1,Paragraphe de liste1,lp1,HOJA,Bolita,List Paragraph,Párrafo de lista4,BOLADEF,Párrafo de lista3,Párrafo de lista21,BOLA,Nivel 1 OS,Colorful List Accent 1,Colorful List - Accent 11,b1,Foot"/>
    <w:basedOn w:val="Normal"/>
    <w:uiPriority w:val="34"/>
    <w:qFormat/>
    <w:rsid w:val="00870F8D"/>
    <w:pPr>
      <w:ind w:left="708"/>
    </w:pPr>
  </w:style>
  <w:style w:type="character" w:customStyle="1" w:styleId="Ttulo2Car">
    <w:name w:val="Título 2 Car"/>
    <w:basedOn w:val="Fuentedeprrafopredeter"/>
    <w:link w:val="Ttulo2"/>
    <w:rsid w:val="00A653F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Car">
    <w:name w:val="Título Car"/>
    <w:link w:val="Ttulo"/>
    <w:rsid w:val="00A653F6"/>
    <w:rPr>
      <w:rFonts w:ascii="Arial" w:hAnsi="Arial"/>
      <w:b/>
      <w:color w:val="000000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0C6017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zh-CN"/>
    </w:rPr>
  </w:style>
  <w:style w:type="character" w:customStyle="1" w:styleId="Ttulo5Car">
    <w:name w:val="Título 5 Car"/>
    <w:basedOn w:val="Fuentedeprrafopredeter"/>
    <w:link w:val="Ttulo5"/>
    <w:rsid w:val="000C6017"/>
    <w:rPr>
      <w:rFonts w:asciiTheme="majorHAnsi" w:eastAsiaTheme="majorEastAsia" w:hAnsiTheme="majorHAnsi" w:cstheme="majorBidi"/>
      <w:color w:val="243F60" w:themeColor="accent1" w:themeShade="7F"/>
      <w:lang w:val="es-ES" w:eastAsia="zh-CN"/>
    </w:rPr>
  </w:style>
  <w:style w:type="character" w:customStyle="1" w:styleId="EncabezadoCar">
    <w:name w:val="Encabezado Car"/>
    <w:link w:val="Encabezado"/>
    <w:uiPriority w:val="99"/>
    <w:rsid w:val="00FB689B"/>
    <w:rPr>
      <w:lang w:val="es-ES" w:eastAsia="zh-CN"/>
    </w:rPr>
  </w:style>
  <w:style w:type="character" w:styleId="Nmerodepgina">
    <w:name w:val="page number"/>
    <w:basedOn w:val="Fuentedeprrafopredeter"/>
    <w:rsid w:val="0079243A"/>
  </w:style>
  <w:style w:type="character" w:customStyle="1" w:styleId="Ttulo7Car">
    <w:name w:val="Título 7 Car"/>
    <w:basedOn w:val="Fuentedeprrafopredeter"/>
    <w:link w:val="Ttulo7"/>
    <w:semiHidden/>
    <w:rsid w:val="007E769C"/>
    <w:rPr>
      <w:rFonts w:asciiTheme="majorHAnsi" w:eastAsiaTheme="majorEastAsia" w:hAnsiTheme="majorHAnsi" w:cstheme="majorBidi"/>
      <w:i/>
      <w:iCs/>
      <w:color w:val="404040" w:themeColor="text1" w:themeTint="BF"/>
      <w:lang w:val="es-ES" w:eastAsia="zh-CN"/>
    </w:rPr>
  </w:style>
  <w:style w:type="character" w:customStyle="1" w:styleId="apple-converted-space">
    <w:name w:val="apple-converted-space"/>
    <w:rsid w:val="007E769C"/>
  </w:style>
  <w:style w:type="paragraph" w:customStyle="1" w:styleId="ecxmsolistparagraph">
    <w:name w:val="ecxmsolistparagraph"/>
    <w:basedOn w:val="Normal"/>
    <w:rsid w:val="007E769C"/>
    <w:pPr>
      <w:spacing w:before="100" w:beforeAutospacing="1" w:after="100" w:afterAutospacing="1"/>
    </w:pPr>
    <w:rPr>
      <w:lang w:val="es-CO" w:eastAsia="es-CO"/>
    </w:rPr>
  </w:style>
  <w:style w:type="character" w:customStyle="1" w:styleId="Ttulo6Car">
    <w:name w:val="Título 6 Car"/>
    <w:basedOn w:val="Fuentedeprrafopredeter"/>
    <w:link w:val="Ttulo6"/>
    <w:semiHidden/>
    <w:rsid w:val="00A07037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zh-CN"/>
    </w:rPr>
  </w:style>
  <w:style w:type="character" w:customStyle="1" w:styleId="PiedepginaCar">
    <w:name w:val="Pie de página Car"/>
    <w:link w:val="Piedepgina"/>
    <w:rsid w:val="003F0C62"/>
    <w:rPr>
      <w:lang w:val="es-ES" w:eastAsia="zh-CN"/>
    </w:rPr>
  </w:style>
  <w:style w:type="paragraph" w:customStyle="1" w:styleId="Cuadrculamedia21">
    <w:name w:val="Cuadrícula media 21"/>
    <w:link w:val="Cuadrculamedia2Car"/>
    <w:uiPriority w:val="1"/>
    <w:qFormat/>
    <w:rsid w:val="003F0C62"/>
    <w:rPr>
      <w:rFonts w:ascii="Calibri" w:eastAsia="Calibri" w:hAnsi="Calibri"/>
      <w:lang w:val="fr-FR" w:eastAsia="fr-FR"/>
    </w:rPr>
  </w:style>
  <w:style w:type="paragraph" w:customStyle="1" w:styleId="Sinespaciado1">
    <w:name w:val="Sin espaciado1"/>
    <w:uiPriority w:val="99"/>
    <w:rsid w:val="003F0C62"/>
    <w:rPr>
      <w:rFonts w:ascii="Calibri" w:hAnsi="Calibri"/>
      <w:sz w:val="22"/>
      <w:szCs w:val="22"/>
      <w:lang w:val="es-ES" w:eastAsia="en-US"/>
    </w:rPr>
  </w:style>
  <w:style w:type="character" w:customStyle="1" w:styleId="Cuadrculamedia2Car">
    <w:name w:val="Cuadrícula media 2 Car"/>
    <w:link w:val="Cuadrculamedia21"/>
    <w:uiPriority w:val="1"/>
    <w:rsid w:val="003F0C62"/>
    <w:rPr>
      <w:rFonts w:ascii="Calibri" w:eastAsia="Calibri" w:hAnsi="Calibri"/>
      <w:lang w:val="fr-FR" w:eastAsia="fr-FR"/>
    </w:rPr>
  </w:style>
  <w:style w:type="character" w:customStyle="1" w:styleId="Listavistosa-nfasis1Car">
    <w:name w:val="Lista vistosa - Énfasis 1 Car"/>
    <w:aliases w:val="titulo 3 Car,Bullets Car,Ha Car,Párrafo de lista2 Car,List Car,Cuadrícula clara - Énfasis 31 Car,List Paragraph Car,Párrafo de lista Car,Lista vistosa - Énfasis 11 Car,Bullet List Car,FooterText Car,numbered Car,lp1 Car"/>
    <w:link w:val="Listamedia2-nfasis4"/>
    <w:uiPriority w:val="34"/>
    <w:qFormat/>
    <w:locked/>
    <w:rsid w:val="003F0C62"/>
    <w:rPr>
      <w:lang w:val="es-ES" w:eastAsia="zh-CN"/>
    </w:rPr>
  </w:style>
  <w:style w:type="character" w:customStyle="1" w:styleId="A3">
    <w:name w:val="A3"/>
    <w:uiPriority w:val="99"/>
    <w:rsid w:val="003F0C62"/>
    <w:rPr>
      <w:rFonts w:cs="Calibri"/>
      <w:color w:val="000000"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3F0C62"/>
    <w:pPr>
      <w:autoSpaceDE w:val="0"/>
      <w:autoSpaceDN w:val="0"/>
      <w:adjustRightInd w:val="0"/>
      <w:spacing w:line="241" w:lineRule="atLeast"/>
    </w:pPr>
    <w:rPr>
      <w:rFonts w:ascii="Helvetica-CondensedLight" w:eastAsia="Calibri" w:hAnsi="Helvetica-CondensedLight"/>
      <w:lang w:val="es-CO" w:eastAsia="en-US"/>
    </w:rPr>
  </w:style>
  <w:style w:type="character" w:customStyle="1" w:styleId="A7">
    <w:name w:val="A7"/>
    <w:uiPriority w:val="99"/>
    <w:rsid w:val="003F0C62"/>
    <w:rPr>
      <w:rFonts w:cs="Helvetica-CondensedLight"/>
      <w:color w:val="000000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3F0C62"/>
    <w:pPr>
      <w:autoSpaceDE w:val="0"/>
      <w:autoSpaceDN w:val="0"/>
      <w:adjustRightInd w:val="0"/>
      <w:spacing w:line="241" w:lineRule="atLeast"/>
    </w:pPr>
    <w:rPr>
      <w:rFonts w:ascii="Helvetica-CondensedLight" w:eastAsia="Calibri" w:hAnsi="Helvetica-CondensedLight"/>
      <w:lang w:val="es-CO" w:eastAsia="en-US"/>
    </w:rPr>
  </w:style>
  <w:style w:type="character" w:customStyle="1" w:styleId="A16">
    <w:name w:val="A16"/>
    <w:uiPriority w:val="99"/>
    <w:rsid w:val="003F0C62"/>
    <w:rPr>
      <w:rFonts w:cs="Helvetica-CondensedLight"/>
      <w:color w:val="000000"/>
      <w:sz w:val="28"/>
      <w:szCs w:val="28"/>
    </w:rPr>
  </w:style>
  <w:style w:type="table" w:styleId="Listamedia2-nfasis4">
    <w:name w:val="Medium List 2 Accent 4"/>
    <w:basedOn w:val="Tablanormal"/>
    <w:link w:val="Listavistosa-nfasis1Car"/>
    <w:uiPriority w:val="34"/>
    <w:rsid w:val="003F0C62"/>
    <w:rPr>
      <w:lang w:val="es-ES" w:eastAsia="zh-C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Tablaconcuadrcula">
    <w:name w:val="Table Grid"/>
    <w:basedOn w:val="Tablanormal"/>
    <w:uiPriority w:val="59"/>
    <w:rsid w:val="003F0C6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uiPriority w:val="1"/>
    <w:qFormat/>
    <w:rsid w:val="005D6B88"/>
    <w:rPr>
      <w:rFonts w:ascii="Calibri" w:eastAsia="Calibri" w:hAnsi="Calibri"/>
      <w:sz w:val="22"/>
      <w:szCs w:val="22"/>
      <w:lang w:val="es-CO" w:eastAsia="en-US"/>
    </w:rPr>
  </w:style>
  <w:style w:type="character" w:styleId="nfasis">
    <w:name w:val="Emphasis"/>
    <w:basedOn w:val="Fuentedeprrafopredeter"/>
    <w:uiPriority w:val="20"/>
    <w:qFormat/>
    <w:rsid w:val="007011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1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298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06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04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787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89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986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3635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694">
          <w:marLeft w:val="129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85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LOP\Mis%20documentos\Downloads\Comit&#233;%20Cooperaci&#243;n%20Internacional%20Sector%20Adv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60A2D-096D-4AA9-9996-5934AEBFA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Comité Cooperación Internacional Sector Advo</Template>
  <TotalTime>0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“Por la cual se autoriza al Centro de Conciliación del Consultorio Jurídico de la Facultad de Derecho de la Universidad Antonio Nariño - Bogotá, para seguir funcionando"</vt:lpstr>
    </vt:vector>
  </TitlesOfParts>
  <Company>Dell Computer Corporation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“Por la cual se autoriza al Centro de Conciliación del Consultorio Jurídico de la Facultad de Derecho de la Universidad Antonio Nariño - Bogotá, para seguir funcionando"</dc:title>
  <dc:subject/>
  <dc:creator>JULLOP</dc:creator>
  <cp:keywords/>
  <dc:description/>
  <cp:lastModifiedBy>Jorge</cp:lastModifiedBy>
  <cp:revision>2</cp:revision>
  <cp:lastPrinted>2019-10-17T16:23:00Z</cp:lastPrinted>
  <dcterms:created xsi:type="dcterms:W3CDTF">2020-11-10T02:05:00Z</dcterms:created>
  <dcterms:modified xsi:type="dcterms:W3CDTF">2020-11-10T02:05:00Z</dcterms:modified>
</cp:coreProperties>
</file>