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AAC" w:rsidRPr="003D010F" w:rsidRDefault="00477AAC" w:rsidP="006E3584">
      <w:pPr>
        <w:pStyle w:val="Encabezado"/>
        <w:jc w:val="center"/>
        <w:rPr>
          <w:rFonts w:ascii="Arial" w:hAnsi="Arial" w:cs="Arial"/>
          <w:b/>
          <w:bCs/>
          <w:spacing w:val="20"/>
          <w:lang w:val="es-CO"/>
        </w:rPr>
      </w:pPr>
      <w:bookmarkStart w:id="0" w:name="_GoBack"/>
      <w:bookmarkEnd w:id="0"/>
    </w:p>
    <w:p w:rsidR="00756DCC" w:rsidRPr="003D010F" w:rsidRDefault="00162237" w:rsidP="00725A05">
      <w:pPr>
        <w:tabs>
          <w:tab w:val="left" w:pos="9639"/>
        </w:tabs>
        <w:jc w:val="both"/>
        <w:rPr>
          <w:rFonts w:ascii="Arial" w:hAnsi="Arial" w:cs="Arial"/>
          <w:bCs/>
          <w:spacing w:val="20"/>
          <w:lang w:val="es-CO"/>
        </w:rPr>
      </w:pPr>
      <w:r w:rsidRPr="003D010F">
        <w:rPr>
          <w:rFonts w:ascii="Arial" w:hAnsi="Arial" w:cs="Arial"/>
          <w:b/>
          <w:bCs/>
          <w:spacing w:val="20"/>
          <w:lang w:val="es-CO"/>
        </w:rPr>
        <w:t>Fecha</w:t>
      </w:r>
      <w:r w:rsidRPr="003D010F">
        <w:rPr>
          <w:rFonts w:ascii="Arial" w:hAnsi="Arial" w:cs="Arial"/>
          <w:bCs/>
          <w:spacing w:val="20"/>
          <w:lang w:val="es-CO"/>
        </w:rPr>
        <w:t>_____________________</w:t>
      </w:r>
      <w:r w:rsidR="00756DCC" w:rsidRPr="003D010F">
        <w:rPr>
          <w:rFonts w:ascii="Arial" w:hAnsi="Arial" w:cs="Arial"/>
          <w:bCs/>
          <w:spacing w:val="20"/>
          <w:lang w:val="es-CO"/>
        </w:rPr>
        <w:t xml:space="preserve"> </w:t>
      </w:r>
      <w:r w:rsidRPr="003D010F">
        <w:rPr>
          <w:rFonts w:ascii="Arial" w:hAnsi="Arial" w:cs="Arial"/>
          <w:bCs/>
          <w:spacing w:val="20"/>
          <w:lang w:val="es-CO"/>
        </w:rPr>
        <w:t>L</w:t>
      </w:r>
      <w:r w:rsidRPr="003D010F">
        <w:rPr>
          <w:rFonts w:ascii="Arial" w:hAnsi="Arial" w:cs="Arial"/>
          <w:b/>
          <w:bCs/>
          <w:spacing w:val="20"/>
          <w:lang w:val="es-CO"/>
        </w:rPr>
        <w:t>ugar</w:t>
      </w:r>
      <w:r w:rsidRPr="003D010F">
        <w:rPr>
          <w:rFonts w:ascii="Arial" w:hAnsi="Arial" w:cs="Arial"/>
          <w:bCs/>
          <w:spacing w:val="20"/>
          <w:lang w:val="es-CO"/>
        </w:rPr>
        <w:t>_______</w:t>
      </w:r>
      <w:r w:rsidR="00756DCC" w:rsidRPr="003D010F">
        <w:rPr>
          <w:rFonts w:ascii="Arial" w:hAnsi="Arial" w:cs="Arial"/>
          <w:bCs/>
          <w:spacing w:val="20"/>
          <w:lang w:val="es-CO"/>
        </w:rPr>
        <w:t>__</w:t>
      </w:r>
      <w:r w:rsidRPr="003D010F">
        <w:rPr>
          <w:rFonts w:ascii="Arial" w:hAnsi="Arial" w:cs="Arial"/>
          <w:bCs/>
          <w:spacing w:val="20"/>
          <w:lang w:val="es-CO"/>
        </w:rPr>
        <w:t>________________________</w:t>
      </w:r>
      <w:r w:rsidR="00725A05">
        <w:rPr>
          <w:rFonts w:ascii="Arial" w:hAnsi="Arial" w:cs="Arial"/>
          <w:bCs/>
          <w:spacing w:val="20"/>
          <w:lang w:val="es-CO"/>
        </w:rPr>
        <w:t>_________</w:t>
      </w:r>
    </w:p>
    <w:p w:rsidR="00725A05" w:rsidRDefault="00725A05" w:rsidP="00756DCC">
      <w:pPr>
        <w:jc w:val="both"/>
        <w:rPr>
          <w:rFonts w:ascii="Arial" w:hAnsi="Arial" w:cs="Arial"/>
          <w:b/>
          <w:bCs/>
          <w:spacing w:val="20"/>
          <w:lang w:val="es-CO"/>
        </w:rPr>
      </w:pPr>
    </w:p>
    <w:p w:rsidR="006E3584" w:rsidRPr="003D010F" w:rsidRDefault="00655254" w:rsidP="00756DCC">
      <w:pPr>
        <w:jc w:val="both"/>
        <w:rPr>
          <w:rFonts w:ascii="Arial" w:hAnsi="Arial" w:cs="Arial"/>
          <w:bCs/>
          <w:spacing w:val="20"/>
          <w:lang w:val="es-CO"/>
        </w:rPr>
      </w:pPr>
      <w:r w:rsidRPr="003D010F">
        <w:rPr>
          <w:rFonts w:ascii="Arial" w:hAnsi="Arial" w:cs="Arial"/>
          <w:b/>
          <w:bCs/>
          <w:spacing w:val="20"/>
          <w:lang w:val="es-CO"/>
        </w:rPr>
        <w:t>Departamento _</w:t>
      </w:r>
      <w:r w:rsidR="00162237" w:rsidRPr="003D010F">
        <w:rPr>
          <w:rFonts w:ascii="Arial" w:hAnsi="Arial" w:cs="Arial"/>
          <w:bCs/>
          <w:spacing w:val="20"/>
          <w:lang w:val="es-CO"/>
        </w:rPr>
        <w:t>_______</w:t>
      </w:r>
      <w:r w:rsidR="00756DCC" w:rsidRPr="003D010F">
        <w:rPr>
          <w:rFonts w:ascii="Arial" w:hAnsi="Arial" w:cs="Arial"/>
          <w:bCs/>
          <w:spacing w:val="20"/>
          <w:lang w:val="es-CO"/>
        </w:rPr>
        <w:t>__</w:t>
      </w:r>
      <w:r w:rsidR="00162237" w:rsidRPr="003D010F">
        <w:rPr>
          <w:rFonts w:ascii="Arial" w:hAnsi="Arial" w:cs="Arial"/>
          <w:bCs/>
          <w:spacing w:val="20"/>
          <w:lang w:val="es-CO"/>
        </w:rPr>
        <w:t>_________________________________________</w:t>
      </w:r>
      <w:r w:rsidR="00725A05">
        <w:rPr>
          <w:rFonts w:ascii="Arial" w:hAnsi="Arial" w:cs="Arial"/>
          <w:bCs/>
          <w:spacing w:val="20"/>
          <w:lang w:val="es-CO"/>
        </w:rPr>
        <w:t>_________</w:t>
      </w:r>
    </w:p>
    <w:p w:rsidR="000A4E81" w:rsidRPr="003D010F" w:rsidRDefault="000A4E81" w:rsidP="000A4E81">
      <w:pPr>
        <w:pStyle w:val="Encabezado"/>
        <w:jc w:val="both"/>
        <w:rPr>
          <w:rFonts w:ascii="Arial" w:hAnsi="Arial" w:cs="Arial"/>
          <w:b/>
          <w:bCs/>
          <w:spacing w:val="20"/>
          <w:lang w:val="es-CO"/>
        </w:rPr>
      </w:pPr>
    </w:p>
    <w:p w:rsidR="006E3584" w:rsidRPr="003D010F" w:rsidRDefault="00162237" w:rsidP="00725A05">
      <w:pPr>
        <w:pStyle w:val="Encabezado"/>
        <w:jc w:val="both"/>
        <w:rPr>
          <w:rFonts w:ascii="Arial" w:hAnsi="Arial" w:cs="Arial"/>
          <w:bCs/>
          <w:spacing w:val="20"/>
          <w:lang w:val="es-CO"/>
        </w:rPr>
      </w:pPr>
      <w:r w:rsidRPr="003D010F">
        <w:rPr>
          <w:rFonts w:ascii="Arial" w:hAnsi="Arial" w:cs="Arial"/>
          <w:b/>
          <w:bCs/>
          <w:spacing w:val="20"/>
          <w:lang w:val="es-CO"/>
        </w:rPr>
        <w:t>Tema</w:t>
      </w:r>
      <w:r w:rsidR="00725A05">
        <w:rPr>
          <w:rFonts w:ascii="Arial" w:hAnsi="Arial" w:cs="Arial"/>
          <w:bCs/>
          <w:spacing w:val="20"/>
          <w:lang w:val="es-CO"/>
        </w:rPr>
        <w:t xml:space="preserve"> ____________________________________________________________________</w:t>
      </w:r>
    </w:p>
    <w:p w:rsidR="006E3584" w:rsidRPr="003D010F" w:rsidRDefault="006E3584" w:rsidP="006E3584">
      <w:pPr>
        <w:pStyle w:val="Encabezado"/>
        <w:ind w:left="426"/>
        <w:jc w:val="both"/>
        <w:rPr>
          <w:rFonts w:ascii="Arial" w:hAnsi="Arial" w:cs="Arial"/>
          <w:b/>
          <w:bCs/>
          <w:spacing w:val="20"/>
          <w:lang w:val="es-CO"/>
        </w:rPr>
      </w:pPr>
    </w:p>
    <w:p w:rsidR="006E3584" w:rsidRPr="003D010F" w:rsidRDefault="00162237" w:rsidP="00725A05">
      <w:pPr>
        <w:pStyle w:val="Encabezado"/>
        <w:tabs>
          <w:tab w:val="left" w:pos="9639"/>
        </w:tabs>
        <w:jc w:val="both"/>
        <w:rPr>
          <w:rFonts w:ascii="Arial" w:hAnsi="Arial" w:cs="Arial"/>
          <w:bCs/>
          <w:spacing w:val="20"/>
          <w:lang w:val="es-CO"/>
        </w:rPr>
      </w:pPr>
      <w:r w:rsidRPr="003D010F">
        <w:rPr>
          <w:rFonts w:ascii="Arial" w:hAnsi="Arial" w:cs="Arial"/>
          <w:b/>
          <w:bCs/>
          <w:spacing w:val="20"/>
          <w:lang w:val="es-CO"/>
        </w:rPr>
        <w:t>Facilitador:</w:t>
      </w:r>
      <w:r w:rsidR="00725A05">
        <w:rPr>
          <w:rFonts w:ascii="Arial" w:hAnsi="Arial" w:cs="Arial"/>
          <w:b/>
          <w:bCs/>
          <w:spacing w:val="20"/>
          <w:lang w:val="es-CO"/>
        </w:rPr>
        <w:t xml:space="preserve"> </w:t>
      </w:r>
      <w:r w:rsidR="00725A05">
        <w:rPr>
          <w:rFonts w:ascii="Arial" w:hAnsi="Arial" w:cs="Arial"/>
          <w:bCs/>
          <w:spacing w:val="20"/>
          <w:lang w:val="es-CO"/>
        </w:rPr>
        <w:t>_______________________________________________________________</w:t>
      </w:r>
    </w:p>
    <w:p w:rsidR="006E3584" w:rsidRPr="003D010F" w:rsidRDefault="006E3584" w:rsidP="006E3584">
      <w:pPr>
        <w:pStyle w:val="NormalWeb"/>
        <w:rPr>
          <w:rFonts w:ascii="Arial" w:hAnsi="Arial" w:cs="Arial"/>
          <w:sz w:val="20"/>
          <w:szCs w:val="20"/>
        </w:rPr>
      </w:pPr>
    </w:p>
    <w:p w:rsidR="006E3584" w:rsidRDefault="00240A37" w:rsidP="006E3584">
      <w:pPr>
        <w:pStyle w:val="NormalWeb"/>
        <w:rPr>
          <w:rFonts w:ascii="Arial" w:hAnsi="Arial" w:cs="Arial"/>
          <w:sz w:val="20"/>
          <w:szCs w:val="20"/>
        </w:rPr>
      </w:pPr>
      <w:r w:rsidRPr="007912F0">
        <w:rPr>
          <w:rFonts w:ascii="Arial" w:hAnsi="Arial" w:cs="Arial"/>
          <w:sz w:val="20"/>
          <w:szCs w:val="20"/>
        </w:rPr>
        <w:t>Ayúdenos a mejorar</w:t>
      </w:r>
      <w:r w:rsidR="00150AC8" w:rsidRPr="007912F0">
        <w:rPr>
          <w:rFonts w:ascii="Arial" w:hAnsi="Arial" w:cs="Arial"/>
          <w:sz w:val="20"/>
          <w:szCs w:val="20"/>
        </w:rPr>
        <w:t>, sus respuestas serán tratadas de forma confidencial y serán utilizadas únicamente para calificar la Asistencia Técnica del Ministerio del Interior a las Entidades Territoriales</w:t>
      </w:r>
      <w:r w:rsidR="00883AB6">
        <w:rPr>
          <w:rFonts w:ascii="Arial" w:hAnsi="Arial" w:cs="Arial"/>
          <w:sz w:val="20"/>
          <w:szCs w:val="20"/>
        </w:rPr>
        <w:t xml:space="preserve"> y Corporaciones Públicas</w:t>
      </w:r>
      <w:r w:rsidRPr="007912F0">
        <w:rPr>
          <w:rFonts w:ascii="Arial" w:hAnsi="Arial" w:cs="Arial"/>
          <w:sz w:val="20"/>
          <w:szCs w:val="20"/>
        </w:rPr>
        <w:t xml:space="preserve">. </w:t>
      </w:r>
    </w:p>
    <w:p w:rsidR="00FC3DC3" w:rsidRDefault="00FC3DC3" w:rsidP="006E3584">
      <w:pPr>
        <w:pStyle w:val="NormalWeb"/>
        <w:rPr>
          <w:rFonts w:ascii="Arial" w:hAnsi="Arial" w:cs="Arial"/>
          <w:sz w:val="20"/>
          <w:szCs w:val="20"/>
        </w:rPr>
      </w:pPr>
    </w:p>
    <w:p w:rsidR="00FC3DC3" w:rsidRDefault="00FC3DC3" w:rsidP="006E3584">
      <w:pPr>
        <w:pStyle w:val="NormalWeb"/>
        <w:rPr>
          <w:rFonts w:ascii="Arial" w:hAnsi="Arial" w:cs="Arial"/>
          <w:sz w:val="20"/>
          <w:szCs w:val="20"/>
        </w:rPr>
      </w:pPr>
    </w:p>
    <w:p w:rsidR="00FC3DC3" w:rsidRPr="007912F0" w:rsidRDefault="00FC3DC3" w:rsidP="006E3584">
      <w:pPr>
        <w:pStyle w:val="NormalWeb"/>
        <w:rPr>
          <w:rFonts w:ascii="Arial" w:hAnsi="Arial" w:cs="Arial"/>
          <w:sz w:val="20"/>
          <w:szCs w:val="20"/>
        </w:rPr>
      </w:pPr>
    </w:p>
    <w:p w:rsidR="006E3584" w:rsidRPr="003D010F" w:rsidRDefault="0084687E" w:rsidP="006E3584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883920</wp:posOffset>
                </wp:positionH>
                <wp:positionV relativeFrom="paragraph">
                  <wp:posOffset>66675</wp:posOffset>
                </wp:positionV>
                <wp:extent cx="4412615" cy="1544320"/>
                <wp:effectExtent l="7620" t="9525" r="8890" b="82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2615" cy="1544320"/>
                        </a:xfrm>
                        <a:prstGeom prst="downArrowCallout">
                          <a:avLst>
                            <a:gd name="adj1" fmla="val 136754"/>
                            <a:gd name="adj2" fmla="val 134625"/>
                            <a:gd name="adj3" fmla="val 27838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A37" w:rsidRDefault="00240A37" w:rsidP="00E33DA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Marque con u</w:t>
                            </w:r>
                            <w:r w:rsidRPr="00725A0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 xml:space="preserve">na X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e</w:t>
                            </w:r>
                            <w:r w:rsidRPr="00725A0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 xml:space="preserve">l </w:t>
                            </w:r>
                            <w:r w:rsidR="00E33DA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recuadro</w:t>
                            </w:r>
                            <w:r w:rsidRPr="00725A0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 xml:space="preserve">que </w:t>
                            </w:r>
                            <w:r w:rsidR="00E33DA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 xml:space="preserve">ejor </w:t>
                            </w:r>
                            <w:r w:rsidR="00E33DA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 xml:space="preserve">efleje su </w:t>
                            </w:r>
                            <w:r w:rsidR="00E33DA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o</w:t>
                            </w:r>
                            <w:r w:rsidRPr="00725A0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 xml:space="preserve">pinión </w:t>
                            </w:r>
                            <w:r w:rsidR="00E33DA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f</w:t>
                            </w:r>
                            <w:r w:rsidRPr="00725A0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 xml:space="preserve">rente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a</w:t>
                            </w:r>
                            <w:r w:rsidRPr="00725A0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 xml:space="preserve">l </w:t>
                            </w:r>
                            <w:r w:rsidR="00E33DA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d</w:t>
                            </w:r>
                            <w:r w:rsidRPr="00725A0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 xml:space="preserve">esarrollo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de l</w:t>
                            </w:r>
                            <w:r w:rsidRPr="00725A0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 xml:space="preserve">a </w:t>
                            </w:r>
                            <w:r w:rsidR="00E33DA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j</w:t>
                            </w:r>
                            <w:r w:rsidRPr="00725A0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 xml:space="preserve">ornada; </w:t>
                            </w:r>
                            <w:r w:rsidR="00E33DA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t</w:t>
                            </w:r>
                            <w:r w:rsidRPr="00725A0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 xml:space="preserve">eniendo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e</w:t>
                            </w:r>
                            <w:r w:rsidRPr="00725A0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 xml:space="preserve">n </w:t>
                            </w:r>
                            <w:r w:rsidR="00E33DA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c</w:t>
                            </w:r>
                            <w:r w:rsidRPr="00725A0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uenta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 xml:space="preserve"> los </w:t>
                            </w:r>
                            <w:r w:rsidR="00E33DA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 xml:space="preserve">iguientes </w:t>
                            </w:r>
                            <w:r w:rsidR="00E33DA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alores</w:t>
                            </w:r>
                            <w:r w:rsidR="007912F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:</w:t>
                            </w:r>
                          </w:p>
                          <w:p w:rsidR="00240A37" w:rsidRDefault="00240A37" w:rsidP="00E33DAD">
                            <w:pPr>
                              <w:ind w:left="2124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5=</w:t>
                            </w:r>
                            <w:r w:rsidR="0057095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Totalmente d</w:t>
                            </w:r>
                            <w:r w:rsidRPr="00725A0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 xml:space="preserve">e </w:t>
                            </w:r>
                            <w:r w:rsidR="00E33DA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Acuerdo</w:t>
                            </w:r>
                          </w:p>
                          <w:p w:rsidR="00240A37" w:rsidRDefault="00E33DAD" w:rsidP="00E33DAD">
                            <w:pPr>
                              <w:ind w:left="2124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4= De Acuerdo</w:t>
                            </w:r>
                          </w:p>
                          <w:p w:rsidR="00240A37" w:rsidRDefault="00240A37" w:rsidP="00E33DAD">
                            <w:pPr>
                              <w:ind w:left="2124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3=</w:t>
                            </w:r>
                            <w:r w:rsidR="0057095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Ni de Acuerdo Ni e</w:t>
                            </w:r>
                            <w:r w:rsidR="00E33DA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n Desacuerdo</w:t>
                            </w:r>
                          </w:p>
                          <w:p w:rsidR="00240A37" w:rsidRDefault="00240A37" w:rsidP="00E33DAD">
                            <w:pPr>
                              <w:ind w:left="2124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725A0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2= En Desacuer</w:t>
                            </w:r>
                            <w:r w:rsidR="00E33DA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do</w:t>
                            </w:r>
                          </w:p>
                          <w:p w:rsidR="006E3584" w:rsidRPr="00725A05" w:rsidRDefault="00240A37" w:rsidP="00E33DAD">
                            <w:pPr>
                              <w:ind w:left="2124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1= Totalmente en Desacuerdo</w:t>
                            </w:r>
                          </w:p>
                          <w:p w:rsidR="006E3584" w:rsidRPr="00725A05" w:rsidRDefault="006E3584" w:rsidP="006E358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2" o:spid="_x0000_s1026" type="#_x0000_t80" style="position:absolute;margin-left:69.6pt;margin-top:5.25pt;width:347.45pt;height:121.6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" adj=",623,15587,5631">
                <v:textbox>
                  <w:txbxContent>
                    <w:p w:rsidR="00240A37" w:rsidRDefault="00240A37" w:rsidP="00E33DAD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Marque con u</w:t>
                      </w:r>
                      <w:r w:rsidRPr="00725A05"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 xml:space="preserve">na X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e</w:t>
                      </w:r>
                      <w:r w:rsidRPr="00725A05"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 xml:space="preserve">l </w:t>
                      </w:r>
                      <w:r w:rsidR="00E33DAD"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recuadro</w:t>
                      </w:r>
                      <w:r w:rsidRPr="00725A05"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 xml:space="preserve">que </w:t>
                      </w:r>
                      <w:r w:rsidR="00E33DAD"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 xml:space="preserve">ejor </w:t>
                      </w:r>
                      <w:r w:rsidR="00E33DAD"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r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 xml:space="preserve">efleje su </w:t>
                      </w:r>
                      <w:r w:rsidR="00E33DAD"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o</w:t>
                      </w:r>
                      <w:r w:rsidRPr="00725A05"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 xml:space="preserve">pinión </w:t>
                      </w:r>
                      <w:r w:rsidR="00E33DAD"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f</w:t>
                      </w:r>
                      <w:r w:rsidRPr="00725A05"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 xml:space="preserve">rente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a</w:t>
                      </w:r>
                      <w:r w:rsidRPr="00725A05"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 xml:space="preserve">l </w:t>
                      </w:r>
                      <w:r w:rsidR="00E33DAD"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d</w:t>
                      </w:r>
                      <w:r w:rsidRPr="00725A05"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 xml:space="preserve">esarrollo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de l</w:t>
                      </w:r>
                      <w:r w:rsidRPr="00725A05"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 xml:space="preserve">a </w:t>
                      </w:r>
                      <w:r w:rsidR="00E33DAD"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j</w:t>
                      </w:r>
                      <w:r w:rsidRPr="00725A05"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 xml:space="preserve">ornada; </w:t>
                      </w:r>
                      <w:r w:rsidR="00E33DAD"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t</w:t>
                      </w:r>
                      <w:r w:rsidRPr="00725A05"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 xml:space="preserve">eniendo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e</w:t>
                      </w:r>
                      <w:r w:rsidRPr="00725A05"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 xml:space="preserve">n </w:t>
                      </w:r>
                      <w:r w:rsidR="00E33DAD"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c</w:t>
                      </w:r>
                      <w:r w:rsidRPr="00725A05"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uenta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 xml:space="preserve"> los </w:t>
                      </w:r>
                      <w:r w:rsidR="00E33DAD"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 xml:space="preserve">iguientes </w:t>
                      </w:r>
                      <w:r w:rsidR="00E33DAD"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v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alores</w:t>
                      </w:r>
                      <w:r w:rsidR="007912F0"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:</w:t>
                      </w:r>
                    </w:p>
                    <w:p w:rsidR="00240A37" w:rsidRDefault="00240A37" w:rsidP="00E33DAD">
                      <w:pPr>
                        <w:ind w:left="2124"/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5=</w:t>
                      </w:r>
                      <w:r w:rsidR="00570957"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Totalmente d</w:t>
                      </w:r>
                      <w:r w:rsidRPr="00725A05"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 xml:space="preserve">e </w:t>
                      </w:r>
                      <w:r w:rsidR="00E33DAD"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Acuerdo</w:t>
                      </w:r>
                    </w:p>
                    <w:p w:rsidR="00240A37" w:rsidRDefault="00E33DAD" w:rsidP="00E33DAD">
                      <w:pPr>
                        <w:ind w:left="2124"/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4= De Acuerdo</w:t>
                      </w:r>
                    </w:p>
                    <w:p w:rsidR="00240A37" w:rsidRDefault="00240A37" w:rsidP="00E33DAD">
                      <w:pPr>
                        <w:ind w:left="2124"/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3=</w:t>
                      </w:r>
                      <w:r w:rsidR="00570957"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Ni de Acuerdo Ni e</w:t>
                      </w:r>
                      <w:r w:rsidR="00E33DAD"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n Desacuerdo</w:t>
                      </w:r>
                    </w:p>
                    <w:p w:rsidR="00240A37" w:rsidRDefault="00240A37" w:rsidP="00E33DAD">
                      <w:pPr>
                        <w:ind w:left="2124"/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</w:pPr>
                      <w:r w:rsidRPr="00725A05"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2= En Desacuer</w:t>
                      </w:r>
                      <w:r w:rsidR="00E33DAD"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do</w:t>
                      </w:r>
                    </w:p>
                    <w:p w:rsidR="006E3584" w:rsidRPr="00725A05" w:rsidRDefault="00240A37" w:rsidP="00E33DAD">
                      <w:pPr>
                        <w:ind w:left="2124"/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1= Totalmente en Desacuerdo</w:t>
                      </w:r>
                    </w:p>
                    <w:p w:rsidR="006E3584" w:rsidRPr="00725A05" w:rsidRDefault="006E3584" w:rsidP="006E3584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3584" w:rsidRPr="003D010F" w:rsidRDefault="006E3584" w:rsidP="006E3584">
      <w:pPr>
        <w:pStyle w:val="NormalWeb"/>
        <w:rPr>
          <w:rFonts w:ascii="Arial" w:hAnsi="Arial" w:cs="Arial"/>
          <w:sz w:val="20"/>
          <w:szCs w:val="20"/>
        </w:rPr>
      </w:pPr>
    </w:p>
    <w:p w:rsidR="006E3584" w:rsidRPr="003D010F" w:rsidRDefault="006E3584" w:rsidP="006E3584">
      <w:pPr>
        <w:pStyle w:val="NormalWeb"/>
        <w:rPr>
          <w:rFonts w:ascii="Arial" w:hAnsi="Arial" w:cs="Arial"/>
          <w:sz w:val="20"/>
          <w:szCs w:val="20"/>
        </w:rPr>
      </w:pPr>
    </w:p>
    <w:p w:rsidR="006E3584" w:rsidRPr="003D010F" w:rsidRDefault="006E3584" w:rsidP="006E3584">
      <w:pPr>
        <w:pStyle w:val="NormalWeb"/>
        <w:rPr>
          <w:rFonts w:ascii="Arial" w:hAnsi="Arial" w:cs="Arial"/>
          <w:sz w:val="20"/>
          <w:szCs w:val="20"/>
        </w:rPr>
      </w:pPr>
    </w:p>
    <w:p w:rsidR="00477AAC" w:rsidRPr="003D010F" w:rsidRDefault="00477AAC" w:rsidP="006E3584">
      <w:pPr>
        <w:pStyle w:val="NormalWeb"/>
        <w:rPr>
          <w:rFonts w:ascii="Arial" w:hAnsi="Arial" w:cs="Arial"/>
          <w:sz w:val="20"/>
          <w:szCs w:val="20"/>
        </w:rPr>
      </w:pPr>
    </w:p>
    <w:p w:rsidR="00112918" w:rsidRDefault="00112918" w:rsidP="006E3584">
      <w:pPr>
        <w:pStyle w:val="NormalWeb"/>
        <w:rPr>
          <w:rFonts w:ascii="Arial" w:hAnsi="Arial" w:cs="Arial"/>
          <w:b/>
          <w:sz w:val="20"/>
          <w:szCs w:val="20"/>
          <w:u w:val="single"/>
        </w:rPr>
      </w:pPr>
    </w:p>
    <w:p w:rsidR="00240A37" w:rsidRDefault="00240A37" w:rsidP="006E3584">
      <w:pPr>
        <w:pStyle w:val="NormalWeb"/>
        <w:rPr>
          <w:rFonts w:ascii="Arial" w:hAnsi="Arial" w:cs="Arial"/>
          <w:b/>
          <w:sz w:val="20"/>
          <w:szCs w:val="20"/>
          <w:u w:val="single"/>
        </w:rPr>
      </w:pPr>
    </w:p>
    <w:p w:rsidR="00240A37" w:rsidRDefault="00240A37" w:rsidP="006E3584">
      <w:pPr>
        <w:pStyle w:val="NormalWeb"/>
        <w:rPr>
          <w:rFonts w:ascii="Arial" w:hAnsi="Arial" w:cs="Arial"/>
          <w:b/>
          <w:sz w:val="20"/>
          <w:szCs w:val="20"/>
          <w:u w:val="single"/>
        </w:rPr>
      </w:pPr>
    </w:p>
    <w:p w:rsidR="00240A37" w:rsidRDefault="00240A37" w:rsidP="006E3584">
      <w:pPr>
        <w:pStyle w:val="NormalWeb"/>
        <w:rPr>
          <w:rFonts w:ascii="Arial" w:hAnsi="Arial" w:cs="Arial"/>
          <w:b/>
          <w:sz w:val="20"/>
          <w:szCs w:val="20"/>
          <w:u w:val="single"/>
        </w:rPr>
      </w:pPr>
    </w:p>
    <w:p w:rsidR="00240A37" w:rsidRPr="003D010F" w:rsidRDefault="00240A37" w:rsidP="006E3584">
      <w:pPr>
        <w:pStyle w:val="NormalWeb"/>
        <w:rPr>
          <w:rFonts w:ascii="Arial" w:hAnsi="Arial" w:cs="Arial"/>
          <w:b/>
          <w:sz w:val="20"/>
          <w:szCs w:val="20"/>
          <w:u w:val="single"/>
        </w:rPr>
      </w:pPr>
    </w:p>
    <w:p w:rsidR="00240A37" w:rsidRDefault="00240A37" w:rsidP="006E3584">
      <w:pPr>
        <w:pStyle w:val="NormalWeb"/>
        <w:rPr>
          <w:rFonts w:ascii="Arial" w:hAnsi="Arial" w:cs="Arial"/>
          <w:b/>
          <w:sz w:val="20"/>
          <w:szCs w:val="20"/>
          <w:u w:val="single"/>
        </w:rPr>
      </w:pPr>
    </w:p>
    <w:p w:rsidR="00FC3DC3" w:rsidRDefault="00FC3DC3" w:rsidP="006E3584">
      <w:pPr>
        <w:pStyle w:val="NormalWeb"/>
        <w:rPr>
          <w:rFonts w:ascii="Arial" w:hAnsi="Arial" w:cs="Arial"/>
          <w:b/>
          <w:sz w:val="20"/>
          <w:szCs w:val="20"/>
          <w:u w:val="single"/>
        </w:rPr>
      </w:pPr>
    </w:p>
    <w:p w:rsidR="00FC3DC3" w:rsidRDefault="00FC3DC3" w:rsidP="006E3584">
      <w:pPr>
        <w:pStyle w:val="NormalWeb"/>
        <w:rPr>
          <w:rFonts w:ascii="Arial" w:hAnsi="Arial" w:cs="Arial"/>
          <w:b/>
          <w:sz w:val="20"/>
          <w:szCs w:val="20"/>
          <w:u w:val="single"/>
        </w:rPr>
      </w:pPr>
    </w:p>
    <w:p w:rsidR="006E3584" w:rsidRPr="00150AC8" w:rsidRDefault="006E3584" w:rsidP="006E3584">
      <w:pPr>
        <w:pStyle w:val="NormalWeb"/>
        <w:rPr>
          <w:rFonts w:ascii="Arial" w:hAnsi="Arial" w:cs="Arial"/>
          <w:b/>
          <w:sz w:val="20"/>
          <w:szCs w:val="20"/>
          <w:u w:val="single"/>
        </w:rPr>
      </w:pPr>
      <w:r w:rsidRPr="00150AC8">
        <w:rPr>
          <w:rFonts w:ascii="Arial" w:hAnsi="Arial" w:cs="Arial"/>
          <w:b/>
          <w:sz w:val="20"/>
          <w:szCs w:val="20"/>
          <w:u w:val="single"/>
        </w:rPr>
        <w:t>Evaluación de contenido</w:t>
      </w:r>
    </w:p>
    <w:p w:rsidR="006E3584" w:rsidRPr="003D010F" w:rsidRDefault="006E3584" w:rsidP="006E3584">
      <w:pPr>
        <w:pStyle w:val="NormalWeb"/>
        <w:rPr>
          <w:rFonts w:ascii="Arial" w:hAnsi="Arial" w:cs="Arial"/>
          <w:b/>
          <w:sz w:val="20"/>
          <w:szCs w:val="20"/>
        </w:rPr>
      </w:pPr>
    </w:p>
    <w:p w:rsidR="006E3584" w:rsidRPr="003D010F" w:rsidRDefault="0084687E" w:rsidP="006E3584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5749925</wp:posOffset>
                </wp:positionH>
                <wp:positionV relativeFrom="paragraph">
                  <wp:posOffset>75565</wp:posOffset>
                </wp:positionV>
                <wp:extent cx="290830" cy="268605"/>
                <wp:effectExtent l="19050" t="0" r="13970" b="17145"/>
                <wp:wrapNone/>
                <wp:docPr id="8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830" cy="268605"/>
                        </a:xfrm>
                        <a:prstGeom prst="flowChartDisp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584" w:rsidRPr="00D3417C" w:rsidRDefault="006E3584" w:rsidP="006E3584">
                            <w:pPr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</w:pPr>
                            <w:r w:rsidRPr="00D3417C"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4" coordsize="21600,21600" o:spt="134" path="m17955,v862,282,1877,1410,2477,3045c21035,5357,21372,7895,21597,10827v-225,2763,-562,5300,-1165,7613c19832,20132,18817,21260,17955,21597r-14388,l,10827,3567,xe">
                <v:stroke joinstyle="miter"/>
                <v:path o:connecttype="rect" textboxrect="3567,0,17955,21600"/>
              </v:shapetype>
              <v:shape id="AutoShape 7" o:spid="_x0000_s1027" type="#_x0000_t134" style="position:absolute;margin-left:452.75pt;margin-top:5.95pt;width:22.9pt;height:21.1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">
                <v:textbox>
                  <w:txbxContent>
                    <w:p w:rsidR="006E3584" w:rsidRPr="00D3417C" w:rsidRDefault="006E3584" w:rsidP="006E3584">
                      <w:pPr>
                        <w:rPr>
                          <w:rFonts w:ascii="Calibri" w:hAnsi="Calibri"/>
                          <w:b/>
                          <w:lang w:val="es-CO"/>
                        </w:rPr>
                      </w:pPr>
                      <w:r w:rsidRPr="00D3417C">
                        <w:rPr>
                          <w:rFonts w:ascii="Calibri" w:hAnsi="Calibri"/>
                          <w:b/>
                          <w:lang w:val="es-CO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5296535</wp:posOffset>
                </wp:positionH>
                <wp:positionV relativeFrom="paragraph">
                  <wp:posOffset>64770</wp:posOffset>
                </wp:positionV>
                <wp:extent cx="290830" cy="268605"/>
                <wp:effectExtent l="19050" t="0" r="13970" b="17145"/>
                <wp:wrapNone/>
                <wp:docPr id="8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830" cy="268605"/>
                        </a:xfrm>
                        <a:prstGeom prst="flowChartDisp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584" w:rsidRPr="00D3417C" w:rsidRDefault="006E3584" w:rsidP="006E3584">
                            <w:pPr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</w:pPr>
                            <w:r w:rsidRPr="00D3417C"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8" type="#_x0000_t134" style="position:absolute;margin-left:417.05pt;margin-top:5.1pt;width:22.9pt;height:21.1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">
                <v:textbox>
                  <w:txbxContent>
                    <w:p w:rsidR="006E3584" w:rsidRPr="00D3417C" w:rsidRDefault="006E3584" w:rsidP="006E3584">
                      <w:pPr>
                        <w:rPr>
                          <w:rFonts w:ascii="Calibri" w:hAnsi="Calibri"/>
                          <w:b/>
                          <w:lang w:val="es-CO"/>
                        </w:rPr>
                      </w:pPr>
                      <w:r w:rsidRPr="00D3417C">
                        <w:rPr>
                          <w:rFonts w:ascii="Calibri" w:hAnsi="Calibri"/>
                          <w:b/>
                          <w:lang w:val="es-CO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4864735</wp:posOffset>
                </wp:positionH>
                <wp:positionV relativeFrom="paragraph">
                  <wp:posOffset>64770</wp:posOffset>
                </wp:positionV>
                <wp:extent cx="290830" cy="268605"/>
                <wp:effectExtent l="19050" t="0" r="13970" b="17145"/>
                <wp:wrapNone/>
                <wp:docPr id="8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830" cy="268605"/>
                        </a:xfrm>
                        <a:prstGeom prst="flowChartDisp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584" w:rsidRPr="00D3417C" w:rsidRDefault="006E3584" w:rsidP="006E3584">
                            <w:pPr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</w:pPr>
                            <w:r w:rsidRPr="00D3417C"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9" type="#_x0000_t134" style="position:absolute;margin-left:383.05pt;margin-top:5.1pt;width:22.9pt;height:21.1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">
                <v:textbox>
                  <w:txbxContent>
                    <w:p w:rsidR="006E3584" w:rsidRPr="00D3417C" w:rsidRDefault="006E3584" w:rsidP="006E3584">
                      <w:pPr>
                        <w:rPr>
                          <w:rFonts w:ascii="Calibri" w:hAnsi="Calibri"/>
                          <w:b/>
                          <w:lang w:val="es-CO"/>
                        </w:rPr>
                      </w:pPr>
                      <w:r w:rsidRPr="00D3417C">
                        <w:rPr>
                          <w:rFonts w:ascii="Calibri" w:hAnsi="Calibri"/>
                          <w:b/>
                          <w:lang w:val="es-CO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4442460</wp:posOffset>
                </wp:positionH>
                <wp:positionV relativeFrom="paragraph">
                  <wp:posOffset>63500</wp:posOffset>
                </wp:positionV>
                <wp:extent cx="290830" cy="268605"/>
                <wp:effectExtent l="19050" t="0" r="13970" b="17145"/>
                <wp:wrapNone/>
                <wp:docPr id="8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830" cy="268605"/>
                        </a:xfrm>
                        <a:prstGeom prst="flowChartDisp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584" w:rsidRPr="00D3417C" w:rsidRDefault="006E3584" w:rsidP="006E3584">
                            <w:pPr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</w:pPr>
                            <w:r w:rsidRPr="00D3417C"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30" type="#_x0000_t134" style="position:absolute;margin-left:349.8pt;margin-top:5pt;width:22.9pt;height:21.1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">
                <v:textbox>
                  <w:txbxContent>
                    <w:p w:rsidR="006E3584" w:rsidRPr="00D3417C" w:rsidRDefault="006E3584" w:rsidP="006E3584">
                      <w:pPr>
                        <w:rPr>
                          <w:rFonts w:ascii="Calibri" w:hAnsi="Calibri"/>
                          <w:b/>
                          <w:lang w:val="es-CO"/>
                        </w:rPr>
                      </w:pPr>
                      <w:r w:rsidRPr="00D3417C">
                        <w:rPr>
                          <w:rFonts w:ascii="Calibri" w:hAnsi="Calibri"/>
                          <w:b/>
                          <w:lang w:val="es-CO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4001770</wp:posOffset>
                </wp:positionH>
                <wp:positionV relativeFrom="paragraph">
                  <wp:posOffset>63500</wp:posOffset>
                </wp:positionV>
                <wp:extent cx="285115" cy="268605"/>
                <wp:effectExtent l="19050" t="0" r="19685" b="17145"/>
                <wp:wrapNone/>
                <wp:docPr id="7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68605"/>
                        </a:xfrm>
                        <a:prstGeom prst="flowChartDisp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584" w:rsidRPr="00D3417C" w:rsidRDefault="006E3584" w:rsidP="006E3584">
                            <w:pPr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</w:pPr>
                            <w:r w:rsidRPr="00D3417C"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  <w:t>1</w:t>
                            </w:r>
                          </w:p>
                          <w:p w:rsidR="006E3584" w:rsidRPr="00D3417C" w:rsidRDefault="006E3584" w:rsidP="006E3584">
                            <w:pPr>
                              <w:rPr>
                                <w:rFonts w:ascii="Calibri" w:hAnsi="Calibri"/>
                                <w:sz w:val="40"/>
                                <w:szCs w:val="24"/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31" type="#_x0000_t134" style="position:absolute;margin-left:315.1pt;margin-top:5pt;width:22.45pt;height:21.1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">
                <v:textbox>
                  <w:txbxContent>
                    <w:p w:rsidR="006E3584" w:rsidRPr="00D3417C" w:rsidRDefault="006E3584" w:rsidP="006E3584">
                      <w:pPr>
                        <w:rPr>
                          <w:rFonts w:ascii="Calibri" w:hAnsi="Calibri"/>
                          <w:b/>
                          <w:lang w:val="es-CO"/>
                        </w:rPr>
                      </w:pPr>
                      <w:r w:rsidRPr="00D3417C">
                        <w:rPr>
                          <w:rFonts w:ascii="Calibri" w:hAnsi="Calibri"/>
                          <w:b/>
                          <w:lang w:val="es-CO"/>
                        </w:rPr>
                        <w:t>1</w:t>
                      </w:r>
                    </w:p>
                    <w:p w:rsidR="006E3584" w:rsidRPr="00D3417C" w:rsidRDefault="006E3584" w:rsidP="006E3584">
                      <w:pPr>
                        <w:rPr>
                          <w:rFonts w:ascii="Calibri" w:hAnsi="Calibri"/>
                          <w:sz w:val="40"/>
                          <w:szCs w:val="24"/>
                          <w:lang w:val="es-C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3584" w:rsidRPr="003D010F">
        <w:rPr>
          <w:rFonts w:ascii="Arial" w:hAnsi="Arial" w:cs="Arial"/>
          <w:b/>
          <w:sz w:val="20"/>
          <w:szCs w:val="20"/>
        </w:rPr>
        <w:t xml:space="preserve">1.- </w:t>
      </w:r>
      <w:r w:rsidR="006E3584" w:rsidRPr="003D010F">
        <w:rPr>
          <w:rFonts w:ascii="Arial" w:hAnsi="Arial" w:cs="Arial"/>
          <w:sz w:val="20"/>
          <w:szCs w:val="20"/>
        </w:rPr>
        <w:t xml:space="preserve">Se presentaron los objetivos al inicio de la sesión, siendo </w:t>
      </w:r>
    </w:p>
    <w:p w:rsidR="006E3584" w:rsidRDefault="006E3584" w:rsidP="006E3584">
      <w:pPr>
        <w:pStyle w:val="NormalWeb"/>
        <w:rPr>
          <w:rFonts w:ascii="Arial" w:hAnsi="Arial" w:cs="Arial"/>
          <w:sz w:val="20"/>
          <w:szCs w:val="20"/>
        </w:rPr>
      </w:pPr>
      <w:r w:rsidRPr="003D010F">
        <w:rPr>
          <w:rFonts w:ascii="Arial" w:hAnsi="Arial" w:cs="Arial"/>
          <w:sz w:val="20"/>
          <w:szCs w:val="20"/>
        </w:rPr>
        <w:t xml:space="preserve">      </w:t>
      </w:r>
      <w:r w:rsidR="00245A0D" w:rsidRPr="003D010F">
        <w:rPr>
          <w:rFonts w:ascii="Arial" w:hAnsi="Arial" w:cs="Arial"/>
          <w:sz w:val="20"/>
          <w:szCs w:val="20"/>
        </w:rPr>
        <w:t>coherente</w:t>
      </w:r>
      <w:r w:rsidR="00D60A99">
        <w:rPr>
          <w:rFonts w:ascii="Arial" w:hAnsi="Arial" w:cs="Arial"/>
          <w:sz w:val="20"/>
          <w:szCs w:val="20"/>
        </w:rPr>
        <w:t>s</w:t>
      </w:r>
      <w:r w:rsidRPr="003D010F">
        <w:rPr>
          <w:rFonts w:ascii="Arial" w:hAnsi="Arial" w:cs="Arial"/>
          <w:sz w:val="20"/>
          <w:szCs w:val="20"/>
        </w:rPr>
        <w:t xml:space="preserve"> con el desarrollo del mismo.</w:t>
      </w:r>
    </w:p>
    <w:p w:rsidR="00150AC8" w:rsidRPr="003D010F" w:rsidRDefault="00150AC8" w:rsidP="006E3584">
      <w:pPr>
        <w:pStyle w:val="NormalWeb"/>
        <w:rPr>
          <w:rFonts w:ascii="Arial" w:hAnsi="Arial" w:cs="Arial"/>
          <w:sz w:val="20"/>
          <w:szCs w:val="20"/>
        </w:rPr>
      </w:pPr>
    </w:p>
    <w:p w:rsidR="006E3584" w:rsidRPr="003D010F" w:rsidRDefault="0084687E" w:rsidP="006E3584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5749925</wp:posOffset>
                </wp:positionH>
                <wp:positionV relativeFrom="paragraph">
                  <wp:posOffset>81280</wp:posOffset>
                </wp:positionV>
                <wp:extent cx="285115" cy="268605"/>
                <wp:effectExtent l="19050" t="0" r="19685" b="17145"/>
                <wp:wrapNone/>
                <wp:docPr id="7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68605"/>
                        </a:xfrm>
                        <a:prstGeom prst="flowChartDisp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265" w:rsidRPr="00D3417C" w:rsidRDefault="006E3584" w:rsidP="006E3584">
                            <w:pPr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</w:pPr>
                            <w:r w:rsidRPr="00D3417C"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  <w:t>5</w:t>
                            </w:r>
                          </w:p>
                          <w:p w:rsidR="006E3584" w:rsidRPr="00D3417C" w:rsidRDefault="006E3584" w:rsidP="006E3584">
                            <w:pPr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</w:pPr>
                            <w:r w:rsidRPr="00D3417C"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32" type="#_x0000_t134" style="position:absolute;margin-left:452.75pt;margin-top:6.4pt;width:22.45pt;height:21.1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">
                <v:textbox>
                  <w:txbxContent>
                    <w:p w:rsidR="00587265" w:rsidRPr="00D3417C" w:rsidRDefault="006E3584" w:rsidP="006E3584">
                      <w:pPr>
                        <w:rPr>
                          <w:rFonts w:ascii="Calibri" w:hAnsi="Calibri"/>
                          <w:b/>
                          <w:lang w:val="es-CO"/>
                        </w:rPr>
                      </w:pPr>
                      <w:r w:rsidRPr="00D3417C">
                        <w:rPr>
                          <w:rFonts w:ascii="Calibri" w:hAnsi="Calibri"/>
                          <w:b/>
                          <w:lang w:val="es-CO"/>
                        </w:rPr>
                        <w:t>5</w:t>
                      </w:r>
                    </w:p>
                    <w:p w:rsidR="006E3584" w:rsidRPr="00D3417C" w:rsidRDefault="006E3584" w:rsidP="006E3584">
                      <w:pPr>
                        <w:rPr>
                          <w:rFonts w:ascii="Calibri" w:hAnsi="Calibri"/>
                          <w:b/>
                          <w:lang w:val="es-CO"/>
                        </w:rPr>
                      </w:pPr>
                      <w:r w:rsidRPr="00D3417C">
                        <w:rPr>
                          <w:rFonts w:ascii="Calibri" w:hAnsi="Calibri"/>
                          <w:b/>
                          <w:lang w:val="es-CO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5296535</wp:posOffset>
                </wp:positionH>
                <wp:positionV relativeFrom="paragraph">
                  <wp:posOffset>83820</wp:posOffset>
                </wp:positionV>
                <wp:extent cx="285115" cy="268605"/>
                <wp:effectExtent l="19050" t="0" r="19685" b="17145"/>
                <wp:wrapNone/>
                <wp:docPr id="7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68605"/>
                        </a:xfrm>
                        <a:prstGeom prst="flowChartDisp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584" w:rsidRPr="00D3417C" w:rsidRDefault="006E3584" w:rsidP="006E3584">
                            <w:pPr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</w:pPr>
                            <w:r w:rsidRPr="00D3417C"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33" type="#_x0000_t134" style="position:absolute;margin-left:417.05pt;margin-top:6.6pt;width:22.45pt;height:21.1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">
                <v:textbox>
                  <w:txbxContent>
                    <w:p w:rsidR="006E3584" w:rsidRPr="00D3417C" w:rsidRDefault="006E3584" w:rsidP="006E3584">
                      <w:pPr>
                        <w:rPr>
                          <w:rFonts w:ascii="Calibri" w:hAnsi="Calibri"/>
                          <w:b/>
                          <w:lang w:val="es-CO"/>
                        </w:rPr>
                      </w:pPr>
                      <w:r w:rsidRPr="00D3417C">
                        <w:rPr>
                          <w:rFonts w:ascii="Calibri" w:hAnsi="Calibri"/>
                          <w:b/>
                          <w:lang w:val="es-CO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4866640</wp:posOffset>
                </wp:positionH>
                <wp:positionV relativeFrom="paragraph">
                  <wp:posOffset>71755</wp:posOffset>
                </wp:positionV>
                <wp:extent cx="285115" cy="268605"/>
                <wp:effectExtent l="19050" t="0" r="19685" b="17145"/>
                <wp:wrapNone/>
                <wp:docPr id="7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68605"/>
                        </a:xfrm>
                        <a:prstGeom prst="flowChartDisp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584" w:rsidRPr="00D3417C" w:rsidRDefault="006E3584" w:rsidP="006E3584">
                            <w:pPr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</w:pPr>
                            <w:r w:rsidRPr="00D3417C"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4" type="#_x0000_t134" style="position:absolute;margin-left:383.2pt;margin-top:5.65pt;width:22.45pt;height:21.1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">
                <v:textbox>
                  <w:txbxContent>
                    <w:p w:rsidR="006E3584" w:rsidRPr="00D3417C" w:rsidRDefault="006E3584" w:rsidP="006E3584">
                      <w:pPr>
                        <w:rPr>
                          <w:rFonts w:ascii="Calibri" w:hAnsi="Calibri"/>
                          <w:b/>
                          <w:lang w:val="es-CO"/>
                        </w:rPr>
                      </w:pPr>
                      <w:r w:rsidRPr="00D3417C">
                        <w:rPr>
                          <w:rFonts w:ascii="Calibri" w:hAnsi="Calibri"/>
                          <w:b/>
                          <w:lang w:val="es-CO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4456430</wp:posOffset>
                </wp:positionH>
                <wp:positionV relativeFrom="paragraph">
                  <wp:posOffset>60960</wp:posOffset>
                </wp:positionV>
                <wp:extent cx="285115" cy="268605"/>
                <wp:effectExtent l="19050" t="0" r="19685" b="17145"/>
                <wp:wrapNone/>
                <wp:docPr id="7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68605"/>
                        </a:xfrm>
                        <a:prstGeom prst="flowChartDisp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584" w:rsidRPr="00D3417C" w:rsidRDefault="006E3584" w:rsidP="006E3584">
                            <w:pPr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</w:pPr>
                            <w:r w:rsidRPr="00D3417C"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5" type="#_x0000_t134" style="position:absolute;margin-left:350.9pt;margin-top:4.8pt;width:22.45pt;height:21.1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">
                <v:textbox>
                  <w:txbxContent>
                    <w:p w:rsidR="006E3584" w:rsidRPr="00D3417C" w:rsidRDefault="006E3584" w:rsidP="006E3584">
                      <w:pPr>
                        <w:rPr>
                          <w:rFonts w:ascii="Calibri" w:hAnsi="Calibri"/>
                          <w:b/>
                          <w:lang w:val="es-CO"/>
                        </w:rPr>
                      </w:pPr>
                      <w:r w:rsidRPr="00D3417C">
                        <w:rPr>
                          <w:rFonts w:ascii="Calibri" w:hAnsi="Calibri"/>
                          <w:b/>
                          <w:lang w:val="es-CO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4003040</wp:posOffset>
                </wp:positionH>
                <wp:positionV relativeFrom="paragraph">
                  <wp:posOffset>60960</wp:posOffset>
                </wp:positionV>
                <wp:extent cx="285115" cy="268605"/>
                <wp:effectExtent l="19050" t="0" r="19685" b="17145"/>
                <wp:wrapNone/>
                <wp:docPr id="7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68605"/>
                        </a:xfrm>
                        <a:prstGeom prst="flowChartDisp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584" w:rsidRPr="00D3417C" w:rsidRDefault="006E3584" w:rsidP="006E3584">
                            <w:pPr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</w:pPr>
                            <w:r w:rsidRPr="00D3417C"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6" type="#_x0000_t134" style="position:absolute;margin-left:315.2pt;margin-top:4.8pt;width:22.45pt;height:21.1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">
                <v:textbox>
                  <w:txbxContent>
                    <w:p w:rsidR="006E3584" w:rsidRPr="00D3417C" w:rsidRDefault="006E3584" w:rsidP="006E3584">
                      <w:pPr>
                        <w:rPr>
                          <w:rFonts w:ascii="Calibri" w:hAnsi="Calibri"/>
                          <w:b/>
                          <w:lang w:val="es-CO"/>
                        </w:rPr>
                      </w:pPr>
                      <w:r w:rsidRPr="00D3417C">
                        <w:rPr>
                          <w:rFonts w:ascii="Calibri" w:hAnsi="Calibri"/>
                          <w:b/>
                          <w:lang w:val="es-CO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E3584" w:rsidRPr="003D010F">
        <w:rPr>
          <w:rFonts w:ascii="Arial" w:hAnsi="Arial" w:cs="Arial"/>
          <w:b/>
          <w:sz w:val="20"/>
          <w:szCs w:val="20"/>
        </w:rPr>
        <w:t>2.-</w:t>
      </w:r>
      <w:r w:rsidR="006E3584" w:rsidRPr="003D010F">
        <w:rPr>
          <w:rFonts w:ascii="Arial" w:hAnsi="Arial" w:cs="Arial"/>
          <w:sz w:val="20"/>
          <w:szCs w:val="20"/>
        </w:rPr>
        <w:t xml:space="preserve"> El </w:t>
      </w:r>
      <w:r w:rsidR="00CF4B64">
        <w:rPr>
          <w:rFonts w:ascii="Arial" w:hAnsi="Arial" w:cs="Arial"/>
          <w:sz w:val="20"/>
          <w:szCs w:val="20"/>
        </w:rPr>
        <w:t>tema</w:t>
      </w:r>
      <w:r w:rsidR="006E3584" w:rsidRPr="003D010F">
        <w:rPr>
          <w:rFonts w:ascii="Arial" w:hAnsi="Arial" w:cs="Arial"/>
          <w:sz w:val="20"/>
          <w:szCs w:val="20"/>
        </w:rPr>
        <w:t xml:space="preserve"> está estructurado de forma clara y comprensible, </w:t>
      </w:r>
    </w:p>
    <w:p w:rsidR="00150AC8" w:rsidRDefault="006E3584" w:rsidP="006E3584">
      <w:pPr>
        <w:pStyle w:val="NormalWeb"/>
        <w:rPr>
          <w:rFonts w:ascii="Arial" w:hAnsi="Arial" w:cs="Arial"/>
          <w:sz w:val="20"/>
          <w:szCs w:val="20"/>
        </w:rPr>
      </w:pPr>
      <w:r w:rsidRPr="003D010F">
        <w:rPr>
          <w:rFonts w:ascii="Arial" w:hAnsi="Arial" w:cs="Arial"/>
          <w:sz w:val="20"/>
          <w:szCs w:val="20"/>
        </w:rPr>
        <w:t xml:space="preserve">      siendo  adecuado el contenido teórico y práctico.     </w:t>
      </w:r>
    </w:p>
    <w:p w:rsidR="006E3584" w:rsidRPr="003D010F" w:rsidRDefault="006E3584" w:rsidP="006E3584">
      <w:pPr>
        <w:pStyle w:val="NormalWeb"/>
        <w:rPr>
          <w:rFonts w:ascii="Arial" w:hAnsi="Arial" w:cs="Arial"/>
          <w:sz w:val="20"/>
          <w:szCs w:val="20"/>
        </w:rPr>
      </w:pPr>
      <w:r w:rsidRPr="003D010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</w:p>
    <w:p w:rsidR="00D60A99" w:rsidRDefault="0084687E" w:rsidP="006E3584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5749925</wp:posOffset>
                </wp:positionH>
                <wp:positionV relativeFrom="paragraph">
                  <wp:posOffset>81280</wp:posOffset>
                </wp:positionV>
                <wp:extent cx="285115" cy="268605"/>
                <wp:effectExtent l="19050" t="0" r="19685" b="17145"/>
                <wp:wrapNone/>
                <wp:docPr id="73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68605"/>
                        </a:xfrm>
                        <a:prstGeom prst="flowChartDisp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265" w:rsidRPr="00D3417C" w:rsidRDefault="006E3584" w:rsidP="006E3584">
                            <w:pPr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</w:pPr>
                            <w:r w:rsidRPr="00D3417C"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  <w:t>5</w:t>
                            </w:r>
                          </w:p>
                          <w:p w:rsidR="006E3584" w:rsidRPr="00D3417C" w:rsidRDefault="006E3584" w:rsidP="006E3584">
                            <w:pPr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</w:pPr>
                            <w:r w:rsidRPr="00D3417C"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37" type="#_x0000_t134" style="position:absolute;margin-left:452.75pt;margin-top:6.4pt;width:22.45pt;height:21.1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">
                <v:textbox>
                  <w:txbxContent>
                    <w:p w:rsidR="00587265" w:rsidRPr="00D3417C" w:rsidRDefault="006E3584" w:rsidP="006E3584">
                      <w:pPr>
                        <w:rPr>
                          <w:rFonts w:ascii="Calibri" w:hAnsi="Calibri"/>
                          <w:b/>
                          <w:lang w:val="es-CO"/>
                        </w:rPr>
                      </w:pPr>
                      <w:r w:rsidRPr="00D3417C">
                        <w:rPr>
                          <w:rFonts w:ascii="Calibri" w:hAnsi="Calibri"/>
                          <w:b/>
                          <w:lang w:val="es-CO"/>
                        </w:rPr>
                        <w:t>5</w:t>
                      </w:r>
                    </w:p>
                    <w:p w:rsidR="006E3584" w:rsidRPr="00D3417C" w:rsidRDefault="006E3584" w:rsidP="006E3584">
                      <w:pPr>
                        <w:rPr>
                          <w:rFonts w:ascii="Calibri" w:hAnsi="Calibri"/>
                          <w:b/>
                          <w:lang w:val="es-CO"/>
                        </w:rPr>
                      </w:pPr>
                      <w:r w:rsidRPr="00D3417C">
                        <w:rPr>
                          <w:rFonts w:ascii="Calibri" w:hAnsi="Calibri"/>
                          <w:b/>
                          <w:lang w:val="es-CO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5296535</wp:posOffset>
                </wp:positionH>
                <wp:positionV relativeFrom="paragraph">
                  <wp:posOffset>83820</wp:posOffset>
                </wp:positionV>
                <wp:extent cx="285115" cy="268605"/>
                <wp:effectExtent l="19050" t="0" r="19685" b="17145"/>
                <wp:wrapNone/>
                <wp:docPr id="72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68605"/>
                        </a:xfrm>
                        <a:prstGeom prst="flowChartDisp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584" w:rsidRPr="00D3417C" w:rsidRDefault="006E3584" w:rsidP="006E3584">
                            <w:pPr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</w:pPr>
                            <w:r w:rsidRPr="00D3417C"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38" type="#_x0000_t134" style="position:absolute;margin-left:417.05pt;margin-top:6.6pt;width:22.45pt;height:21.1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">
                <v:textbox>
                  <w:txbxContent>
                    <w:p w:rsidR="006E3584" w:rsidRPr="00D3417C" w:rsidRDefault="006E3584" w:rsidP="006E3584">
                      <w:pPr>
                        <w:rPr>
                          <w:rFonts w:ascii="Calibri" w:hAnsi="Calibri"/>
                          <w:b/>
                          <w:lang w:val="es-CO"/>
                        </w:rPr>
                      </w:pPr>
                      <w:r w:rsidRPr="00D3417C">
                        <w:rPr>
                          <w:rFonts w:ascii="Calibri" w:hAnsi="Calibri"/>
                          <w:b/>
                          <w:lang w:val="es-CO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4866640</wp:posOffset>
                </wp:positionH>
                <wp:positionV relativeFrom="paragraph">
                  <wp:posOffset>71755</wp:posOffset>
                </wp:positionV>
                <wp:extent cx="285115" cy="268605"/>
                <wp:effectExtent l="19050" t="0" r="19685" b="17145"/>
                <wp:wrapNone/>
                <wp:docPr id="71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68605"/>
                        </a:xfrm>
                        <a:prstGeom prst="flowChartDisp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584" w:rsidRPr="00D3417C" w:rsidRDefault="006E3584" w:rsidP="006E3584">
                            <w:pPr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</w:pPr>
                            <w:r w:rsidRPr="00E4184B">
                              <w:rPr>
                                <w:b/>
                                <w:lang w:val="es-CO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39" type="#_x0000_t134" style="position:absolute;margin-left:383.2pt;margin-top:5.65pt;width:22.45pt;height:21.1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">
                <v:textbox>
                  <w:txbxContent>
                    <w:p w:rsidR="006E3584" w:rsidRPr="00D3417C" w:rsidRDefault="006E3584" w:rsidP="006E3584">
                      <w:pPr>
                        <w:rPr>
                          <w:rFonts w:ascii="Calibri" w:hAnsi="Calibri"/>
                          <w:b/>
                          <w:lang w:val="es-CO"/>
                        </w:rPr>
                      </w:pPr>
                      <w:r w:rsidRPr="00E4184B">
                        <w:rPr>
                          <w:b/>
                          <w:lang w:val="es-CO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4456430</wp:posOffset>
                </wp:positionH>
                <wp:positionV relativeFrom="paragraph">
                  <wp:posOffset>60960</wp:posOffset>
                </wp:positionV>
                <wp:extent cx="285115" cy="268605"/>
                <wp:effectExtent l="19050" t="0" r="19685" b="17145"/>
                <wp:wrapNone/>
                <wp:docPr id="70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68605"/>
                        </a:xfrm>
                        <a:prstGeom prst="flowChartDisp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584" w:rsidRPr="00D3417C" w:rsidRDefault="006E3584" w:rsidP="006E3584">
                            <w:pPr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</w:pPr>
                            <w:r w:rsidRPr="00D3417C"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40" type="#_x0000_t134" style="position:absolute;margin-left:350.9pt;margin-top:4.8pt;width:22.45pt;height:21.1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">
                <v:textbox>
                  <w:txbxContent>
                    <w:p w:rsidR="006E3584" w:rsidRPr="00D3417C" w:rsidRDefault="006E3584" w:rsidP="006E3584">
                      <w:pPr>
                        <w:rPr>
                          <w:rFonts w:ascii="Calibri" w:hAnsi="Calibri"/>
                          <w:b/>
                          <w:lang w:val="es-CO"/>
                        </w:rPr>
                      </w:pPr>
                      <w:r w:rsidRPr="00D3417C">
                        <w:rPr>
                          <w:rFonts w:ascii="Calibri" w:hAnsi="Calibri"/>
                          <w:b/>
                          <w:lang w:val="es-CO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4003040</wp:posOffset>
                </wp:positionH>
                <wp:positionV relativeFrom="paragraph">
                  <wp:posOffset>60960</wp:posOffset>
                </wp:positionV>
                <wp:extent cx="285115" cy="268605"/>
                <wp:effectExtent l="19050" t="0" r="19685" b="17145"/>
                <wp:wrapNone/>
                <wp:docPr id="69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68605"/>
                        </a:xfrm>
                        <a:prstGeom prst="flowChartDisp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584" w:rsidRPr="00D3417C" w:rsidRDefault="006E3584" w:rsidP="006E3584">
                            <w:pPr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</w:pPr>
                            <w:r w:rsidRPr="00D3417C"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41" type="#_x0000_t134" style="position:absolute;margin-left:315.2pt;margin-top:4.8pt;width:22.45pt;height:21.1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">
                <v:textbox>
                  <w:txbxContent>
                    <w:p w:rsidR="006E3584" w:rsidRPr="00D3417C" w:rsidRDefault="006E3584" w:rsidP="006E3584">
                      <w:pPr>
                        <w:rPr>
                          <w:rFonts w:ascii="Calibri" w:hAnsi="Calibri"/>
                          <w:b/>
                          <w:lang w:val="es-CO"/>
                        </w:rPr>
                      </w:pPr>
                      <w:r w:rsidRPr="00D3417C">
                        <w:rPr>
                          <w:rFonts w:ascii="Calibri" w:hAnsi="Calibri"/>
                          <w:b/>
                          <w:lang w:val="es-CO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E3584" w:rsidRPr="003D010F">
        <w:rPr>
          <w:rFonts w:ascii="Arial" w:hAnsi="Arial" w:cs="Arial"/>
          <w:b/>
          <w:sz w:val="20"/>
          <w:szCs w:val="20"/>
        </w:rPr>
        <w:t>3-</w:t>
      </w:r>
      <w:r w:rsidR="006E3584" w:rsidRPr="003D010F">
        <w:rPr>
          <w:rFonts w:ascii="Arial" w:hAnsi="Arial" w:cs="Arial"/>
          <w:sz w:val="20"/>
          <w:szCs w:val="20"/>
        </w:rPr>
        <w:t xml:space="preserve"> La duración h</w:t>
      </w:r>
      <w:r w:rsidR="00D60A99">
        <w:rPr>
          <w:rFonts w:ascii="Arial" w:hAnsi="Arial" w:cs="Arial"/>
          <w:sz w:val="20"/>
          <w:szCs w:val="20"/>
        </w:rPr>
        <w:t>a sido la adecuada y  se hizo un</w:t>
      </w:r>
      <w:r w:rsidR="006E3584" w:rsidRPr="003D010F">
        <w:rPr>
          <w:rFonts w:ascii="Arial" w:hAnsi="Arial" w:cs="Arial"/>
          <w:sz w:val="20"/>
          <w:szCs w:val="20"/>
        </w:rPr>
        <w:t xml:space="preserve"> buen manejo </w:t>
      </w:r>
    </w:p>
    <w:p w:rsidR="006E3584" w:rsidRDefault="00D60A99" w:rsidP="006E3584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6E3584" w:rsidRPr="003D010F">
        <w:rPr>
          <w:rFonts w:ascii="Arial" w:hAnsi="Arial" w:cs="Arial"/>
          <w:sz w:val="20"/>
          <w:szCs w:val="20"/>
        </w:rPr>
        <w:t xml:space="preserve">del Tiempo.     </w:t>
      </w:r>
    </w:p>
    <w:p w:rsidR="00150AC8" w:rsidRPr="003D010F" w:rsidRDefault="00150AC8" w:rsidP="006E3584">
      <w:pPr>
        <w:pStyle w:val="NormalWeb"/>
        <w:rPr>
          <w:rFonts w:ascii="Arial" w:hAnsi="Arial" w:cs="Arial"/>
          <w:sz w:val="20"/>
          <w:szCs w:val="20"/>
        </w:rPr>
      </w:pPr>
    </w:p>
    <w:p w:rsidR="004C0DCC" w:rsidRDefault="0084687E" w:rsidP="006E3584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4870450</wp:posOffset>
                </wp:positionH>
                <wp:positionV relativeFrom="paragraph">
                  <wp:posOffset>53975</wp:posOffset>
                </wp:positionV>
                <wp:extent cx="279400" cy="269875"/>
                <wp:effectExtent l="19050" t="0" r="25400" b="15875"/>
                <wp:wrapNone/>
                <wp:docPr id="68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269875"/>
                        </a:xfrm>
                        <a:prstGeom prst="flowChartDisp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265" w:rsidRPr="00D3417C" w:rsidRDefault="006E3584" w:rsidP="006E3584">
                            <w:pPr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</w:pPr>
                            <w:r w:rsidRPr="00D3417C"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  <w:t>3</w:t>
                            </w:r>
                          </w:p>
                          <w:p w:rsidR="006E3584" w:rsidRPr="00400D03" w:rsidRDefault="001B03B4" w:rsidP="006E3584">
                            <w:pPr>
                              <w:rPr>
                                <w:b/>
                                <w:lang w:val="es-CO"/>
                              </w:rPr>
                            </w:pPr>
                            <w:r>
                              <w:rPr>
                                <w:b/>
                                <w:noProof/>
                                <w:lang w:val="es-CO" w:eastAsia="es-CO"/>
                              </w:rPr>
                              <w:drawing>
                                <wp:inline distT="0" distB="0" distL="0" distR="0">
                                  <wp:extent cx="57150" cy="57150"/>
                                  <wp:effectExtent l="19050" t="0" r="0" b="0"/>
                                  <wp:docPr id="10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" o:spid="_x0000_s1042" type="#_x0000_t134" style="position:absolute;margin-left:383.5pt;margin-top:4.25pt;width:22pt;height:21.2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">
                <v:textbox>
                  <w:txbxContent>
                    <w:p w:rsidR="00587265" w:rsidRPr="00D3417C" w:rsidRDefault="006E3584" w:rsidP="006E3584">
                      <w:pPr>
                        <w:rPr>
                          <w:rFonts w:ascii="Calibri" w:hAnsi="Calibri"/>
                          <w:b/>
                          <w:lang w:val="es-CO"/>
                        </w:rPr>
                      </w:pPr>
                      <w:r w:rsidRPr="00D3417C">
                        <w:rPr>
                          <w:rFonts w:ascii="Calibri" w:hAnsi="Calibri"/>
                          <w:b/>
                          <w:lang w:val="es-CO"/>
                        </w:rPr>
                        <w:t>3</w:t>
                      </w:r>
                    </w:p>
                    <w:p w:rsidR="006E3584" w:rsidRPr="00400D03" w:rsidRDefault="001B03B4" w:rsidP="006E3584">
                      <w:pPr>
                        <w:rPr>
                          <w:b/>
                          <w:lang w:val="es-CO"/>
                        </w:rPr>
                      </w:pPr>
                      <w:r>
                        <w:rPr>
                          <w:b/>
                          <w:noProof/>
                          <w:lang w:val="es-CO" w:eastAsia="es-CO"/>
                        </w:rPr>
                        <w:drawing>
                          <wp:inline distT="0" distB="0" distL="0" distR="0">
                            <wp:extent cx="57150" cy="57150"/>
                            <wp:effectExtent l="19050" t="0" r="0" b="0"/>
                            <wp:docPr id="10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5308600</wp:posOffset>
                </wp:positionH>
                <wp:positionV relativeFrom="paragraph">
                  <wp:posOffset>44450</wp:posOffset>
                </wp:positionV>
                <wp:extent cx="278765" cy="268605"/>
                <wp:effectExtent l="19050" t="0" r="26035" b="17145"/>
                <wp:wrapNone/>
                <wp:docPr id="67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268605"/>
                        </a:xfrm>
                        <a:prstGeom prst="flowChartDisp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584" w:rsidRPr="00D3417C" w:rsidRDefault="006E3584" w:rsidP="006E3584">
                            <w:pPr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</w:pPr>
                            <w:r w:rsidRPr="00D3417C"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043" type="#_x0000_t134" style="position:absolute;margin-left:418pt;margin-top:3.5pt;width:21.95pt;height:21.1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">
                <v:textbox>
                  <w:txbxContent>
                    <w:p w:rsidR="006E3584" w:rsidRPr="00D3417C" w:rsidRDefault="006E3584" w:rsidP="006E3584">
                      <w:pPr>
                        <w:rPr>
                          <w:rFonts w:ascii="Calibri" w:hAnsi="Calibri"/>
                          <w:b/>
                          <w:lang w:val="es-CO"/>
                        </w:rPr>
                      </w:pPr>
                      <w:r w:rsidRPr="00D3417C">
                        <w:rPr>
                          <w:rFonts w:ascii="Calibri" w:hAnsi="Calibri"/>
                          <w:b/>
                          <w:lang w:val="es-CO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4003040</wp:posOffset>
                </wp:positionH>
                <wp:positionV relativeFrom="paragraph">
                  <wp:posOffset>44450</wp:posOffset>
                </wp:positionV>
                <wp:extent cx="283845" cy="279400"/>
                <wp:effectExtent l="19050" t="0" r="20955" b="25400"/>
                <wp:wrapNone/>
                <wp:docPr id="66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279400"/>
                        </a:xfrm>
                        <a:prstGeom prst="flowChartDisp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584" w:rsidRPr="00D3417C" w:rsidRDefault="006E3584" w:rsidP="006E3584">
                            <w:pPr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</w:pPr>
                            <w:r w:rsidRPr="00D3417C"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44" type="#_x0000_t134" style="position:absolute;margin-left:315.2pt;margin-top:3.5pt;width:22.35pt;height:22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">
                <v:textbox>
                  <w:txbxContent>
                    <w:p w:rsidR="006E3584" w:rsidRPr="00D3417C" w:rsidRDefault="006E3584" w:rsidP="006E3584">
                      <w:pPr>
                        <w:rPr>
                          <w:rFonts w:ascii="Calibri" w:hAnsi="Calibri"/>
                          <w:b/>
                          <w:lang w:val="es-CO"/>
                        </w:rPr>
                      </w:pPr>
                      <w:r w:rsidRPr="00D3417C">
                        <w:rPr>
                          <w:rFonts w:ascii="Calibri" w:hAnsi="Calibri"/>
                          <w:b/>
                          <w:lang w:val="es-CO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5749925</wp:posOffset>
                </wp:positionH>
                <wp:positionV relativeFrom="paragraph">
                  <wp:posOffset>55245</wp:posOffset>
                </wp:positionV>
                <wp:extent cx="285115" cy="268605"/>
                <wp:effectExtent l="19050" t="0" r="19685" b="17145"/>
                <wp:wrapNone/>
                <wp:docPr id="65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68605"/>
                        </a:xfrm>
                        <a:prstGeom prst="flowChartDisp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584" w:rsidRPr="00D3417C" w:rsidRDefault="006E3584" w:rsidP="006E3584">
                            <w:pPr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</w:pPr>
                            <w:r w:rsidRPr="00D3417C"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45" type="#_x0000_t134" style="position:absolute;margin-left:452.75pt;margin-top:4.35pt;width:22.45pt;height:21.1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">
                <v:textbox>
                  <w:txbxContent>
                    <w:p w:rsidR="006E3584" w:rsidRPr="00D3417C" w:rsidRDefault="006E3584" w:rsidP="006E3584">
                      <w:pPr>
                        <w:rPr>
                          <w:rFonts w:ascii="Calibri" w:hAnsi="Calibri"/>
                          <w:b/>
                          <w:lang w:val="es-CO"/>
                        </w:rPr>
                      </w:pPr>
                      <w:r w:rsidRPr="00D3417C">
                        <w:rPr>
                          <w:rFonts w:ascii="Calibri" w:hAnsi="Calibri"/>
                          <w:b/>
                          <w:lang w:val="es-CO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4442460</wp:posOffset>
                </wp:positionH>
                <wp:positionV relativeFrom="paragraph">
                  <wp:posOffset>45720</wp:posOffset>
                </wp:positionV>
                <wp:extent cx="285115" cy="268605"/>
                <wp:effectExtent l="19050" t="0" r="19685" b="17145"/>
                <wp:wrapNone/>
                <wp:docPr id="64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68605"/>
                        </a:xfrm>
                        <a:prstGeom prst="flowChartDisp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584" w:rsidRPr="00D3417C" w:rsidRDefault="006E3584" w:rsidP="006E3584">
                            <w:pPr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</w:pPr>
                            <w:r w:rsidRPr="00D3417C"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6" o:spid="_x0000_s1046" type="#_x0000_t134" style="position:absolute;margin-left:349.8pt;margin-top:3.6pt;width:22.45pt;height:21.1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">
                <v:textbox>
                  <w:txbxContent>
                    <w:p w:rsidR="006E3584" w:rsidRPr="00D3417C" w:rsidRDefault="006E3584" w:rsidP="006E3584">
                      <w:pPr>
                        <w:rPr>
                          <w:rFonts w:ascii="Calibri" w:hAnsi="Calibri"/>
                          <w:b/>
                          <w:lang w:val="es-CO"/>
                        </w:rPr>
                      </w:pPr>
                      <w:r w:rsidRPr="00D3417C">
                        <w:rPr>
                          <w:rFonts w:ascii="Calibri" w:hAnsi="Calibri"/>
                          <w:b/>
                          <w:lang w:val="es-CO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E3584" w:rsidRPr="003D010F">
        <w:rPr>
          <w:rFonts w:ascii="Arial" w:hAnsi="Arial" w:cs="Arial"/>
          <w:b/>
          <w:sz w:val="20"/>
          <w:szCs w:val="20"/>
        </w:rPr>
        <w:t>4.-</w:t>
      </w:r>
      <w:r w:rsidR="006E3584" w:rsidRPr="003D010F">
        <w:rPr>
          <w:rFonts w:ascii="Arial" w:hAnsi="Arial" w:cs="Arial"/>
          <w:sz w:val="20"/>
          <w:szCs w:val="20"/>
        </w:rPr>
        <w:t xml:space="preserve"> El material entregado</w:t>
      </w:r>
      <w:r w:rsidR="004C0DCC">
        <w:rPr>
          <w:rFonts w:ascii="Arial" w:hAnsi="Arial" w:cs="Arial"/>
          <w:sz w:val="20"/>
          <w:szCs w:val="20"/>
        </w:rPr>
        <w:t xml:space="preserve"> o presentado</w:t>
      </w:r>
      <w:r w:rsidR="006E3584" w:rsidRPr="003D010F">
        <w:rPr>
          <w:rFonts w:ascii="Arial" w:hAnsi="Arial" w:cs="Arial"/>
          <w:sz w:val="20"/>
          <w:szCs w:val="20"/>
        </w:rPr>
        <w:t xml:space="preserve"> ha sido útil, adecuado,</w:t>
      </w:r>
    </w:p>
    <w:p w:rsidR="004C0DCC" w:rsidRDefault="004C0DCC" w:rsidP="004C0DCC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3D010F">
        <w:rPr>
          <w:rFonts w:ascii="Arial" w:hAnsi="Arial" w:cs="Arial"/>
          <w:sz w:val="20"/>
          <w:szCs w:val="20"/>
        </w:rPr>
        <w:t>claro y acorde</w:t>
      </w:r>
      <w:r>
        <w:rPr>
          <w:rFonts w:ascii="Arial" w:hAnsi="Arial" w:cs="Arial"/>
          <w:sz w:val="20"/>
          <w:szCs w:val="20"/>
        </w:rPr>
        <w:t xml:space="preserve"> </w:t>
      </w:r>
      <w:r w:rsidRPr="003D010F">
        <w:rPr>
          <w:rFonts w:ascii="Arial" w:hAnsi="Arial" w:cs="Arial"/>
          <w:sz w:val="20"/>
          <w:szCs w:val="20"/>
        </w:rPr>
        <w:t>a los obj</w:t>
      </w:r>
      <w:r>
        <w:rPr>
          <w:rFonts w:ascii="Arial" w:hAnsi="Arial" w:cs="Arial"/>
          <w:sz w:val="20"/>
          <w:szCs w:val="20"/>
        </w:rPr>
        <w:t>etivos y al contenido de la temática</w:t>
      </w:r>
      <w:r w:rsidRPr="003D010F">
        <w:rPr>
          <w:rFonts w:ascii="Arial" w:hAnsi="Arial" w:cs="Arial"/>
          <w:sz w:val="20"/>
          <w:szCs w:val="20"/>
        </w:rPr>
        <w:t xml:space="preserve">. </w:t>
      </w:r>
    </w:p>
    <w:p w:rsidR="00150AC8" w:rsidRPr="003D010F" w:rsidRDefault="006E3584" w:rsidP="006E3584">
      <w:pPr>
        <w:pStyle w:val="NormalWeb"/>
        <w:rPr>
          <w:rFonts w:ascii="Arial" w:hAnsi="Arial" w:cs="Arial"/>
          <w:sz w:val="20"/>
          <w:szCs w:val="20"/>
        </w:rPr>
      </w:pPr>
      <w:r w:rsidRPr="003D010F">
        <w:rPr>
          <w:rFonts w:ascii="Arial" w:hAnsi="Arial" w:cs="Arial"/>
          <w:sz w:val="20"/>
          <w:szCs w:val="20"/>
        </w:rPr>
        <w:t xml:space="preserve">     </w:t>
      </w:r>
    </w:p>
    <w:p w:rsidR="006E3584" w:rsidRPr="003D010F" w:rsidRDefault="006E3584" w:rsidP="006E3584">
      <w:pPr>
        <w:pStyle w:val="NormalWeb"/>
        <w:rPr>
          <w:rFonts w:ascii="Arial" w:hAnsi="Arial" w:cs="Arial"/>
          <w:sz w:val="20"/>
          <w:szCs w:val="20"/>
        </w:rPr>
      </w:pPr>
    </w:p>
    <w:p w:rsidR="006E3584" w:rsidRPr="00150AC8" w:rsidRDefault="006E3584" w:rsidP="006E3584">
      <w:pPr>
        <w:pStyle w:val="NormalWeb"/>
        <w:rPr>
          <w:rFonts w:ascii="Arial" w:hAnsi="Arial" w:cs="Arial"/>
          <w:b/>
          <w:sz w:val="20"/>
          <w:szCs w:val="20"/>
          <w:u w:val="single"/>
        </w:rPr>
      </w:pPr>
      <w:r w:rsidRPr="00150AC8">
        <w:rPr>
          <w:rFonts w:ascii="Arial" w:hAnsi="Arial" w:cs="Arial"/>
          <w:b/>
          <w:sz w:val="20"/>
          <w:szCs w:val="20"/>
          <w:u w:val="single"/>
        </w:rPr>
        <w:t xml:space="preserve">Evaluación de utilidad y aplicabilidad  </w:t>
      </w:r>
    </w:p>
    <w:p w:rsidR="006E3584" w:rsidRPr="003D010F" w:rsidRDefault="006E3584" w:rsidP="006E3584">
      <w:pPr>
        <w:pStyle w:val="NormalWeb"/>
        <w:rPr>
          <w:rFonts w:ascii="Arial" w:hAnsi="Arial" w:cs="Arial"/>
          <w:b/>
          <w:sz w:val="20"/>
          <w:szCs w:val="20"/>
          <w:u w:val="single"/>
        </w:rPr>
      </w:pPr>
    </w:p>
    <w:p w:rsidR="006E3584" w:rsidRPr="003D010F" w:rsidRDefault="0084687E" w:rsidP="006E3584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u w:val="single"/>
          <w:lang w:eastAsia="es-CO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5749925</wp:posOffset>
                </wp:positionH>
                <wp:positionV relativeFrom="paragraph">
                  <wp:posOffset>21590</wp:posOffset>
                </wp:positionV>
                <wp:extent cx="285115" cy="268605"/>
                <wp:effectExtent l="19050" t="0" r="19685" b="17145"/>
                <wp:wrapNone/>
                <wp:docPr id="5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68605"/>
                        </a:xfrm>
                        <a:prstGeom prst="flowChartDisp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584" w:rsidRPr="00D3417C" w:rsidRDefault="006E3584" w:rsidP="006E3584">
                            <w:pPr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</w:pPr>
                            <w:r w:rsidRPr="00D3417C"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47" type="#_x0000_t134" style="position:absolute;margin-left:452.75pt;margin-top:1.7pt;width:22.45pt;height:21.1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">
                <v:textbox>
                  <w:txbxContent>
                    <w:p w:rsidR="006E3584" w:rsidRPr="00D3417C" w:rsidRDefault="006E3584" w:rsidP="006E3584">
                      <w:pPr>
                        <w:rPr>
                          <w:rFonts w:ascii="Calibri" w:hAnsi="Calibri"/>
                          <w:b/>
                          <w:lang w:val="es-CO"/>
                        </w:rPr>
                      </w:pPr>
                      <w:r w:rsidRPr="00D3417C">
                        <w:rPr>
                          <w:rFonts w:ascii="Calibri" w:hAnsi="Calibri"/>
                          <w:b/>
                          <w:lang w:val="es-CO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5308600</wp:posOffset>
                </wp:positionH>
                <wp:positionV relativeFrom="paragraph">
                  <wp:posOffset>10795</wp:posOffset>
                </wp:positionV>
                <wp:extent cx="285115" cy="268605"/>
                <wp:effectExtent l="19050" t="0" r="19685" b="17145"/>
                <wp:wrapNone/>
                <wp:docPr id="5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68605"/>
                        </a:xfrm>
                        <a:prstGeom prst="flowChartDisp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584" w:rsidRPr="00D3417C" w:rsidRDefault="006E3584" w:rsidP="006E3584">
                            <w:pPr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</w:pPr>
                            <w:r w:rsidRPr="00D3417C"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48" type="#_x0000_t134" style="position:absolute;margin-left:418pt;margin-top:.85pt;width:22.45pt;height:21.1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">
                <v:textbox>
                  <w:txbxContent>
                    <w:p w:rsidR="006E3584" w:rsidRPr="00D3417C" w:rsidRDefault="006E3584" w:rsidP="006E3584">
                      <w:pPr>
                        <w:rPr>
                          <w:rFonts w:ascii="Calibri" w:hAnsi="Calibri"/>
                          <w:b/>
                          <w:lang w:val="es-CO"/>
                        </w:rPr>
                      </w:pPr>
                      <w:r w:rsidRPr="00D3417C">
                        <w:rPr>
                          <w:rFonts w:ascii="Calibri" w:hAnsi="Calibri"/>
                          <w:b/>
                          <w:lang w:val="es-CO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4870450</wp:posOffset>
                </wp:positionH>
                <wp:positionV relativeFrom="paragraph">
                  <wp:posOffset>10795</wp:posOffset>
                </wp:positionV>
                <wp:extent cx="285115" cy="268605"/>
                <wp:effectExtent l="19050" t="0" r="19685" b="17145"/>
                <wp:wrapNone/>
                <wp:docPr id="5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68605"/>
                        </a:xfrm>
                        <a:prstGeom prst="flowChartDisp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584" w:rsidRPr="00D3417C" w:rsidRDefault="006E3584" w:rsidP="006E3584">
                            <w:pPr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</w:pPr>
                            <w:r w:rsidRPr="00D3417C"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49" type="#_x0000_t134" style="position:absolute;margin-left:383.5pt;margin-top:.85pt;width:22.45pt;height:21.1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">
                <v:textbox>
                  <w:txbxContent>
                    <w:p w:rsidR="006E3584" w:rsidRPr="00D3417C" w:rsidRDefault="006E3584" w:rsidP="006E3584">
                      <w:pPr>
                        <w:rPr>
                          <w:rFonts w:ascii="Calibri" w:hAnsi="Calibri"/>
                          <w:b/>
                          <w:lang w:val="es-CO"/>
                        </w:rPr>
                      </w:pPr>
                      <w:r w:rsidRPr="00D3417C">
                        <w:rPr>
                          <w:rFonts w:ascii="Calibri" w:hAnsi="Calibri"/>
                          <w:b/>
                          <w:lang w:val="es-CO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u w:val="single"/>
          <w:lang w:eastAsia="es-CO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4439285</wp:posOffset>
                </wp:positionH>
                <wp:positionV relativeFrom="paragraph">
                  <wp:posOffset>10795</wp:posOffset>
                </wp:positionV>
                <wp:extent cx="285115" cy="268605"/>
                <wp:effectExtent l="19050" t="0" r="19685" b="17145"/>
                <wp:wrapNone/>
                <wp:docPr id="5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68605"/>
                        </a:xfrm>
                        <a:prstGeom prst="flowChartDisp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584" w:rsidRPr="00D3417C" w:rsidRDefault="006E3584" w:rsidP="006E3584">
                            <w:pPr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</w:pPr>
                            <w:r w:rsidRPr="00D3417C"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50" type="#_x0000_t134" style="position:absolute;margin-left:349.55pt;margin-top:.85pt;width:22.45pt;height:21.1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">
                <v:textbox>
                  <w:txbxContent>
                    <w:p w:rsidR="006E3584" w:rsidRPr="00D3417C" w:rsidRDefault="006E3584" w:rsidP="006E3584">
                      <w:pPr>
                        <w:rPr>
                          <w:rFonts w:ascii="Calibri" w:hAnsi="Calibri"/>
                          <w:b/>
                          <w:lang w:val="es-CO"/>
                        </w:rPr>
                      </w:pPr>
                      <w:r w:rsidRPr="00D3417C">
                        <w:rPr>
                          <w:rFonts w:ascii="Calibri" w:hAnsi="Calibri"/>
                          <w:b/>
                          <w:lang w:val="es-CO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4003040</wp:posOffset>
                </wp:positionH>
                <wp:positionV relativeFrom="paragraph">
                  <wp:posOffset>10795</wp:posOffset>
                </wp:positionV>
                <wp:extent cx="285115" cy="268605"/>
                <wp:effectExtent l="19050" t="0" r="19685" b="17145"/>
                <wp:wrapNone/>
                <wp:docPr id="5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68605"/>
                        </a:xfrm>
                        <a:prstGeom prst="flowChartDisp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584" w:rsidRPr="00D3417C" w:rsidRDefault="006E3584" w:rsidP="006E3584">
                            <w:pPr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</w:pPr>
                            <w:r w:rsidRPr="00D3417C"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51" type="#_x0000_t134" style="position:absolute;margin-left:315.2pt;margin-top:.85pt;width:22.45pt;height:21.1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">
                <v:textbox>
                  <w:txbxContent>
                    <w:p w:rsidR="006E3584" w:rsidRPr="00D3417C" w:rsidRDefault="006E3584" w:rsidP="006E3584">
                      <w:pPr>
                        <w:rPr>
                          <w:rFonts w:ascii="Calibri" w:hAnsi="Calibri"/>
                          <w:b/>
                          <w:lang w:val="es-CO"/>
                        </w:rPr>
                      </w:pPr>
                      <w:r w:rsidRPr="00D3417C">
                        <w:rPr>
                          <w:rFonts w:ascii="Calibri" w:hAnsi="Calibri"/>
                          <w:b/>
                          <w:lang w:val="es-CO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E3584" w:rsidRPr="003D010F">
        <w:rPr>
          <w:rFonts w:ascii="Arial" w:hAnsi="Arial" w:cs="Arial"/>
          <w:b/>
          <w:sz w:val="20"/>
          <w:szCs w:val="20"/>
        </w:rPr>
        <w:t>1</w:t>
      </w:r>
      <w:r w:rsidR="006E3584" w:rsidRPr="003D010F">
        <w:rPr>
          <w:rFonts w:ascii="Arial" w:hAnsi="Arial" w:cs="Arial"/>
          <w:sz w:val="20"/>
          <w:szCs w:val="20"/>
        </w:rPr>
        <w:t xml:space="preserve">.- </w:t>
      </w:r>
      <w:r w:rsidR="00150AC8">
        <w:rPr>
          <w:rFonts w:ascii="Arial" w:hAnsi="Arial" w:cs="Arial"/>
          <w:sz w:val="20"/>
          <w:szCs w:val="20"/>
        </w:rPr>
        <w:t xml:space="preserve"> </w:t>
      </w:r>
      <w:r w:rsidR="006E3584" w:rsidRPr="003D010F">
        <w:rPr>
          <w:rFonts w:ascii="Arial" w:hAnsi="Arial" w:cs="Arial"/>
          <w:sz w:val="20"/>
          <w:szCs w:val="20"/>
        </w:rPr>
        <w:t xml:space="preserve"> El </w:t>
      </w:r>
      <w:r w:rsidR="00FC3DC3">
        <w:rPr>
          <w:rFonts w:ascii="Arial" w:hAnsi="Arial" w:cs="Arial"/>
          <w:sz w:val="20"/>
          <w:szCs w:val="20"/>
        </w:rPr>
        <w:t xml:space="preserve">tema tratado </w:t>
      </w:r>
      <w:r w:rsidR="006E3584" w:rsidRPr="003D010F">
        <w:rPr>
          <w:rFonts w:ascii="Arial" w:hAnsi="Arial" w:cs="Arial"/>
          <w:sz w:val="20"/>
          <w:szCs w:val="20"/>
        </w:rPr>
        <w:t xml:space="preserve">le aportó conocimientos nuevos cumpliendo </w:t>
      </w:r>
    </w:p>
    <w:p w:rsidR="006E3584" w:rsidRPr="003D010F" w:rsidRDefault="006E3584" w:rsidP="006E3584">
      <w:pPr>
        <w:pStyle w:val="NormalWeb"/>
        <w:rPr>
          <w:rFonts w:ascii="Arial" w:hAnsi="Arial" w:cs="Arial"/>
          <w:sz w:val="20"/>
          <w:szCs w:val="20"/>
        </w:rPr>
      </w:pPr>
      <w:r w:rsidRPr="003D010F">
        <w:rPr>
          <w:rFonts w:ascii="Arial" w:hAnsi="Arial" w:cs="Arial"/>
          <w:sz w:val="20"/>
          <w:szCs w:val="20"/>
        </w:rPr>
        <w:t xml:space="preserve">       </w:t>
      </w:r>
      <w:r w:rsidR="00FC3DC3">
        <w:rPr>
          <w:rFonts w:ascii="Arial" w:hAnsi="Arial" w:cs="Arial"/>
          <w:sz w:val="20"/>
          <w:szCs w:val="20"/>
        </w:rPr>
        <w:t xml:space="preserve">con </w:t>
      </w:r>
      <w:r w:rsidRPr="003D010F">
        <w:rPr>
          <w:rFonts w:ascii="Arial" w:hAnsi="Arial" w:cs="Arial"/>
          <w:sz w:val="20"/>
          <w:szCs w:val="20"/>
        </w:rPr>
        <w:t xml:space="preserve">sus expectativas.                                                                                                                  </w:t>
      </w:r>
    </w:p>
    <w:p w:rsidR="006E3584" w:rsidRPr="003D010F" w:rsidRDefault="006E3584" w:rsidP="006E3584">
      <w:pPr>
        <w:pStyle w:val="NormalWeb"/>
        <w:rPr>
          <w:rFonts w:ascii="Arial" w:hAnsi="Arial" w:cs="Arial"/>
          <w:sz w:val="20"/>
          <w:szCs w:val="20"/>
        </w:rPr>
      </w:pPr>
      <w:r w:rsidRPr="003D010F">
        <w:rPr>
          <w:rFonts w:ascii="Arial" w:hAnsi="Arial" w:cs="Arial"/>
          <w:sz w:val="20"/>
          <w:szCs w:val="20"/>
        </w:rPr>
        <w:t xml:space="preserve"> </w:t>
      </w:r>
      <w:r w:rsidR="00150AC8">
        <w:rPr>
          <w:rFonts w:ascii="Arial" w:hAnsi="Arial" w:cs="Arial"/>
          <w:sz w:val="20"/>
          <w:szCs w:val="20"/>
        </w:rPr>
        <w:t xml:space="preserve">      </w:t>
      </w:r>
      <w:r w:rsidRPr="003D010F">
        <w:rPr>
          <w:rFonts w:ascii="Arial" w:hAnsi="Arial" w:cs="Arial"/>
          <w:sz w:val="20"/>
          <w:szCs w:val="20"/>
        </w:rPr>
        <w:t xml:space="preserve">               </w:t>
      </w:r>
    </w:p>
    <w:p w:rsidR="006E3584" w:rsidRPr="003D010F" w:rsidRDefault="0084687E" w:rsidP="006E3584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5749925</wp:posOffset>
                </wp:positionH>
                <wp:positionV relativeFrom="paragraph">
                  <wp:posOffset>15875</wp:posOffset>
                </wp:positionV>
                <wp:extent cx="285115" cy="268605"/>
                <wp:effectExtent l="19050" t="0" r="19685" b="17145"/>
                <wp:wrapNone/>
                <wp:docPr id="5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68605"/>
                        </a:xfrm>
                        <a:prstGeom prst="flowChartDisp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584" w:rsidRPr="00D3417C" w:rsidRDefault="006E3584" w:rsidP="006E3584">
                            <w:pPr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</w:pPr>
                            <w:r w:rsidRPr="00D3417C"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52" type="#_x0000_t134" style="position:absolute;margin-left:452.75pt;margin-top:1.25pt;width:22.45pt;height:21.1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">
                <v:textbox>
                  <w:txbxContent>
                    <w:p w:rsidR="006E3584" w:rsidRPr="00D3417C" w:rsidRDefault="006E3584" w:rsidP="006E3584">
                      <w:pPr>
                        <w:rPr>
                          <w:rFonts w:ascii="Calibri" w:hAnsi="Calibri"/>
                          <w:b/>
                          <w:lang w:val="es-CO"/>
                        </w:rPr>
                      </w:pPr>
                      <w:r w:rsidRPr="00D3417C">
                        <w:rPr>
                          <w:rFonts w:ascii="Calibri" w:hAnsi="Calibri"/>
                          <w:b/>
                          <w:lang w:val="es-CO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5302250</wp:posOffset>
                </wp:positionH>
                <wp:positionV relativeFrom="paragraph">
                  <wp:posOffset>15875</wp:posOffset>
                </wp:positionV>
                <wp:extent cx="285115" cy="268605"/>
                <wp:effectExtent l="19050" t="0" r="19685" b="17145"/>
                <wp:wrapNone/>
                <wp:docPr id="5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68605"/>
                        </a:xfrm>
                        <a:prstGeom prst="flowChartDisp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584" w:rsidRPr="00D3417C" w:rsidRDefault="006E3584" w:rsidP="006E3584">
                            <w:pPr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</w:pPr>
                            <w:r w:rsidRPr="00D3417C"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53" type="#_x0000_t134" style="position:absolute;margin-left:417.5pt;margin-top:1.25pt;width:22.45pt;height:21.1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">
                <v:textbox>
                  <w:txbxContent>
                    <w:p w:rsidR="006E3584" w:rsidRPr="00D3417C" w:rsidRDefault="006E3584" w:rsidP="006E3584">
                      <w:pPr>
                        <w:rPr>
                          <w:rFonts w:ascii="Calibri" w:hAnsi="Calibri"/>
                          <w:b/>
                          <w:lang w:val="es-CO"/>
                        </w:rPr>
                      </w:pPr>
                      <w:r w:rsidRPr="00D3417C">
                        <w:rPr>
                          <w:rFonts w:ascii="Calibri" w:hAnsi="Calibri"/>
                          <w:b/>
                          <w:lang w:val="es-CO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4870450</wp:posOffset>
                </wp:positionH>
                <wp:positionV relativeFrom="paragraph">
                  <wp:posOffset>15875</wp:posOffset>
                </wp:positionV>
                <wp:extent cx="285115" cy="268605"/>
                <wp:effectExtent l="19050" t="0" r="19685" b="17145"/>
                <wp:wrapNone/>
                <wp:docPr id="5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68605"/>
                        </a:xfrm>
                        <a:prstGeom prst="flowChartDisp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584" w:rsidRPr="00D3417C" w:rsidRDefault="006E3584" w:rsidP="006E3584">
                            <w:pPr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</w:pPr>
                            <w:r w:rsidRPr="00D3417C"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54" type="#_x0000_t134" style="position:absolute;margin-left:383.5pt;margin-top:1.25pt;width:22.45pt;height:21.1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">
                <v:textbox>
                  <w:txbxContent>
                    <w:p w:rsidR="006E3584" w:rsidRPr="00D3417C" w:rsidRDefault="006E3584" w:rsidP="006E3584">
                      <w:pPr>
                        <w:rPr>
                          <w:rFonts w:ascii="Calibri" w:hAnsi="Calibri"/>
                          <w:b/>
                          <w:lang w:val="es-CO"/>
                        </w:rPr>
                      </w:pPr>
                      <w:r w:rsidRPr="00D3417C">
                        <w:rPr>
                          <w:rFonts w:ascii="Calibri" w:hAnsi="Calibri"/>
                          <w:b/>
                          <w:lang w:val="es-CO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4456430</wp:posOffset>
                </wp:positionH>
                <wp:positionV relativeFrom="paragraph">
                  <wp:posOffset>15875</wp:posOffset>
                </wp:positionV>
                <wp:extent cx="285115" cy="268605"/>
                <wp:effectExtent l="19050" t="0" r="19685" b="17145"/>
                <wp:wrapNone/>
                <wp:docPr id="5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68605"/>
                        </a:xfrm>
                        <a:prstGeom prst="flowChartDisp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584" w:rsidRPr="00D3417C" w:rsidRDefault="006E3584" w:rsidP="006E3584">
                            <w:pPr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</w:pPr>
                            <w:r w:rsidRPr="00D3417C"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55" type="#_x0000_t134" style="position:absolute;margin-left:350.9pt;margin-top:1.25pt;width:22.45pt;height:21.1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">
                <v:textbox>
                  <w:txbxContent>
                    <w:p w:rsidR="006E3584" w:rsidRPr="00D3417C" w:rsidRDefault="006E3584" w:rsidP="006E3584">
                      <w:pPr>
                        <w:rPr>
                          <w:rFonts w:ascii="Calibri" w:hAnsi="Calibri"/>
                          <w:b/>
                          <w:lang w:val="es-CO"/>
                        </w:rPr>
                      </w:pPr>
                      <w:r w:rsidRPr="00D3417C">
                        <w:rPr>
                          <w:rFonts w:ascii="Calibri" w:hAnsi="Calibri"/>
                          <w:b/>
                          <w:lang w:val="es-CO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4001770</wp:posOffset>
                </wp:positionH>
                <wp:positionV relativeFrom="paragraph">
                  <wp:posOffset>15875</wp:posOffset>
                </wp:positionV>
                <wp:extent cx="285115" cy="268605"/>
                <wp:effectExtent l="19050" t="0" r="19685" b="17145"/>
                <wp:wrapNone/>
                <wp:docPr id="4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68605"/>
                        </a:xfrm>
                        <a:prstGeom prst="flowChartDisp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584" w:rsidRPr="00D3417C" w:rsidRDefault="006E3584" w:rsidP="006E3584">
                            <w:pPr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</w:pPr>
                            <w:r w:rsidRPr="00D3417C">
                              <w:rPr>
                                <w:rFonts w:ascii="Calibri" w:hAnsi="Calibri"/>
                                <w:b/>
                                <w:lang w:val="es-CO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56" type="#_x0000_t134" style="position:absolute;margin-left:315.1pt;margin-top:1.25pt;width:22.45pt;height:21.1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">
                <v:textbox>
                  <w:txbxContent>
                    <w:p w:rsidR="006E3584" w:rsidRPr="00D3417C" w:rsidRDefault="006E3584" w:rsidP="006E3584">
                      <w:pPr>
                        <w:rPr>
                          <w:rFonts w:ascii="Calibri" w:hAnsi="Calibri"/>
                          <w:b/>
                          <w:lang w:val="es-CO"/>
                        </w:rPr>
                      </w:pPr>
                      <w:r w:rsidRPr="00D3417C">
                        <w:rPr>
                          <w:rFonts w:ascii="Calibri" w:hAnsi="Calibri"/>
                          <w:b/>
                          <w:lang w:val="es-CO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E3584" w:rsidRPr="003D010F">
        <w:rPr>
          <w:rFonts w:ascii="Arial" w:hAnsi="Arial" w:cs="Arial"/>
          <w:b/>
          <w:sz w:val="20"/>
          <w:szCs w:val="20"/>
        </w:rPr>
        <w:t>2</w:t>
      </w:r>
      <w:r w:rsidR="006E3584" w:rsidRPr="003D010F">
        <w:rPr>
          <w:rFonts w:ascii="Arial" w:hAnsi="Arial" w:cs="Arial"/>
          <w:sz w:val="20"/>
          <w:szCs w:val="20"/>
        </w:rPr>
        <w:t xml:space="preserve">.-   Los conocimientos adquiridos son útiles  y aplicables en el </w:t>
      </w:r>
    </w:p>
    <w:p w:rsidR="006E3584" w:rsidRPr="003D010F" w:rsidRDefault="006E3584" w:rsidP="006E3584">
      <w:pPr>
        <w:pStyle w:val="NormalWeb"/>
        <w:rPr>
          <w:rFonts w:ascii="Arial" w:hAnsi="Arial" w:cs="Arial"/>
          <w:sz w:val="20"/>
          <w:szCs w:val="20"/>
        </w:rPr>
      </w:pPr>
      <w:r w:rsidRPr="003D010F">
        <w:rPr>
          <w:rFonts w:ascii="Arial" w:hAnsi="Arial" w:cs="Arial"/>
          <w:sz w:val="20"/>
          <w:szCs w:val="20"/>
        </w:rPr>
        <w:t xml:space="preserve">       campo laboral </w:t>
      </w:r>
    </w:p>
    <w:p w:rsidR="006E3584" w:rsidRPr="003D010F" w:rsidRDefault="006E3584" w:rsidP="006E3584">
      <w:pPr>
        <w:pStyle w:val="NormalWeb"/>
        <w:rPr>
          <w:rFonts w:ascii="Arial" w:hAnsi="Arial" w:cs="Arial"/>
          <w:sz w:val="20"/>
          <w:szCs w:val="20"/>
        </w:rPr>
      </w:pPr>
    </w:p>
    <w:p w:rsidR="007912F0" w:rsidRDefault="007912F0" w:rsidP="006E3584">
      <w:pPr>
        <w:pStyle w:val="NormalWeb"/>
        <w:rPr>
          <w:rFonts w:ascii="Arial" w:hAnsi="Arial" w:cs="Arial"/>
          <w:sz w:val="20"/>
          <w:szCs w:val="20"/>
        </w:rPr>
      </w:pPr>
    </w:p>
    <w:p w:rsidR="007912F0" w:rsidRDefault="007912F0" w:rsidP="006E3584">
      <w:pPr>
        <w:pStyle w:val="NormalWeb"/>
        <w:rPr>
          <w:rFonts w:ascii="Arial" w:hAnsi="Arial" w:cs="Arial"/>
          <w:sz w:val="20"/>
          <w:szCs w:val="20"/>
        </w:rPr>
      </w:pPr>
    </w:p>
    <w:p w:rsidR="00176629" w:rsidRDefault="00176629" w:rsidP="006E3584">
      <w:pPr>
        <w:pStyle w:val="NormalWeb"/>
        <w:rPr>
          <w:rFonts w:ascii="Arial" w:hAnsi="Arial" w:cs="Arial"/>
          <w:sz w:val="20"/>
          <w:szCs w:val="20"/>
        </w:rPr>
      </w:pPr>
    </w:p>
    <w:p w:rsidR="00176629" w:rsidRDefault="0084687E" w:rsidP="006E3584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43180</wp:posOffset>
                </wp:positionV>
                <wp:extent cx="5676900" cy="754380"/>
                <wp:effectExtent l="6350" t="5080" r="12700" b="12065"/>
                <wp:wrapNone/>
                <wp:docPr id="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754380"/>
                        </a:xfrm>
                        <a:prstGeom prst="downArrowCallout">
                          <a:avLst>
                            <a:gd name="adj1" fmla="val 156219"/>
                            <a:gd name="adj2" fmla="val 156149"/>
                            <a:gd name="adj3" fmla="val 24662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584" w:rsidRPr="00725A05" w:rsidRDefault="006E3584" w:rsidP="00D60A99">
                            <w:pPr>
                              <w:jc w:val="both"/>
                              <w:rPr>
                                <w:rFonts w:ascii="Arial" w:hAnsi="Arial" w:cs="Arial"/>
                                <w:lang w:val="es-CO"/>
                              </w:rPr>
                            </w:pPr>
                            <w:r w:rsidRPr="00725A05">
                              <w:rPr>
                                <w:rFonts w:ascii="Arial" w:hAnsi="Arial" w:cs="Arial"/>
                                <w:lang w:val="es-CO"/>
                              </w:rPr>
                              <w:t xml:space="preserve">POR FAVOR, </w:t>
                            </w:r>
                            <w:r w:rsidR="00D60A99" w:rsidRPr="00725A05">
                              <w:rPr>
                                <w:rFonts w:ascii="Arial" w:hAnsi="Arial" w:cs="Arial"/>
                                <w:lang w:val="es-CO"/>
                              </w:rPr>
                              <w:t xml:space="preserve">marque con una </w:t>
                            </w:r>
                            <w:r w:rsidRPr="00725A05">
                              <w:rPr>
                                <w:rFonts w:ascii="Arial" w:hAnsi="Arial" w:cs="Arial"/>
                                <w:lang w:val="es-CO"/>
                              </w:rPr>
                              <w:t xml:space="preserve">X </w:t>
                            </w:r>
                            <w:r w:rsidR="00D60A99">
                              <w:rPr>
                                <w:rFonts w:ascii="Arial" w:hAnsi="Arial" w:cs="Arial"/>
                                <w:lang w:val="es-CO"/>
                              </w:rPr>
                              <w:t>de</w:t>
                            </w:r>
                            <w:r w:rsidRPr="00725A05">
                              <w:rPr>
                                <w:rFonts w:ascii="Arial" w:hAnsi="Arial" w:cs="Arial"/>
                                <w:lang w:val="es-CO"/>
                              </w:rPr>
                              <w:t xml:space="preserve"> 1 </w:t>
                            </w:r>
                            <w:r w:rsidR="00D60A99" w:rsidRPr="00725A05">
                              <w:rPr>
                                <w:rFonts w:ascii="Arial" w:hAnsi="Arial" w:cs="Arial"/>
                                <w:lang w:val="es-CO"/>
                              </w:rPr>
                              <w:t xml:space="preserve">a </w:t>
                            </w:r>
                            <w:r w:rsidRPr="00725A05">
                              <w:rPr>
                                <w:rFonts w:ascii="Arial" w:hAnsi="Arial" w:cs="Arial"/>
                                <w:lang w:val="es-CO"/>
                              </w:rPr>
                              <w:t xml:space="preserve">5  (donde  1  es deficiente  y  5 excelente) los siguientes atributos del Facilitador del </w:t>
                            </w:r>
                            <w:r w:rsidR="00245A0D" w:rsidRPr="00725A05">
                              <w:rPr>
                                <w:rFonts w:ascii="Arial" w:hAnsi="Arial" w:cs="Arial"/>
                                <w:lang w:val="es-CO"/>
                              </w:rPr>
                              <w:t>Ministerio</w:t>
                            </w:r>
                            <w:r w:rsidRPr="00725A05">
                              <w:rPr>
                                <w:rFonts w:ascii="Arial" w:hAnsi="Arial" w:cs="Arial"/>
                                <w:lang w:val="es-CO"/>
                              </w:rPr>
                              <w:t xml:space="preserve"> y la logística del taller.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57" type="#_x0000_t80" style="position:absolute;margin-left:26.75pt;margin-top:3.4pt;width:447pt;height:59.4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" adj=",6318,16273,8558">
                <v:textbox>
                  <w:txbxContent>
                    <w:p w:rsidR="006E3584" w:rsidRPr="00725A05" w:rsidRDefault="006E3584" w:rsidP="00D60A99">
                      <w:pPr>
                        <w:jc w:val="both"/>
                        <w:rPr>
                          <w:rFonts w:ascii="Arial" w:hAnsi="Arial" w:cs="Arial"/>
                          <w:lang w:val="es-CO"/>
                        </w:rPr>
                      </w:pPr>
                      <w:r w:rsidRPr="00725A05">
                        <w:rPr>
                          <w:rFonts w:ascii="Arial" w:hAnsi="Arial" w:cs="Arial"/>
                          <w:lang w:val="es-CO"/>
                        </w:rPr>
                        <w:t xml:space="preserve">POR FAVOR, </w:t>
                      </w:r>
                      <w:r w:rsidR="00D60A99" w:rsidRPr="00725A05">
                        <w:rPr>
                          <w:rFonts w:ascii="Arial" w:hAnsi="Arial" w:cs="Arial"/>
                          <w:lang w:val="es-CO"/>
                        </w:rPr>
                        <w:t xml:space="preserve">marque con una </w:t>
                      </w:r>
                      <w:r w:rsidRPr="00725A05">
                        <w:rPr>
                          <w:rFonts w:ascii="Arial" w:hAnsi="Arial" w:cs="Arial"/>
                          <w:lang w:val="es-CO"/>
                        </w:rPr>
                        <w:t xml:space="preserve">X </w:t>
                      </w:r>
                      <w:r w:rsidR="00D60A99">
                        <w:rPr>
                          <w:rFonts w:ascii="Arial" w:hAnsi="Arial" w:cs="Arial"/>
                          <w:lang w:val="es-CO"/>
                        </w:rPr>
                        <w:t>de</w:t>
                      </w:r>
                      <w:r w:rsidRPr="00725A05">
                        <w:rPr>
                          <w:rFonts w:ascii="Arial" w:hAnsi="Arial" w:cs="Arial"/>
                          <w:lang w:val="es-CO"/>
                        </w:rPr>
                        <w:t xml:space="preserve"> 1 </w:t>
                      </w:r>
                      <w:r w:rsidR="00D60A99" w:rsidRPr="00725A05">
                        <w:rPr>
                          <w:rFonts w:ascii="Arial" w:hAnsi="Arial" w:cs="Arial"/>
                          <w:lang w:val="es-CO"/>
                        </w:rPr>
                        <w:t xml:space="preserve">a </w:t>
                      </w:r>
                      <w:r w:rsidRPr="00725A05">
                        <w:rPr>
                          <w:rFonts w:ascii="Arial" w:hAnsi="Arial" w:cs="Arial"/>
                          <w:lang w:val="es-CO"/>
                        </w:rPr>
                        <w:t xml:space="preserve">5  (donde  1  es deficiente  y  5 excelente) los siguientes atributos del Facilitador del </w:t>
                      </w:r>
                      <w:r w:rsidR="00245A0D" w:rsidRPr="00725A05">
                        <w:rPr>
                          <w:rFonts w:ascii="Arial" w:hAnsi="Arial" w:cs="Arial"/>
                          <w:lang w:val="es-CO"/>
                        </w:rPr>
                        <w:t>Ministerio</w:t>
                      </w:r>
                      <w:r w:rsidRPr="00725A05">
                        <w:rPr>
                          <w:rFonts w:ascii="Arial" w:hAnsi="Arial" w:cs="Arial"/>
                          <w:lang w:val="es-CO"/>
                        </w:rPr>
                        <w:t xml:space="preserve"> y la logística del taller.</w:t>
                      </w:r>
                    </w:p>
                  </w:txbxContent>
                </v:textbox>
              </v:shape>
            </w:pict>
          </mc:Fallback>
        </mc:AlternateContent>
      </w:r>
    </w:p>
    <w:p w:rsidR="00CE485B" w:rsidRPr="003D010F" w:rsidRDefault="00CE485B" w:rsidP="006E3584">
      <w:pPr>
        <w:pStyle w:val="NormalWeb"/>
        <w:rPr>
          <w:rFonts w:ascii="Arial" w:hAnsi="Arial" w:cs="Arial"/>
          <w:sz w:val="20"/>
          <w:szCs w:val="20"/>
        </w:rPr>
      </w:pPr>
    </w:p>
    <w:p w:rsidR="006E3584" w:rsidRPr="003D010F" w:rsidRDefault="006E3584" w:rsidP="006E3584">
      <w:pPr>
        <w:pStyle w:val="NormalWeb"/>
        <w:rPr>
          <w:rFonts w:ascii="Arial" w:hAnsi="Arial" w:cs="Arial"/>
          <w:sz w:val="20"/>
          <w:szCs w:val="20"/>
        </w:rPr>
      </w:pPr>
      <w:r w:rsidRPr="003D010F">
        <w:rPr>
          <w:rFonts w:ascii="Arial" w:hAnsi="Arial" w:cs="Arial"/>
          <w:sz w:val="20"/>
          <w:szCs w:val="20"/>
        </w:rPr>
        <w:lastRenderedPageBreak/>
        <w:t xml:space="preserve">          </w:t>
      </w:r>
    </w:p>
    <w:p w:rsidR="00756DCC" w:rsidRPr="003D010F" w:rsidRDefault="00756DCC" w:rsidP="006E3584">
      <w:pPr>
        <w:pStyle w:val="NormalWeb"/>
        <w:rPr>
          <w:rFonts w:ascii="Arial" w:hAnsi="Arial" w:cs="Arial"/>
          <w:b/>
          <w:sz w:val="20"/>
          <w:szCs w:val="20"/>
          <w:u w:val="single"/>
        </w:rPr>
      </w:pPr>
    </w:p>
    <w:p w:rsidR="00112918" w:rsidRPr="003D010F" w:rsidRDefault="00112918" w:rsidP="006E3584">
      <w:pPr>
        <w:pStyle w:val="NormalWeb"/>
        <w:rPr>
          <w:rFonts w:ascii="Arial" w:hAnsi="Arial" w:cs="Arial"/>
          <w:b/>
          <w:sz w:val="20"/>
          <w:szCs w:val="20"/>
          <w:u w:val="single"/>
        </w:rPr>
      </w:pPr>
    </w:p>
    <w:p w:rsidR="003D010F" w:rsidRDefault="003D010F" w:rsidP="006E3584">
      <w:pPr>
        <w:pStyle w:val="NormalWeb"/>
        <w:rPr>
          <w:rFonts w:ascii="Arial" w:hAnsi="Arial" w:cs="Arial"/>
          <w:b/>
          <w:sz w:val="20"/>
          <w:szCs w:val="20"/>
          <w:u w:val="single"/>
        </w:rPr>
      </w:pPr>
    </w:p>
    <w:p w:rsidR="003D010F" w:rsidRDefault="003D010F" w:rsidP="006E3584">
      <w:pPr>
        <w:pStyle w:val="NormalWeb"/>
        <w:rPr>
          <w:rFonts w:ascii="Arial" w:hAnsi="Arial" w:cs="Arial"/>
          <w:b/>
          <w:sz w:val="20"/>
          <w:szCs w:val="20"/>
          <w:u w:val="single"/>
        </w:rPr>
      </w:pPr>
    </w:p>
    <w:p w:rsidR="006E3584" w:rsidRPr="003D010F" w:rsidRDefault="006E3584" w:rsidP="00430915">
      <w:pPr>
        <w:pStyle w:val="NormalWeb"/>
        <w:tabs>
          <w:tab w:val="left" w:pos="3198"/>
        </w:tabs>
        <w:rPr>
          <w:rFonts w:ascii="Arial" w:hAnsi="Arial" w:cs="Arial"/>
          <w:b/>
          <w:sz w:val="20"/>
          <w:szCs w:val="20"/>
          <w:u w:val="single"/>
        </w:rPr>
      </w:pPr>
      <w:r w:rsidRPr="003D010F">
        <w:rPr>
          <w:rFonts w:ascii="Arial" w:hAnsi="Arial" w:cs="Arial"/>
          <w:b/>
          <w:sz w:val="20"/>
          <w:szCs w:val="20"/>
          <w:u w:val="single"/>
        </w:rPr>
        <w:t>Evaluación del Facilitador</w:t>
      </w:r>
      <w:r w:rsidR="00430915">
        <w:rPr>
          <w:rFonts w:ascii="Arial" w:hAnsi="Arial" w:cs="Arial"/>
          <w:b/>
          <w:sz w:val="20"/>
          <w:szCs w:val="20"/>
          <w:u w:val="single"/>
        </w:rPr>
        <w:tab/>
      </w:r>
    </w:p>
    <w:p w:rsidR="006E3584" w:rsidRPr="003D010F" w:rsidRDefault="006E3584" w:rsidP="006E3584">
      <w:pPr>
        <w:pStyle w:val="NormalWeb"/>
        <w:rPr>
          <w:rFonts w:ascii="Arial" w:hAnsi="Arial" w:cs="Arial"/>
          <w:b/>
          <w:sz w:val="20"/>
          <w:szCs w:val="20"/>
        </w:rPr>
      </w:pPr>
      <w:r w:rsidRPr="003D010F">
        <w:rPr>
          <w:rFonts w:ascii="Arial" w:hAnsi="Arial" w:cs="Arial"/>
          <w:b/>
          <w:sz w:val="20"/>
          <w:szCs w:val="20"/>
        </w:rPr>
        <w:tab/>
      </w:r>
      <w:r w:rsidRPr="003D010F">
        <w:rPr>
          <w:rFonts w:ascii="Arial" w:hAnsi="Arial" w:cs="Arial"/>
          <w:b/>
          <w:sz w:val="20"/>
          <w:szCs w:val="20"/>
        </w:rPr>
        <w:tab/>
      </w:r>
      <w:r w:rsidRPr="003D010F">
        <w:rPr>
          <w:rFonts w:ascii="Arial" w:hAnsi="Arial" w:cs="Arial"/>
          <w:b/>
          <w:sz w:val="20"/>
          <w:szCs w:val="20"/>
        </w:rPr>
        <w:tab/>
      </w:r>
      <w:r w:rsidRPr="003D010F">
        <w:rPr>
          <w:rFonts w:ascii="Arial" w:hAnsi="Arial" w:cs="Arial"/>
          <w:b/>
          <w:sz w:val="20"/>
          <w:szCs w:val="20"/>
        </w:rPr>
        <w:tab/>
      </w:r>
      <w:r w:rsidRPr="003D010F">
        <w:rPr>
          <w:rFonts w:ascii="Arial" w:hAnsi="Arial" w:cs="Arial"/>
          <w:b/>
          <w:sz w:val="20"/>
          <w:szCs w:val="20"/>
        </w:rPr>
        <w:tab/>
      </w:r>
      <w:r w:rsidRPr="003D010F">
        <w:rPr>
          <w:rFonts w:ascii="Arial" w:hAnsi="Arial" w:cs="Arial"/>
          <w:b/>
          <w:sz w:val="20"/>
          <w:szCs w:val="20"/>
        </w:rPr>
        <w:tab/>
      </w:r>
      <w:r w:rsidRPr="003D010F">
        <w:rPr>
          <w:rFonts w:ascii="Arial" w:hAnsi="Arial" w:cs="Arial"/>
          <w:b/>
          <w:sz w:val="20"/>
          <w:szCs w:val="20"/>
        </w:rPr>
        <w:tab/>
        <w:t xml:space="preserve">1        </w:t>
      </w:r>
      <w:r w:rsidR="00740068">
        <w:rPr>
          <w:rFonts w:ascii="Arial" w:hAnsi="Arial" w:cs="Arial"/>
          <w:b/>
          <w:sz w:val="20"/>
          <w:szCs w:val="20"/>
        </w:rPr>
        <w:t xml:space="preserve">  </w:t>
      </w:r>
      <w:r w:rsidRPr="003D010F">
        <w:rPr>
          <w:rFonts w:ascii="Arial" w:hAnsi="Arial" w:cs="Arial"/>
          <w:b/>
          <w:sz w:val="20"/>
          <w:szCs w:val="20"/>
        </w:rPr>
        <w:t xml:space="preserve">2         3        4         5      </w:t>
      </w:r>
    </w:p>
    <w:p w:rsidR="006E3584" w:rsidRPr="003D010F" w:rsidRDefault="006E3584" w:rsidP="006E3584">
      <w:pPr>
        <w:pStyle w:val="NormalWeb"/>
        <w:rPr>
          <w:rFonts w:ascii="Arial" w:hAnsi="Arial" w:cs="Arial"/>
          <w:sz w:val="20"/>
          <w:szCs w:val="20"/>
        </w:rPr>
      </w:pPr>
      <w:r w:rsidRPr="003D010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</w:p>
    <w:p w:rsidR="006E3584" w:rsidRPr="003D010F" w:rsidRDefault="0084687E" w:rsidP="0001571E">
      <w:pPr>
        <w:pStyle w:val="NormalWeb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3905885</wp:posOffset>
                </wp:positionH>
                <wp:positionV relativeFrom="paragraph">
                  <wp:posOffset>11430</wp:posOffset>
                </wp:positionV>
                <wp:extent cx="155575" cy="151130"/>
                <wp:effectExtent l="0" t="0" r="15875" b="20320"/>
                <wp:wrapNone/>
                <wp:docPr id="40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511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EDA318" id="Oval 30" o:spid="_x0000_s1026" style="position:absolute;margin-left:307.55pt;margin-top:.9pt;width:12.25pt;height:11.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4646295</wp:posOffset>
                </wp:positionH>
                <wp:positionV relativeFrom="paragraph">
                  <wp:posOffset>11430</wp:posOffset>
                </wp:positionV>
                <wp:extent cx="155575" cy="151130"/>
                <wp:effectExtent l="0" t="0" r="15875" b="20320"/>
                <wp:wrapNone/>
                <wp:docPr id="42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511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916C50" id="Oval 32" o:spid="_x0000_s1026" style="position:absolute;margin-left:365.85pt;margin-top:.9pt;width:12.25pt;height:11.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4271645</wp:posOffset>
                </wp:positionH>
                <wp:positionV relativeFrom="paragraph">
                  <wp:posOffset>11430</wp:posOffset>
                </wp:positionV>
                <wp:extent cx="155575" cy="151130"/>
                <wp:effectExtent l="0" t="0" r="15875" b="20320"/>
                <wp:wrapNone/>
                <wp:docPr id="4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511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7FA8B2" id="Oval 31" o:spid="_x0000_s1026" style="position:absolute;margin-left:336.35pt;margin-top:.9pt;width:12.25pt;height:1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3533140</wp:posOffset>
                </wp:positionH>
                <wp:positionV relativeFrom="paragraph">
                  <wp:posOffset>10160</wp:posOffset>
                </wp:positionV>
                <wp:extent cx="155575" cy="151130"/>
                <wp:effectExtent l="0" t="0" r="15875" b="20320"/>
                <wp:wrapNone/>
                <wp:docPr id="39" name="Oval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511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732A88" id="Oval 80" o:spid="_x0000_s1026" style="position:absolute;margin-left:278.2pt;margin-top:.8pt;width:12.25pt;height:11.9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3142615</wp:posOffset>
                </wp:positionH>
                <wp:positionV relativeFrom="paragraph">
                  <wp:posOffset>10160</wp:posOffset>
                </wp:positionV>
                <wp:extent cx="155575" cy="151130"/>
                <wp:effectExtent l="0" t="0" r="15875" b="20320"/>
                <wp:wrapNone/>
                <wp:docPr id="38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511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75C686" id="Oval 29" o:spid="_x0000_s1026" style="position:absolute;margin-left:247.45pt;margin-top:.8pt;width:12.25pt;height:11.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"/>
            </w:pict>
          </mc:Fallback>
        </mc:AlternateContent>
      </w:r>
      <w:r w:rsidR="006E3584" w:rsidRPr="003D010F">
        <w:rPr>
          <w:rFonts w:ascii="Arial" w:hAnsi="Arial" w:cs="Arial"/>
          <w:sz w:val="20"/>
          <w:szCs w:val="20"/>
        </w:rPr>
        <w:t xml:space="preserve">Dominio y Conocimiento del Tema                                                                         </w:t>
      </w:r>
    </w:p>
    <w:p w:rsidR="006E3584" w:rsidRPr="003D010F" w:rsidRDefault="006E3584" w:rsidP="006E3584">
      <w:pPr>
        <w:pStyle w:val="NormalWeb"/>
        <w:ind w:left="720"/>
        <w:rPr>
          <w:rFonts w:ascii="Arial" w:hAnsi="Arial" w:cs="Arial"/>
          <w:sz w:val="20"/>
          <w:szCs w:val="20"/>
        </w:rPr>
      </w:pPr>
    </w:p>
    <w:p w:rsidR="006E3584" w:rsidRPr="003D010F" w:rsidRDefault="0084687E" w:rsidP="0001571E">
      <w:pPr>
        <w:pStyle w:val="NormalWeb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102235</wp:posOffset>
                </wp:positionV>
                <wp:extent cx="155575" cy="151130"/>
                <wp:effectExtent l="0" t="0" r="15875" b="20320"/>
                <wp:wrapNone/>
                <wp:docPr id="37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511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73F3CD" id="Oval 33" o:spid="_x0000_s1026" style="position:absolute;margin-left:366pt;margin-top:8.05pt;width:12.25pt;height:11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4269740</wp:posOffset>
                </wp:positionH>
                <wp:positionV relativeFrom="paragraph">
                  <wp:posOffset>105410</wp:posOffset>
                </wp:positionV>
                <wp:extent cx="155575" cy="151130"/>
                <wp:effectExtent l="0" t="0" r="15875" b="20320"/>
                <wp:wrapNone/>
                <wp:docPr id="36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511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378259" id="Oval 34" o:spid="_x0000_s1026" style="position:absolute;margin-left:336.2pt;margin-top:8.3pt;width:12.25pt;height:1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3902710</wp:posOffset>
                </wp:positionH>
                <wp:positionV relativeFrom="paragraph">
                  <wp:posOffset>107950</wp:posOffset>
                </wp:positionV>
                <wp:extent cx="155575" cy="151130"/>
                <wp:effectExtent l="0" t="0" r="15875" b="20320"/>
                <wp:wrapNone/>
                <wp:docPr id="35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511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6BDB4F" id="Oval 35" o:spid="_x0000_s1026" style="position:absolute;margin-left:307.3pt;margin-top:8.5pt;width:12.25pt;height:11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109220</wp:posOffset>
                </wp:positionV>
                <wp:extent cx="155575" cy="151130"/>
                <wp:effectExtent l="0" t="0" r="15875" b="20320"/>
                <wp:wrapNone/>
                <wp:docPr id="34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511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161574" id="Oval 36" o:spid="_x0000_s1026" style="position:absolute;margin-left:277.95pt;margin-top:8.6pt;width:12.25pt;height:11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3138170</wp:posOffset>
                </wp:positionH>
                <wp:positionV relativeFrom="paragraph">
                  <wp:posOffset>107950</wp:posOffset>
                </wp:positionV>
                <wp:extent cx="155575" cy="151130"/>
                <wp:effectExtent l="0" t="0" r="15875" b="20320"/>
                <wp:wrapNone/>
                <wp:docPr id="33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511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9B9A61" id="Oval 37" o:spid="_x0000_s1026" style="position:absolute;margin-left:247.1pt;margin-top:8.5pt;width:12.25pt;height:11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"/>
            </w:pict>
          </mc:Fallback>
        </mc:AlternateContent>
      </w:r>
      <w:r w:rsidR="006E3584" w:rsidRPr="003D010F">
        <w:rPr>
          <w:rFonts w:ascii="Arial" w:hAnsi="Arial" w:cs="Arial"/>
          <w:sz w:val="20"/>
          <w:szCs w:val="20"/>
        </w:rPr>
        <w:t>Exposición clara respondiendo las</w:t>
      </w:r>
    </w:p>
    <w:p w:rsidR="006E3584" w:rsidRPr="003D010F" w:rsidRDefault="00500F83" w:rsidP="006E3584">
      <w:pPr>
        <w:pStyle w:val="NormalWeb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6E3584" w:rsidRPr="003D010F">
        <w:rPr>
          <w:rFonts w:ascii="Arial" w:hAnsi="Arial" w:cs="Arial"/>
          <w:sz w:val="20"/>
          <w:szCs w:val="20"/>
        </w:rPr>
        <w:t>nquietudes de los asistentes.</w:t>
      </w:r>
      <w:r w:rsidR="006E3584" w:rsidRPr="003D010F">
        <w:rPr>
          <w:rFonts w:ascii="Arial" w:hAnsi="Arial" w:cs="Arial"/>
          <w:sz w:val="20"/>
          <w:szCs w:val="20"/>
        </w:rPr>
        <w:tab/>
      </w:r>
      <w:r w:rsidR="006E3584" w:rsidRPr="003D010F">
        <w:rPr>
          <w:rFonts w:ascii="Arial" w:hAnsi="Arial" w:cs="Arial"/>
          <w:sz w:val="20"/>
          <w:szCs w:val="20"/>
        </w:rPr>
        <w:tab/>
      </w:r>
      <w:r w:rsidR="006E3584" w:rsidRPr="003D010F">
        <w:rPr>
          <w:rFonts w:ascii="Arial" w:hAnsi="Arial" w:cs="Arial"/>
          <w:sz w:val="20"/>
          <w:szCs w:val="20"/>
        </w:rPr>
        <w:tab/>
        <w:t xml:space="preserve">                                                   </w:t>
      </w:r>
    </w:p>
    <w:p w:rsidR="006E3584" w:rsidRPr="003D010F" w:rsidRDefault="006E3584" w:rsidP="006E3584">
      <w:pPr>
        <w:pStyle w:val="NormalWeb"/>
        <w:ind w:firstLine="720"/>
        <w:rPr>
          <w:rFonts w:ascii="Arial" w:hAnsi="Arial" w:cs="Arial"/>
          <w:sz w:val="20"/>
          <w:szCs w:val="20"/>
        </w:rPr>
      </w:pPr>
    </w:p>
    <w:p w:rsidR="006E3584" w:rsidRPr="003D010F" w:rsidRDefault="0084687E" w:rsidP="0001571E">
      <w:pPr>
        <w:pStyle w:val="NormalWeb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4652010</wp:posOffset>
                </wp:positionH>
                <wp:positionV relativeFrom="paragraph">
                  <wp:posOffset>4445</wp:posOffset>
                </wp:positionV>
                <wp:extent cx="155575" cy="151130"/>
                <wp:effectExtent l="0" t="0" r="15875" b="20320"/>
                <wp:wrapNone/>
                <wp:docPr id="30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511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8344E3" id="Oval 38" o:spid="_x0000_s1026" style="position:absolute;margin-left:366.3pt;margin-top:.35pt;width:12.25pt;height:11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4267835</wp:posOffset>
                </wp:positionH>
                <wp:positionV relativeFrom="paragraph">
                  <wp:posOffset>3810</wp:posOffset>
                </wp:positionV>
                <wp:extent cx="155575" cy="151130"/>
                <wp:effectExtent l="0" t="0" r="15875" b="20320"/>
                <wp:wrapNone/>
                <wp:docPr id="31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511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892608" id="Oval 39" o:spid="_x0000_s1026" style="position:absolute;margin-left:336.05pt;margin-top:.3pt;width:12.25pt;height:11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3905885</wp:posOffset>
                </wp:positionH>
                <wp:positionV relativeFrom="paragraph">
                  <wp:posOffset>635</wp:posOffset>
                </wp:positionV>
                <wp:extent cx="155575" cy="151130"/>
                <wp:effectExtent l="0" t="0" r="15875" b="20320"/>
                <wp:wrapNone/>
                <wp:docPr id="32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511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561516" id="Oval 40" o:spid="_x0000_s1026" style="position:absolute;margin-left:307.55pt;margin-top:.05pt;width:12.25pt;height:1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3526790</wp:posOffset>
                </wp:positionH>
                <wp:positionV relativeFrom="paragraph">
                  <wp:posOffset>3810</wp:posOffset>
                </wp:positionV>
                <wp:extent cx="155575" cy="151130"/>
                <wp:effectExtent l="0" t="0" r="15875" b="20320"/>
                <wp:wrapNone/>
                <wp:docPr id="29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511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E6B89E" id="Oval 41" o:spid="_x0000_s1026" style="position:absolute;margin-left:277.7pt;margin-top:.3pt;width:12.25pt;height:1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3138170</wp:posOffset>
                </wp:positionH>
                <wp:positionV relativeFrom="paragraph">
                  <wp:posOffset>9525</wp:posOffset>
                </wp:positionV>
                <wp:extent cx="155575" cy="151130"/>
                <wp:effectExtent l="0" t="0" r="15875" b="20320"/>
                <wp:wrapNone/>
                <wp:docPr id="28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511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C2C10C" id="Oval 42" o:spid="_x0000_s1026" style="position:absolute;margin-left:247.1pt;margin-top:.75pt;width:12.25pt;height:1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"/>
            </w:pict>
          </mc:Fallback>
        </mc:AlternateContent>
      </w:r>
      <w:r w:rsidR="006E3584" w:rsidRPr="003D010F">
        <w:rPr>
          <w:rFonts w:ascii="Arial" w:hAnsi="Arial" w:cs="Arial"/>
          <w:sz w:val="20"/>
          <w:szCs w:val="20"/>
        </w:rPr>
        <w:t xml:space="preserve">Calidad de la </w:t>
      </w:r>
      <w:r w:rsidR="00500F83">
        <w:rPr>
          <w:rFonts w:ascii="Arial" w:hAnsi="Arial" w:cs="Arial"/>
          <w:sz w:val="20"/>
          <w:szCs w:val="20"/>
        </w:rPr>
        <w:t>i</w:t>
      </w:r>
      <w:r w:rsidR="006E3584" w:rsidRPr="003D010F">
        <w:rPr>
          <w:rFonts w:ascii="Arial" w:hAnsi="Arial" w:cs="Arial"/>
          <w:sz w:val="20"/>
          <w:szCs w:val="20"/>
        </w:rPr>
        <w:t>nformación</w:t>
      </w:r>
      <w:r w:rsidR="006E3584" w:rsidRPr="003D010F">
        <w:rPr>
          <w:rFonts w:ascii="Arial" w:hAnsi="Arial" w:cs="Arial"/>
          <w:sz w:val="20"/>
          <w:szCs w:val="20"/>
        </w:rPr>
        <w:tab/>
      </w:r>
      <w:r w:rsidR="00740068">
        <w:rPr>
          <w:rFonts w:ascii="Arial" w:hAnsi="Arial" w:cs="Arial"/>
          <w:sz w:val="20"/>
          <w:szCs w:val="20"/>
        </w:rPr>
        <w:tab/>
      </w:r>
      <w:r w:rsidR="00740068">
        <w:rPr>
          <w:rFonts w:ascii="Arial" w:hAnsi="Arial" w:cs="Arial"/>
          <w:sz w:val="20"/>
          <w:szCs w:val="20"/>
        </w:rPr>
        <w:tab/>
      </w:r>
      <w:r w:rsidR="006E3584" w:rsidRPr="003D010F">
        <w:rPr>
          <w:rFonts w:ascii="Arial" w:hAnsi="Arial" w:cs="Arial"/>
          <w:sz w:val="20"/>
          <w:szCs w:val="20"/>
        </w:rPr>
        <w:tab/>
      </w:r>
      <w:r w:rsidR="006E3584" w:rsidRPr="003D010F">
        <w:rPr>
          <w:rFonts w:ascii="Arial" w:hAnsi="Arial" w:cs="Arial"/>
          <w:sz w:val="20"/>
          <w:szCs w:val="20"/>
        </w:rPr>
        <w:tab/>
        <w:t xml:space="preserve">                                                     </w:t>
      </w:r>
    </w:p>
    <w:p w:rsidR="006E3584" w:rsidRPr="003D010F" w:rsidRDefault="0084687E" w:rsidP="00740068">
      <w:pPr>
        <w:pStyle w:val="NormalWeb"/>
        <w:ind w:left="42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4651375</wp:posOffset>
                </wp:positionH>
                <wp:positionV relativeFrom="paragraph">
                  <wp:posOffset>142875</wp:posOffset>
                </wp:positionV>
                <wp:extent cx="155575" cy="151130"/>
                <wp:effectExtent l="0" t="0" r="15875" b="20320"/>
                <wp:wrapNone/>
                <wp:docPr id="24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511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3A884C" id="Oval 43" o:spid="_x0000_s1026" style="position:absolute;margin-left:366.25pt;margin-top:11.25pt;width:12.25pt;height:1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3526790</wp:posOffset>
                </wp:positionH>
                <wp:positionV relativeFrom="paragraph">
                  <wp:posOffset>143510</wp:posOffset>
                </wp:positionV>
                <wp:extent cx="155575" cy="151130"/>
                <wp:effectExtent l="0" t="0" r="15875" b="20320"/>
                <wp:wrapNone/>
                <wp:docPr id="26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511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EF4A2E" id="Oval 46" o:spid="_x0000_s1026" style="position:absolute;margin-left:277.7pt;margin-top:11.3pt;width:12.25pt;height:11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"/>
            </w:pict>
          </mc:Fallback>
        </mc:AlternateContent>
      </w:r>
    </w:p>
    <w:p w:rsidR="006E3584" w:rsidRPr="003D010F" w:rsidRDefault="0084687E" w:rsidP="0001571E">
      <w:pPr>
        <w:pStyle w:val="NormalWeb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4267835</wp:posOffset>
                </wp:positionH>
                <wp:positionV relativeFrom="paragraph">
                  <wp:posOffset>-1270</wp:posOffset>
                </wp:positionV>
                <wp:extent cx="155575" cy="151130"/>
                <wp:effectExtent l="0" t="0" r="15875" b="20320"/>
                <wp:wrapNone/>
                <wp:docPr id="27" name="Oval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511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83AC72" id="Oval 44" o:spid="_x0000_s1026" style="position:absolute;margin-left:336.05pt;margin-top:-.1pt;width:12.25pt;height:11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3905885</wp:posOffset>
                </wp:positionH>
                <wp:positionV relativeFrom="paragraph">
                  <wp:posOffset>0</wp:posOffset>
                </wp:positionV>
                <wp:extent cx="155575" cy="151130"/>
                <wp:effectExtent l="0" t="0" r="15875" b="20320"/>
                <wp:wrapNone/>
                <wp:docPr id="25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511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4AA10C" id="Oval 45" o:spid="_x0000_s1026" style="position:absolute;margin-left:307.55pt;margin-top:0;width:12.25pt;height:11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3134995</wp:posOffset>
                </wp:positionH>
                <wp:positionV relativeFrom="paragraph">
                  <wp:posOffset>-3175</wp:posOffset>
                </wp:positionV>
                <wp:extent cx="155575" cy="151130"/>
                <wp:effectExtent l="0" t="0" r="15875" b="20320"/>
                <wp:wrapNone/>
                <wp:docPr id="23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511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380027" id="Oval 47" o:spid="_x0000_s1026" style="position:absolute;margin-left:246.85pt;margin-top:-.25pt;width:12.25pt;height:11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"/>
            </w:pict>
          </mc:Fallback>
        </mc:AlternateContent>
      </w:r>
      <w:r w:rsidR="00C0526C">
        <w:rPr>
          <w:rFonts w:ascii="Arial" w:hAnsi="Arial" w:cs="Arial"/>
          <w:sz w:val="20"/>
          <w:szCs w:val="20"/>
        </w:rPr>
        <w:t>La temática fue</w:t>
      </w:r>
      <w:r w:rsidR="006E3584" w:rsidRPr="003D010F">
        <w:rPr>
          <w:rFonts w:ascii="Arial" w:hAnsi="Arial" w:cs="Arial"/>
          <w:sz w:val="20"/>
          <w:szCs w:val="20"/>
        </w:rPr>
        <w:t xml:space="preserve"> amen</w:t>
      </w:r>
      <w:r w:rsidR="00C0526C">
        <w:rPr>
          <w:rFonts w:ascii="Arial" w:hAnsi="Arial" w:cs="Arial"/>
          <w:sz w:val="20"/>
          <w:szCs w:val="20"/>
        </w:rPr>
        <w:t>a</w:t>
      </w:r>
      <w:r w:rsidR="006E3584" w:rsidRPr="003D010F">
        <w:rPr>
          <w:rFonts w:ascii="Arial" w:hAnsi="Arial" w:cs="Arial"/>
          <w:sz w:val="20"/>
          <w:szCs w:val="20"/>
        </w:rPr>
        <w:t xml:space="preserve"> y participativ</w:t>
      </w:r>
      <w:r w:rsidR="00C0526C">
        <w:rPr>
          <w:rFonts w:ascii="Arial" w:hAnsi="Arial" w:cs="Arial"/>
          <w:sz w:val="20"/>
          <w:szCs w:val="20"/>
        </w:rPr>
        <w:t>a</w:t>
      </w:r>
      <w:r w:rsidR="006E3584" w:rsidRPr="003D010F">
        <w:rPr>
          <w:rFonts w:ascii="Arial" w:hAnsi="Arial" w:cs="Arial"/>
          <w:sz w:val="20"/>
          <w:szCs w:val="20"/>
        </w:rPr>
        <w:tab/>
      </w:r>
      <w:r w:rsidR="006E3584" w:rsidRPr="003D010F">
        <w:rPr>
          <w:rFonts w:ascii="Arial" w:hAnsi="Arial" w:cs="Arial"/>
          <w:sz w:val="20"/>
          <w:szCs w:val="20"/>
        </w:rPr>
        <w:tab/>
      </w:r>
      <w:r w:rsidR="006E3584" w:rsidRPr="003D010F">
        <w:rPr>
          <w:rFonts w:ascii="Arial" w:hAnsi="Arial" w:cs="Arial"/>
          <w:sz w:val="20"/>
          <w:szCs w:val="20"/>
        </w:rPr>
        <w:tab/>
        <w:t xml:space="preserve">                                                   </w:t>
      </w:r>
    </w:p>
    <w:p w:rsidR="006E3584" w:rsidRPr="003D010F" w:rsidRDefault="006E3584" w:rsidP="006E3584">
      <w:pPr>
        <w:pStyle w:val="NormalWeb"/>
        <w:rPr>
          <w:rFonts w:ascii="Arial" w:hAnsi="Arial" w:cs="Arial"/>
          <w:sz w:val="20"/>
          <w:szCs w:val="20"/>
        </w:rPr>
      </w:pPr>
    </w:p>
    <w:p w:rsidR="006E3584" w:rsidRPr="003D010F" w:rsidRDefault="006E3584" w:rsidP="006E3584">
      <w:pPr>
        <w:pStyle w:val="NormalWeb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6E3584" w:rsidRPr="003D010F" w:rsidRDefault="006E3584" w:rsidP="006E3584">
      <w:pPr>
        <w:pStyle w:val="NormalWeb"/>
        <w:rPr>
          <w:rFonts w:ascii="Arial" w:hAnsi="Arial" w:cs="Arial"/>
          <w:b/>
          <w:sz w:val="20"/>
          <w:szCs w:val="20"/>
          <w:u w:val="single"/>
        </w:rPr>
      </w:pPr>
      <w:r w:rsidRPr="003D010F">
        <w:rPr>
          <w:rFonts w:ascii="Arial" w:hAnsi="Arial" w:cs="Arial"/>
          <w:b/>
          <w:sz w:val="20"/>
          <w:szCs w:val="20"/>
          <w:u w:val="single"/>
        </w:rPr>
        <w:t>Intención de Recomendación</w:t>
      </w:r>
    </w:p>
    <w:p w:rsidR="006E3584" w:rsidRPr="003D010F" w:rsidRDefault="006E3584" w:rsidP="006E3584">
      <w:pPr>
        <w:pStyle w:val="NormalWeb"/>
        <w:rPr>
          <w:rFonts w:ascii="Arial" w:hAnsi="Arial" w:cs="Arial"/>
          <w:b/>
          <w:sz w:val="20"/>
          <w:szCs w:val="20"/>
          <w:u w:val="single"/>
        </w:rPr>
      </w:pPr>
    </w:p>
    <w:p w:rsidR="006E3584" w:rsidRDefault="00477AAC" w:rsidP="0001571E">
      <w:pPr>
        <w:pStyle w:val="NormalWeb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D010F">
        <w:rPr>
          <w:rFonts w:ascii="Arial" w:hAnsi="Arial" w:cs="Arial"/>
          <w:sz w:val="20"/>
          <w:szCs w:val="20"/>
        </w:rPr>
        <w:t>¿Qué</w:t>
      </w:r>
      <w:r w:rsidR="00B10715" w:rsidRPr="003D010F">
        <w:rPr>
          <w:rFonts w:ascii="Arial" w:hAnsi="Arial" w:cs="Arial"/>
          <w:sz w:val="20"/>
          <w:szCs w:val="20"/>
        </w:rPr>
        <w:t xml:space="preserve"> tema considera u</w:t>
      </w:r>
      <w:r w:rsidR="006E3584" w:rsidRPr="003D010F">
        <w:rPr>
          <w:rFonts w:ascii="Arial" w:hAnsi="Arial" w:cs="Arial"/>
          <w:sz w:val="20"/>
          <w:szCs w:val="20"/>
        </w:rPr>
        <w:t>sted importante que no fue incluido?</w:t>
      </w:r>
    </w:p>
    <w:p w:rsidR="00500F83" w:rsidRPr="003D010F" w:rsidRDefault="00500F83" w:rsidP="00500F83">
      <w:pPr>
        <w:pStyle w:val="NormalWeb"/>
        <w:ind w:left="720"/>
        <w:rPr>
          <w:rFonts w:ascii="Arial" w:hAnsi="Arial" w:cs="Arial"/>
          <w:sz w:val="20"/>
          <w:szCs w:val="20"/>
        </w:rPr>
      </w:pPr>
    </w:p>
    <w:p w:rsidR="006E3584" w:rsidRDefault="006E3584" w:rsidP="006E3584">
      <w:pPr>
        <w:pStyle w:val="NormalWeb"/>
        <w:rPr>
          <w:rFonts w:ascii="Arial" w:hAnsi="Arial" w:cs="Arial"/>
          <w:sz w:val="20"/>
          <w:szCs w:val="20"/>
        </w:rPr>
      </w:pPr>
      <w:r w:rsidRPr="003D010F">
        <w:rPr>
          <w:rFonts w:ascii="Arial" w:hAnsi="Arial" w:cs="Arial"/>
          <w:sz w:val="20"/>
          <w:szCs w:val="20"/>
        </w:rPr>
        <w:t>______________________</w:t>
      </w:r>
      <w:r w:rsidR="00756DCC" w:rsidRPr="003D010F">
        <w:rPr>
          <w:rFonts w:ascii="Arial" w:hAnsi="Arial" w:cs="Arial"/>
          <w:sz w:val="20"/>
          <w:szCs w:val="20"/>
        </w:rPr>
        <w:t>_______________</w:t>
      </w:r>
      <w:r w:rsidRPr="003D010F">
        <w:rPr>
          <w:rFonts w:ascii="Arial" w:hAnsi="Arial" w:cs="Arial"/>
          <w:sz w:val="20"/>
          <w:szCs w:val="20"/>
        </w:rPr>
        <w:t>______________________</w:t>
      </w:r>
      <w:r w:rsidR="00725A05">
        <w:rPr>
          <w:rFonts w:ascii="Arial" w:hAnsi="Arial" w:cs="Arial"/>
          <w:sz w:val="20"/>
          <w:szCs w:val="20"/>
        </w:rPr>
        <w:t>_____________________________</w:t>
      </w:r>
    </w:p>
    <w:p w:rsidR="00725A05" w:rsidRPr="003D010F" w:rsidRDefault="00725A05" w:rsidP="006E3584">
      <w:pPr>
        <w:pStyle w:val="NormalWeb"/>
        <w:rPr>
          <w:rFonts w:ascii="Arial" w:hAnsi="Arial" w:cs="Arial"/>
          <w:sz w:val="20"/>
          <w:szCs w:val="20"/>
        </w:rPr>
      </w:pPr>
    </w:p>
    <w:p w:rsidR="00500F83" w:rsidRDefault="00834BE6" w:rsidP="00500F83">
      <w:pPr>
        <w:pStyle w:val="NormalWeb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D010F">
        <w:rPr>
          <w:rFonts w:ascii="Arial" w:hAnsi="Arial" w:cs="Arial"/>
          <w:sz w:val="20"/>
          <w:szCs w:val="20"/>
        </w:rPr>
        <w:t>¿Por qué lo considera usted importante?</w:t>
      </w:r>
    </w:p>
    <w:p w:rsidR="00500F83" w:rsidRDefault="00500F83" w:rsidP="00500F83">
      <w:pPr>
        <w:pStyle w:val="NormalWeb"/>
        <w:ind w:left="720"/>
        <w:rPr>
          <w:rFonts w:ascii="Arial" w:hAnsi="Arial" w:cs="Arial"/>
          <w:sz w:val="20"/>
          <w:szCs w:val="20"/>
        </w:rPr>
      </w:pPr>
    </w:p>
    <w:p w:rsidR="006E3584" w:rsidRDefault="006E3584" w:rsidP="00500F83">
      <w:pPr>
        <w:pStyle w:val="NormalWeb"/>
        <w:rPr>
          <w:rFonts w:ascii="Arial" w:hAnsi="Arial" w:cs="Arial"/>
          <w:sz w:val="20"/>
          <w:szCs w:val="20"/>
        </w:rPr>
      </w:pPr>
      <w:r w:rsidRPr="003D010F">
        <w:rPr>
          <w:rFonts w:ascii="Arial" w:hAnsi="Arial" w:cs="Arial"/>
          <w:sz w:val="20"/>
          <w:szCs w:val="20"/>
        </w:rPr>
        <w:t>___</w:t>
      </w:r>
      <w:r w:rsidR="00756DCC" w:rsidRPr="003D010F">
        <w:rPr>
          <w:rFonts w:ascii="Arial" w:hAnsi="Arial" w:cs="Arial"/>
          <w:sz w:val="20"/>
          <w:szCs w:val="20"/>
        </w:rPr>
        <w:t>_______________</w:t>
      </w:r>
      <w:r w:rsidRPr="003D010F">
        <w:rPr>
          <w:rFonts w:ascii="Arial" w:hAnsi="Arial" w:cs="Arial"/>
          <w:sz w:val="20"/>
          <w:szCs w:val="20"/>
        </w:rPr>
        <w:t>_________________________________________________________________</w:t>
      </w:r>
    </w:p>
    <w:p w:rsidR="00725A05" w:rsidRPr="003D010F" w:rsidRDefault="00725A05" w:rsidP="006E3584">
      <w:pPr>
        <w:pStyle w:val="NormalWeb"/>
        <w:rPr>
          <w:rFonts w:ascii="Arial" w:hAnsi="Arial" w:cs="Arial"/>
          <w:sz w:val="20"/>
          <w:szCs w:val="20"/>
        </w:rPr>
      </w:pPr>
    </w:p>
    <w:p w:rsidR="006E3584" w:rsidRDefault="006E3584" w:rsidP="006E3584">
      <w:pPr>
        <w:pStyle w:val="NormalWeb"/>
        <w:rPr>
          <w:rFonts w:ascii="Arial" w:hAnsi="Arial" w:cs="Arial"/>
          <w:sz w:val="20"/>
          <w:szCs w:val="20"/>
        </w:rPr>
      </w:pPr>
      <w:r w:rsidRPr="003D010F">
        <w:rPr>
          <w:rFonts w:ascii="Arial" w:hAnsi="Arial" w:cs="Arial"/>
          <w:sz w:val="20"/>
          <w:szCs w:val="20"/>
        </w:rPr>
        <w:t>_____________</w:t>
      </w:r>
      <w:r w:rsidR="00756DCC" w:rsidRPr="003D010F">
        <w:rPr>
          <w:rFonts w:ascii="Arial" w:hAnsi="Arial" w:cs="Arial"/>
          <w:sz w:val="20"/>
          <w:szCs w:val="20"/>
        </w:rPr>
        <w:t>_______________</w:t>
      </w:r>
      <w:r w:rsidRPr="003D010F">
        <w:rPr>
          <w:rFonts w:ascii="Arial" w:hAnsi="Arial" w:cs="Arial"/>
          <w:sz w:val="20"/>
          <w:szCs w:val="20"/>
        </w:rPr>
        <w:t>_______________________________</w:t>
      </w:r>
      <w:r w:rsidR="00725A05">
        <w:rPr>
          <w:rFonts w:ascii="Arial" w:hAnsi="Arial" w:cs="Arial"/>
          <w:sz w:val="20"/>
          <w:szCs w:val="20"/>
        </w:rPr>
        <w:t>______________________________</w:t>
      </w:r>
    </w:p>
    <w:p w:rsidR="00725A05" w:rsidRPr="003D010F" w:rsidRDefault="00725A05" w:rsidP="006E3584">
      <w:pPr>
        <w:pStyle w:val="NormalWeb"/>
        <w:rPr>
          <w:rFonts w:ascii="Arial" w:hAnsi="Arial" w:cs="Arial"/>
          <w:sz w:val="20"/>
          <w:szCs w:val="20"/>
        </w:rPr>
      </w:pPr>
    </w:p>
    <w:p w:rsidR="006E3584" w:rsidRPr="003D010F" w:rsidRDefault="00477AAC" w:rsidP="0001571E">
      <w:pPr>
        <w:pStyle w:val="NormalWeb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D010F">
        <w:rPr>
          <w:rFonts w:ascii="Arial" w:hAnsi="Arial" w:cs="Arial"/>
          <w:sz w:val="20"/>
          <w:szCs w:val="20"/>
        </w:rPr>
        <w:t>¿</w:t>
      </w:r>
      <w:r w:rsidR="006E3584" w:rsidRPr="003D010F">
        <w:rPr>
          <w:rFonts w:ascii="Arial" w:hAnsi="Arial" w:cs="Arial"/>
          <w:sz w:val="20"/>
          <w:szCs w:val="20"/>
        </w:rPr>
        <w:t>Hay alguna sugerencia que le gustaría hacer para mejorar esta jornada</w:t>
      </w:r>
      <w:r w:rsidRPr="003D010F">
        <w:rPr>
          <w:rFonts w:ascii="Arial" w:hAnsi="Arial" w:cs="Arial"/>
          <w:sz w:val="20"/>
          <w:szCs w:val="20"/>
        </w:rPr>
        <w:t>?</w:t>
      </w:r>
    </w:p>
    <w:p w:rsidR="006E3584" w:rsidRPr="003D010F" w:rsidRDefault="0084687E" w:rsidP="006E3584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149860</wp:posOffset>
                </wp:positionV>
                <wp:extent cx="155575" cy="151130"/>
                <wp:effectExtent l="0" t="0" r="15875" b="20320"/>
                <wp:wrapNone/>
                <wp:docPr id="7" name="Oval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511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1F9343" id="Oval 64" o:spid="_x0000_s1026" style="position:absolute;margin-left:145.05pt;margin-top:11.8pt;width:12.25pt;height:11.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504190</wp:posOffset>
                </wp:positionH>
                <wp:positionV relativeFrom="paragraph">
                  <wp:posOffset>149860</wp:posOffset>
                </wp:positionV>
                <wp:extent cx="155575" cy="151130"/>
                <wp:effectExtent l="0" t="0" r="15875" b="20320"/>
                <wp:wrapNone/>
                <wp:docPr id="6" name="Oval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511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DBA319" id="Oval 63" o:spid="_x0000_s1026" style="position:absolute;margin-left:39.7pt;margin-top:11.8pt;width:12.25pt;height:11.9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"/>
            </w:pict>
          </mc:Fallback>
        </mc:AlternateContent>
      </w:r>
    </w:p>
    <w:p w:rsidR="006E3584" w:rsidRPr="003D010F" w:rsidRDefault="007A1BF6" w:rsidP="00725A05">
      <w:pPr>
        <w:pStyle w:val="NormalWeb"/>
        <w:ind w:left="360"/>
        <w:rPr>
          <w:rFonts w:ascii="Arial" w:hAnsi="Arial" w:cs="Arial"/>
          <w:sz w:val="20"/>
          <w:szCs w:val="20"/>
        </w:rPr>
      </w:pPr>
      <w:r w:rsidRPr="003D010F">
        <w:rPr>
          <w:rFonts w:ascii="Arial" w:hAnsi="Arial" w:cs="Arial"/>
          <w:sz w:val="20"/>
          <w:szCs w:val="20"/>
        </w:rPr>
        <w:t>Sí</w:t>
      </w:r>
      <w:r w:rsidR="006E3584" w:rsidRPr="003D010F">
        <w:rPr>
          <w:rFonts w:ascii="Arial" w:hAnsi="Arial" w:cs="Arial"/>
          <w:sz w:val="20"/>
          <w:szCs w:val="20"/>
        </w:rPr>
        <w:t xml:space="preserve">                                  No</w:t>
      </w:r>
    </w:p>
    <w:p w:rsidR="006E3584" w:rsidRPr="003D010F" w:rsidRDefault="006E3584" w:rsidP="006E3584">
      <w:pPr>
        <w:pStyle w:val="NormalWeb"/>
        <w:rPr>
          <w:rFonts w:ascii="Arial" w:hAnsi="Arial" w:cs="Arial"/>
          <w:sz w:val="20"/>
          <w:szCs w:val="20"/>
        </w:rPr>
      </w:pPr>
      <w:r w:rsidRPr="003D010F">
        <w:rPr>
          <w:rFonts w:ascii="Arial" w:hAnsi="Arial" w:cs="Arial"/>
          <w:sz w:val="20"/>
          <w:szCs w:val="20"/>
        </w:rPr>
        <w:t xml:space="preserve">                   </w:t>
      </w:r>
    </w:p>
    <w:p w:rsidR="006E3584" w:rsidRDefault="003F6619" w:rsidP="006E3584">
      <w:pPr>
        <w:pStyle w:val="NormalWeb"/>
        <w:rPr>
          <w:rFonts w:ascii="Arial" w:hAnsi="Arial" w:cs="Arial"/>
          <w:sz w:val="20"/>
          <w:szCs w:val="20"/>
        </w:rPr>
      </w:pPr>
      <w:r w:rsidRPr="003D010F">
        <w:rPr>
          <w:rFonts w:ascii="Arial" w:hAnsi="Arial" w:cs="Arial"/>
          <w:sz w:val="20"/>
          <w:szCs w:val="20"/>
        </w:rPr>
        <w:t xml:space="preserve">Cual: </w:t>
      </w:r>
      <w:r w:rsidR="006E3584" w:rsidRPr="003D010F">
        <w:rPr>
          <w:rFonts w:ascii="Arial" w:hAnsi="Arial" w:cs="Arial"/>
          <w:sz w:val="20"/>
          <w:szCs w:val="20"/>
        </w:rPr>
        <w:t>______________</w:t>
      </w:r>
      <w:r w:rsidR="00756DCC" w:rsidRPr="003D010F">
        <w:rPr>
          <w:rFonts w:ascii="Arial" w:hAnsi="Arial" w:cs="Arial"/>
          <w:sz w:val="20"/>
          <w:szCs w:val="20"/>
        </w:rPr>
        <w:t>_________</w:t>
      </w:r>
      <w:r w:rsidR="006E3584" w:rsidRPr="003D010F">
        <w:rPr>
          <w:rFonts w:ascii="Arial" w:hAnsi="Arial" w:cs="Arial"/>
          <w:sz w:val="20"/>
          <w:szCs w:val="20"/>
        </w:rPr>
        <w:t>_______________________________________</w:t>
      </w:r>
      <w:r w:rsidRPr="003D010F">
        <w:rPr>
          <w:rFonts w:ascii="Arial" w:hAnsi="Arial" w:cs="Arial"/>
          <w:sz w:val="20"/>
          <w:szCs w:val="20"/>
        </w:rPr>
        <w:t>_</w:t>
      </w:r>
      <w:r w:rsidR="006E3584" w:rsidRPr="003D010F">
        <w:rPr>
          <w:rFonts w:ascii="Arial" w:hAnsi="Arial" w:cs="Arial"/>
          <w:sz w:val="20"/>
          <w:szCs w:val="20"/>
        </w:rPr>
        <w:t>_______________________</w:t>
      </w:r>
      <w:r w:rsidR="00725A05">
        <w:rPr>
          <w:rFonts w:ascii="Arial" w:hAnsi="Arial" w:cs="Arial"/>
          <w:sz w:val="20"/>
          <w:szCs w:val="20"/>
        </w:rPr>
        <w:t>__</w:t>
      </w:r>
    </w:p>
    <w:p w:rsidR="00725A05" w:rsidRPr="003D010F" w:rsidRDefault="00725A05" w:rsidP="006E3584">
      <w:pPr>
        <w:pStyle w:val="NormalWeb"/>
        <w:rPr>
          <w:rFonts w:ascii="Arial" w:hAnsi="Arial" w:cs="Arial"/>
          <w:sz w:val="20"/>
          <w:szCs w:val="20"/>
        </w:rPr>
      </w:pPr>
    </w:p>
    <w:p w:rsidR="006E3584" w:rsidRPr="003D010F" w:rsidRDefault="006E3584" w:rsidP="006E3584">
      <w:pPr>
        <w:pStyle w:val="NormalWeb"/>
        <w:rPr>
          <w:rFonts w:ascii="Arial" w:hAnsi="Arial" w:cs="Arial"/>
          <w:sz w:val="20"/>
          <w:szCs w:val="20"/>
        </w:rPr>
      </w:pPr>
      <w:r w:rsidRPr="003D010F">
        <w:rPr>
          <w:rFonts w:ascii="Arial" w:hAnsi="Arial" w:cs="Arial"/>
          <w:sz w:val="20"/>
          <w:szCs w:val="20"/>
        </w:rPr>
        <w:t>_____________________________________________</w:t>
      </w:r>
      <w:r w:rsidR="00756DCC" w:rsidRPr="003D010F">
        <w:rPr>
          <w:rFonts w:ascii="Arial" w:hAnsi="Arial" w:cs="Arial"/>
          <w:sz w:val="20"/>
          <w:szCs w:val="20"/>
        </w:rPr>
        <w:t>_________</w:t>
      </w:r>
      <w:r w:rsidRPr="003D010F">
        <w:rPr>
          <w:rFonts w:ascii="Arial" w:hAnsi="Arial" w:cs="Arial"/>
          <w:sz w:val="20"/>
          <w:szCs w:val="20"/>
        </w:rPr>
        <w:t>____</w:t>
      </w:r>
      <w:r w:rsidR="003F6619" w:rsidRPr="003D010F">
        <w:rPr>
          <w:rFonts w:ascii="Arial" w:hAnsi="Arial" w:cs="Arial"/>
          <w:sz w:val="20"/>
          <w:szCs w:val="20"/>
        </w:rPr>
        <w:t>_____</w:t>
      </w:r>
      <w:r w:rsidRPr="003D010F">
        <w:rPr>
          <w:rFonts w:ascii="Arial" w:hAnsi="Arial" w:cs="Arial"/>
          <w:sz w:val="20"/>
          <w:szCs w:val="20"/>
        </w:rPr>
        <w:t>_____</w:t>
      </w:r>
      <w:r w:rsidR="003F6619" w:rsidRPr="003D010F">
        <w:rPr>
          <w:rFonts w:ascii="Arial" w:hAnsi="Arial" w:cs="Arial"/>
          <w:sz w:val="20"/>
          <w:szCs w:val="20"/>
        </w:rPr>
        <w:t>_</w:t>
      </w:r>
      <w:r w:rsidR="00725A05">
        <w:rPr>
          <w:rFonts w:ascii="Arial" w:hAnsi="Arial" w:cs="Arial"/>
          <w:sz w:val="20"/>
          <w:szCs w:val="20"/>
        </w:rPr>
        <w:t>____________________</w:t>
      </w:r>
    </w:p>
    <w:p w:rsidR="00725A05" w:rsidRDefault="00725A05" w:rsidP="00CE1C70">
      <w:pPr>
        <w:rPr>
          <w:rFonts w:ascii="Arial" w:hAnsi="Arial" w:cs="Arial"/>
          <w:lang w:val="es-CO"/>
        </w:rPr>
      </w:pPr>
    </w:p>
    <w:p w:rsidR="00725A05" w:rsidRDefault="00725A05" w:rsidP="00CE1C70">
      <w:pPr>
        <w:rPr>
          <w:rFonts w:ascii="Arial" w:hAnsi="Arial" w:cs="Arial"/>
          <w:lang w:val="es-CO"/>
        </w:rPr>
      </w:pPr>
    </w:p>
    <w:p w:rsidR="00725A05" w:rsidRDefault="00725A05" w:rsidP="00CE1C70">
      <w:pPr>
        <w:rPr>
          <w:rFonts w:ascii="Arial" w:hAnsi="Arial" w:cs="Arial"/>
          <w:lang w:val="es-CO"/>
        </w:rPr>
      </w:pPr>
    </w:p>
    <w:p w:rsidR="001B03B4" w:rsidRDefault="001B03B4" w:rsidP="00AB7628">
      <w:pPr>
        <w:rPr>
          <w:rFonts w:ascii="Arial" w:hAnsi="Arial" w:cs="Arial"/>
          <w:lang w:val="es-CO"/>
        </w:rPr>
      </w:pPr>
    </w:p>
    <w:p w:rsidR="00E1249C" w:rsidRDefault="00E1249C" w:rsidP="00AB7628">
      <w:pPr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Formato procedimiento asistencias técnicas a las Entidades Territoriales y Corporaciones Públicas </w:t>
      </w:r>
    </w:p>
    <w:p w:rsidR="00E1249C" w:rsidRDefault="00E1249C" w:rsidP="00AB7628">
      <w:pPr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lang w:val="es-CO"/>
        </w:rPr>
        <w:t xml:space="preserve">Ministerio del Interior  </w:t>
      </w:r>
    </w:p>
    <w:sectPr w:rsidR="00E1249C" w:rsidSect="00076E0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2" w:h="15842" w:code="1"/>
      <w:pgMar w:top="402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3D6" w:rsidRDefault="00D753D6">
      <w:r>
        <w:separator/>
      </w:r>
    </w:p>
  </w:endnote>
  <w:endnote w:type="continuationSeparator" w:id="0">
    <w:p w:rsidR="00D753D6" w:rsidRDefault="00D7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59E" w:rsidRDefault="0077134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7759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7759E" w:rsidRDefault="0037759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59E" w:rsidRPr="00162237" w:rsidRDefault="005769AB">
    <w:pPr>
      <w:pStyle w:val="Piedepgina"/>
      <w:ind w:right="-24"/>
      <w:jc w:val="right"/>
      <w:rPr>
        <w:rFonts w:ascii="Calibri" w:hAnsi="Calibri"/>
      </w:rPr>
    </w:pPr>
    <w:r w:rsidRPr="00162237">
      <w:rPr>
        <w:rFonts w:ascii="Calibri" w:hAnsi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59E" w:rsidRDefault="00477AAC">
    <w:pPr>
      <w:pStyle w:val="Piedepgina"/>
      <w:jc w:val="right"/>
      <w:rPr>
        <w:rFonts w:ascii="Arial" w:hAnsi="Arial"/>
        <w:lang w:val="es-CO"/>
      </w:rPr>
    </w:pPr>
    <w:r>
      <w:rPr>
        <w:rFonts w:ascii="Arial" w:hAnsi="Arial"/>
        <w:lang w:val="es-CO"/>
      </w:rPr>
      <w:t>Pago</w:t>
    </w:r>
    <w:r w:rsidR="0037759E">
      <w:rPr>
        <w:rFonts w:ascii="Arial" w:hAnsi="Arial"/>
        <w:lang w:val="es-CO"/>
      </w:rPr>
      <w:t xml:space="preserve"> de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3D6" w:rsidRDefault="00D753D6">
      <w:r>
        <w:separator/>
      </w:r>
    </w:p>
  </w:footnote>
  <w:footnote w:type="continuationSeparator" w:id="0">
    <w:p w:rsidR="00D753D6" w:rsidRDefault="00D75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96" w:type="pct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836"/>
      <w:gridCol w:w="1418"/>
      <w:gridCol w:w="3191"/>
      <w:gridCol w:w="1617"/>
      <w:gridCol w:w="1853"/>
    </w:tblGrid>
    <w:tr w:rsidR="005769AB" w:rsidTr="005769AB">
      <w:trPr>
        <w:cantSplit/>
        <w:trHeight w:val="410"/>
      </w:trPr>
      <w:tc>
        <w:tcPr>
          <w:tcW w:w="283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769AB" w:rsidRDefault="005769AB" w:rsidP="005769AB">
          <w:pPr>
            <w:rPr>
              <w:lang w:val="es-CO" w:eastAsia="en-US"/>
            </w:rPr>
          </w:pPr>
          <w:r>
            <w:rPr>
              <w:noProof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3E900C8E" wp14:editId="373E84C5">
                    <wp:simplePos x="0" y="0"/>
                    <wp:positionH relativeFrom="column">
                      <wp:posOffset>113665</wp:posOffset>
                    </wp:positionH>
                    <wp:positionV relativeFrom="paragraph">
                      <wp:posOffset>12065</wp:posOffset>
                    </wp:positionV>
                    <wp:extent cx="1507490" cy="476250"/>
                    <wp:effectExtent l="6350" t="0" r="635" b="3810"/>
                    <wp:wrapNone/>
                    <wp:docPr id="4" name="Grup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507490" cy="476250"/>
                              <a:chOff x="0" y="0"/>
                              <a:chExt cx="25540" cy="8708"/>
                            </a:xfrm>
                          </wpg:grpSpPr>
                          <pic:pic xmlns:pic="http://schemas.openxmlformats.org/drawingml/2006/picture">
                            <pic:nvPicPr>
                              <pic:cNvPr id="9" name="2 Imagen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79590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22" cy="870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wps:wsp>
                            <wps:cNvPr id="11" name="CuadroTexto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88" y="29"/>
                                <a:ext cx="16552" cy="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99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69AB" w:rsidRDefault="005769AB" w:rsidP="005769AB">
                                  <w:pPr>
                                    <w:pStyle w:val="NormalWeb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color w:val="FFFFFF"/>
                                      <w:sz w:val="14"/>
                                      <w:szCs w:val="28"/>
                                    </w:rPr>
                                    <w:t xml:space="preserve">MINISTERIO </w:t>
                                  </w:r>
                                </w:p>
                                <w:p w:rsidR="005769AB" w:rsidRDefault="005769AB" w:rsidP="005769AB">
                                  <w:pPr>
                                    <w:pStyle w:val="NormalWeb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color w:val="FFFFFF"/>
                                      <w:sz w:val="14"/>
                                      <w:szCs w:val="28"/>
                                    </w:rPr>
                                    <w:t>DEL INTERIOR</w:t>
                                  </w:r>
                                </w:p>
                              </w:txbxContent>
                            </wps:txbx>
                            <wps:bodyPr rot="0" vert="horz" wrap="square" lIns="108000" tIns="14400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E900C8E" id="Grupo 2" o:spid="_x0000_s1058" style="position:absolute;margin-left:8.95pt;margin-top:.95pt;width:118.7pt;height:37.5pt;z-index:251658240" coordsize="25540,8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2 Imagen" o:spid="_x0000_s1059" type="#_x0000_t75" style="position:absolute;width:9122;height:8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">
                      <v:imagedata r:id="rId2" o:title="" cropright="52160f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Texto 3" o:spid="_x0000_s1060" type="#_x0000_t202" style="position:absolute;left:8988;top:29;width:16552;height:8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" fillcolor="#69f" stroked="f">
                      <v:textbox inset="3mm,4mm">
                        <w:txbxContent>
                          <w:p w:rsidR="005769AB" w:rsidRDefault="005769AB" w:rsidP="005769AB">
                            <w:pPr>
                              <w:pStyle w:val="NormalWeb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FFFFFF"/>
                                <w:sz w:val="14"/>
                                <w:szCs w:val="28"/>
                              </w:rPr>
                              <w:t xml:space="preserve">MINISTERIO </w:t>
                            </w:r>
                          </w:p>
                          <w:p w:rsidR="005769AB" w:rsidRDefault="005769AB" w:rsidP="005769AB">
                            <w:pPr>
                              <w:pStyle w:val="NormalWeb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FFFFFF"/>
                                <w:sz w:val="14"/>
                                <w:szCs w:val="28"/>
                              </w:rPr>
                              <w:t>DEL INTERIOR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:rsidR="005769AB" w:rsidRDefault="005769AB" w:rsidP="005769AB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PROCESO</w:t>
          </w:r>
        </w:p>
      </w:tc>
      <w:tc>
        <w:tcPr>
          <w:tcW w:w="31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:rsidR="005769AB" w:rsidRDefault="005769AB" w:rsidP="005769AB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GESTIÓN POLÍTICA Y GOBIERNO</w:t>
          </w:r>
        </w:p>
      </w:tc>
      <w:tc>
        <w:tcPr>
          <w:tcW w:w="16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:rsidR="005769AB" w:rsidRDefault="005769AB" w:rsidP="005769AB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</w:t>
          </w:r>
        </w:p>
      </w:tc>
      <w:tc>
        <w:tcPr>
          <w:tcW w:w="18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:rsidR="005769AB" w:rsidRDefault="00E40F7F" w:rsidP="005769AB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0</w:t>
          </w:r>
          <w:r w:rsidR="00546E18">
            <w:rPr>
              <w:rFonts w:ascii="Arial" w:hAnsi="Arial" w:cs="Arial"/>
              <w:b/>
            </w:rPr>
            <w:t>4</w:t>
          </w:r>
        </w:p>
      </w:tc>
    </w:tr>
    <w:tr w:rsidR="005769AB" w:rsidTr="005769AB">
      <w:trPr>
        <w:cantSplit/>
        <w:trHeight w:val="70"/>
      </w:trPr>
      <w:tc>
        <w:tcPr>
          <w:tcW w:w="283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769AB" w:rsidRDefault="005769AB" w:rsidP="005769AB">
          <w:pPr>
            <w:rPr>
              <w:sz w:val="22"/>
              <w:szCs w:val="22"/>
              <w:lang w:eastAsia="en-US"/>
            </w:rPr>
          </w:pPr>
        </w:p>
      </w:tc>
      <w:tc>
        <w:tcPr>
          <w:tcW w:w="14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:rsidR="005769AB" w:rsidRDefault="005769AB" w:rsidP="005769AB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FORMATO</w:t>
          </w:r>
        </w:p>
      </w:tc>
      <w:tc>
        <w:tcPr>
          <w:tcW w:w="319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:rsidR="005769AB" w:rsidRDefault="005769AB" w:rsidP="005769AB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b/>
              <w:lang w:val="es-MX"/>
            </w:rPr>
            <w:t>EVALUACIÓN DE SATISFACCIÓN DEL CLIENTE</w:t>
          </w:r>
        </w:p>
        <w:p w:rsidR="005769AB" w:rsidRDefault="005769AB" w:rsidP="0065525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b/>
              <w:lang w:val="es-MX"/>
            </w:rPr>
            <w:t xml:space="preserve">ANEXO </w:t>
          </w:r>
          <w:r w:rsidR="00655254">
            <w:rPr>
              <w:rFonts w:ascii="Arial" w:hAnsi="Arial" w:cs="Arial"/>
              <w:b/>
              <w:lang w:val="es-MX"/>
            </w:rPr>
            <w:t>2</w:t>
          </w:r>
        </w:p>
      </w:tc>
      <w:tc>
        <w:tcPr>
          <w:tcW w:w="16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:rsidR="005769AB" w:rsidRDefault="005769AB" w:rsidP="005769AB">
          <w:pPr>
            <w:pStyle w:val="Encabezado"/>
            <w:jc w:val="center"/>
            <w:rPr>
              <w:rFonts w:ascii="Arial" w:hAnsi="Arial" w:cs="Arial"/>
              <w:b/>
              <w:snapToGrid w:val="0"/>
              <w:lang w:val="es-CO"/>
            </w:rPr>
          </w:pPr>
          <w:r>
            <w:rPr>
              <w:rFonts w:ascii="Arial" w:hAnsi="Arial" w:cs="Arial"/>
              <w:b/>
              <w:snapToGrid w:val="0"/>
            </w:rPr>
            <w:t>PÁGINA</w:t>
          </w:r>
        </w:p>
      </w:tc>
      <w:tc>
        <w:tcPr>
          <w:tcW w:w="18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:rsidR="005769AB" w:rsidRDefault="005769AB" w:rsidP="005769AB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bCs/>
              <w:snapToGrid w:val="0"/>
            </w:rPr>
            <w:fldChar w:fldCharType="begin"/>
          </w:r>
          <w:r>
            <w:rPr>
              <w:rFonts w:ascii="Arial" w:hAnsi="Arial" w:cs="Arial"/>
              <w:b/>
              <w:bCs/>
              <w:snapToGrid w:val="0"/>
            </w:rPr>
            <w:instrText xml:space="preserve"> PAGE </w:instrText>
          </w:r>
          <w:r>
            <w:rPr>
              <w:rFonts w:ascii="Arial" w:hAnsi="Arial" w:cs="Arial"/>
              <w:b/>
              <w:bCs/>
              <w:snapToGrid w:val="0"/>
            </w:rPr>
            <w:fldChar w:fldCharType="separate"/>
          </w:r>
          <w:r w:rsidR="00E40F7F">
            <w:rPr>
              <w:rFonts w:ascii="Arial" w:hAnsi="Arial" w:cs="Arial"/>
              <w:b/>
              <w:bCs/>
              <w:noProof/>
              <w:snapToGrid w:val="0"/>
            </w:rPr>
            <w:t>1</w:t>
          </w:r>
          <w:r>
            <w:rPr>
              <w:rFonts w:ascii="Arial" w:hAnsi="Arial" w:cs="Arial"/>
              <w:b/>
              <w:bCs/>
              <w:snapToGrid w:val="0"/>
            </w:rPr>
            <w:fldChar w:fldCharType="end"/>
          </w:r>
          <w:r>
            <w:rPr>
              <w:rFonts w:ascii="Arial" w:hAnsi="Arial" w:cs="Arial"/>
              <w:b/>
              <w:bCs/>
              <w:snapToGrid w:val="0"/>
            </w:rPr>
            <w:t xml:space="preserve"> de </w:t>
          </w:r>
          <w:r>
            <w:rPr>
              <w:rFonts w:ascii="Arial" w:hAnsi="Arial" w:cs="Arial"/>
              <w:b/>
              <w:bCs/>
              <w:snapToGrid w:val="0"/>
            </w:rPr>
            <w:fldChar w:fldCharType="begin"/>
          </w:r>
          <w:r>
            <w:rPr>
              <w:rFonts w:ascii="Arial" w:hAnsi="Arial" w:cs="Arial"/>
              <w:b/>
              <w:bCs/>
              <w:snapToGrid w:val="0"/>
            </w:rPr>
            <w:instrText xml:space="preserve"> NUMPAGES  </w:instrText>
          </w:r>
          <w:r>
            <w:rPr>
              <w:rFonts w:ascii="Arial" w:hAnsi="Arial" w:cs="Arial"/>
              <w:b/>
              <w:bCs/>
              <w:snapToGrid w:val="0"/>
            </w:rPr>
            <w:fldChar w:fldCharType="separate"/>
          </w:r>
          <w:r w:rsidR="00E40F7F">
            <w:rPr>
              <w:rFonts w:ascii="Arial" w:hAnsi="Arial" w:cs="Arial"/>
              <w:b/>
              <w:bCs/>
              <w:noProof/>
              <w:snapToGrid w:val="0"/>
            </w:rPr>
            <w:t>2</w:t>
          </w:r>
          <w:r>
            <w:rPr>
              <w:rFonts w:ascii="Arial" w:hAnsi="Arial" w:cs="Arial"/>
              <w:b/>
              <w:bCs/>
              <w:snapToGrid w:val="0"/>
            </w:rPr>
            <w:fldChar w:fldCharType="end"/>
          </w:r>
        </w:p>
      </w:tc>
    </w:tr>
    <w:tr w:rsidR="005769AB" w:rsidTr="005769AB">
      <w:trPr>
        <w:cantSplit/>
        <w:trHeight w:val="409"/>
      </w:trPr>
      <w:tc>
        <w:tcPr>
          <w:tcW w:w="283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769AB" w:rsidRDefault="005769AB" w:rsidP="005769AB">
          <w:pPr>
            <w:rPr>
              <w:sz w:val="22"/>
              <w:szCs w:val="22"/>
              <w:lang w:eastAsia="en-US"/>
            </w:rPr>
          </w:pPr>
        </w:p>
      </w:tc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769AB" w:rsidRDefault="005769AB" w:rsidP="005769AB">
          <w:pPr>
            <w:rPr>
              <w:rFonts w:ascii="Arial" w:hAnsi="Arial" w:cs="Arial"/>
              <w:b/>
              <w:szCs w:val="22"/>
              <w:lang w:eastAsia="en-US"/>
            </w:rPr>
          </w:pPr>
        </w:p>
      </w:tc>
      <w:tc>
        <w:tcPr>
          <w:tcW w:w="319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769AB" w:rsidRDefault="005769AB" w:rsidP="005769AB">
          <w:pPr>
            <w:rPr>
              <w:rFonts w:ascii="Arial" w:hAnsi="Arial" w:cs="Arial"/>
              <w:b/>
              <w:szCs w:val="22"/>
              <w:lang w:val="es-MX" w:eastAsia="en-US"/>
            </w:rPr>
          </w:pPr>
        </w:p>
      </w:tc>
      <w:tc>
        <w:tcPr>
          <w:tcW w:w="16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:rsidR="005769AB" w:rsidRDefault="005769AB" w:rsidP="005769AB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FECHA DE VIGENCIA</w:t>
          </w:r>
        </w:p>
      </w:tc>
      <w:tc>
        <w:tcPr>
          <w:tcW w:w="18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:rsidR="005769AB" w:rsidRDefault="00FB3D10" w:rsidP="005769AB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21/10/2020</w:t>
          </w:r>
        </w:p>
      </w:tc>
    </w:tr>
  </w:tbl>
  <w:p w:rsidR="001B03B4" w:rsidRDefault="001B03B4" w:rsidP="00076E01">
    <w:pPr>
      <w:tabs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6289"/>
      <w:gridCol w:w="2070"/>
    </w:tblGrid>
    <w:tr w:rsidR="0037759E">
      <w:trPr>
        <w:cantSplit/>
        <w:trHeight w:val="705"/>
      </w:trPr>
      <w:tc>
        <w:tcPr>
          <w:tcW w:w="1701" w:type="dxa"/>
          <w:vMerge w:val="restart"/>
          <w:vAlign w:val="center"/>
        </w:tcPr>
        <w:p w:rsidR="0037759E" w:rsidRDefault="001B03B4">
          <w:pPr>
            <w:jc w:val="center"/>
            <w:rPr>
              <w:noProof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45085</wp:posOffset>
                </wp:positionV>
                <wp:extent cx="594360" cy="749300"/>
                <wp:effectExtent l="19050" t="0" r="0" b="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749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89" w:type="dxa"/>
          <w:vMerge w:val="restart"/>
          <w:vAlign w:val="center"/>
        </w:tcPr>
        <w:p w:rsidR="0037759E" w:rsidRDefault="0037759E">
          <w:pPr>
            <w:jc w:val="center"/>
            <w:rPr>
              <w:sz w:val="24"/>
              <w:lang w:val="es-MX"/>
            </w:rPr>
          </w:pPr>
          <w:r>
            <w:rPr>
              <w:rFonts w:ascii="Arial" w:hAnsi="Arial"/>
              <w:b/>
              <w:sz w:val="24"/>
            </w:rPr>
            <w:t>NOMBRE DEL DOCUMENTO</w:t>
          </w:r>
        </w:p>
      </w:tc>
      <w:tc>
        <w:tcPr>
          <w:tcW w:w="2070" w:type="dxa"/>
          <w:vAlign w:val="center"/>
        </w:tcPr>
        <w:p w:rsidR="0037759E" w:rsidRDefault="0037759E">
          <w:pPr>
            <w:pStyle w:val="Ttulo2"/>
            <w:jc w:val="left"/>
            <w:rPr>
              <w:sz w:val="20"/>
            </w:rPr>
          </w:pPr>
          <w:r>
            <w:rPr>
              <w:sz w:val="20"/>
            </w:rPr>
            <w:t xml:space="preserve">Código: </w:t>
          </w:r>
        </w:p>
      </w:tc>
    </w:tr>
    <w:tr w:rsidR="0037759E">
      <w:trPr>
        <w:cantSplit/>
        <w:trHeight w:val="560"/>
      </w:trPr>
      <w:tc>
        <w:tcPr>
          <w:tcW w:w="1701" w:type="dxa"/>
          <w:vMerge/>
          <w:tcBorders>
            <w:bottom w:val="nil"/>
          </w:tcBorders>
          <w:vAlign w:val="center"/>
        </w:tcPr>
        <w:p w:rsidR="0037759E" w:rsidRDefault="0037759E">
          <w:pPr>
            <w:jc w:val="center"/>
            <w:rPr>
              <w:noProof/>
            </w:rPr>
          </w:pPr>
        </w:p>
      </w:tc>
      <w:tc>
        <w:tcPr>
          <w:tcW w:w="6289" w:type="dxa"/>
          <w:vMerge/>
          <w:vAlign w:val="center"/>
        </w:tcPr>
        <w:p w:rsidR="0037759E" w:rsidRDefault="0037759E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:rsidR="0037759E" w:rsidRDefault="0037759E">
          <w:pPr>
            <w:rPr>
              <w:rFonts w:ascii="Arial" w:hAnsi="Arial"/>
              <w:lang w:val="es-MX"/>
            </w:rPr>
          </w:pPr>
          <w:r>
            <w:rPr>
              <w:rFonts w:ascii="Arial" w:hAnsi="Arial"/>
              <w:lang w:val="es-MX"/>
            </w:rPr>
            <w:t>Versión : 1.0</w:t>
          </w:r>
        </w:p>
      </w:tc>
    </w:tr>
    <w:tr w:rsidR="0037759E">
      <w:trPr>
        <w:cantSplit/>
        <w:trHeight w:val="114"/>
      </w:trPr>
      <w:tc>
        <w:tcPr>
          <w:tcW w:w="1701" w:type="dxa"/>
          <w:vAlign w:val="center"/>
        </w:tcPr>
        <w:p w:rsidR="0037759E" w:rsidRDefault="0037759E">
          <w:pPr>
            <w:pStyle w:val="Textoindependiente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Ministerio de Minas y Energía</w:t>
          </w:r>
        </w:p>
        <w:p w:rsidR="0037759E" w:rsidRDefault="0037759E">
          <w:pPr>
            <w:jc w:val="center"/>
            <w:rPr>
              <w:noProof/>
              <w:sz w:val="12"/>
            </w:rPr>
          </w:pPr>
          <w:r>
            <w:rPr>
              <w:rFonts w:ascii="Arial" w:hAnsi="Arial"/>
              <w:b/>
              <w:noProof/>
              <w:sz w:val="12"/>
            </w:rPr>
            <w:t>Republica de Colombia</w:t>
          </w:r>
        </w:p>
      </w:tc>
      <w:tc>
        <w:tcPr>
          <w:tcW w:w="6289" w:type="dxa"/>
          <w:vMerge/>
          <w:vAlign w:val="center"/>
        </w:tcPr>
        <w:p w:rsidR="0037759E" w:rsidRDefault="0037759E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:rsidR="0037759E" w:rsidRDefault="0037759E">
          <w:pPr>
            <w:rPr>
              <w:rFonts w:ascii="Arial" w:hAnsi="Arial"/>
              <w:lang w:val="es-MX"/>
            </w:rPr>
          </w:pPr>
          <w:r>
            <w:rPr>
              <w:rFonts w:ascii="Arial" w:hAnsi="Arial"/>
              <w:lang w:val="es-MX"/>
            </w:rPr>
            <w:t xml:space="preserve">Fecha: </w:t>
          </w:r>
        </w:p>
      </w:tc>
    </w:tr>
  </w:tbl>
  <w:p w:rsidR="0037759E" w:rsidRDefault="0037759E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71B0"/>
    <w:multiLevelType w:val="hybridMultilevel"/>
    <w:tmpl w:val="9580E85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7D04"/>
    <w:multiLevelType w:val="hybridMultilevel"/>
    <w:tmpl w:val="847288D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A0264"/>
    <w:multiLevelType w:val="hybridMultilevel"/>
    <w:tmpl w:val="2D267C26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A1897"/>
    <w:multiLevelType w:val="multilevel"/>
    <w:tmpl w:val="E2243310"/>
    <w:lvl w:ilvl="0">
      <w:start w:val="1"/>
      <w:numFmt w:val="decimal"/>
      <w:pStyle w:val="Ttulo3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A4356F0"/>
    <w:multiLevelType w:val="hybridMultilevel"/>
    <w:tmpl w:val="0BEA5DB8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s-CO" w:vendorID="64" w:dllVersion="131078" w:nlCheck="1" w:checkStyle="0"/>
  <w:activeWritingStyle w:appName="MSWord" w:lang="es-ES_tradnl" w:vendorID="64" w:dllVersion="131078" w:nlCheck="1" w:checkStyle="0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650"/>
    <w:rsid w:val="0000353B"/>
    <w:rsid w:val="0001376B"/>
    <w:rsid w:val="00014CDF"/>
    <w:rsid w:val="0001571E"/>
    <w:rsid w:val="00024DF1"/>
    <w:rsid w:val="00041A48"/>
    <w:rsid w:val="00062D6B"/>
    <w:rsid w:val="00066C2A"/>
    <w:rsid w:val="00076E01"/>
    <w:rsid w:val="000937D3"/>
    <w:rsid w:val="000A4E81"/>
    <w:rsid w:val="00112918"/>
    <w:rsid w:val="00150AC8"/>
    <w:rsid w:val="00162237"/>
    <w:rsid w:val="0017033A"/>
    <w:rsid w:val="00176629"/>
    <w:rsid w:val="00184120"/>
    <w:rsid w:val="00184F09"/>
    <w:rsid w:val="001864F2"/>
    <w:rsid w:val="00197BF1"/>
    <w:rsid w:val="001B03B4"/>
    <w:rsid w:val="001D265D"/>
    <w:rsid w:val="00203811"/>
    <w:rsid w:val="002103F5"/>
    <w:rsid w:val="0022560D"/>
    <w:rsid w:val="00240A37"/>
    <w:rsid w:val="00245A0D"/>
    <w:rsid w:val="00275324"/>
    <w:rsid w:val="002D759F"/>
    <w:rsid w:val="002E4104"/>
    <w:rsid w:val="002F75C1"/>
    <w:rsid w:val="00301650"/>
    <w:rsid w:val="003476D8"/>
    <w:rsid w:val="00370601"/>
    <w:rsid w:val="003757C6"/>
    <w:rsid w:val="0037759E"/>
    <w:rsid w:val="00380F8C"/>
    <w:rsid w:val="00385DAB"/>
    <w:rsid w:val="003D010F"/>
    <w:rsid w:val="003D5EA3"/>
    <w:rsid w:val="003F6619"/>
    <w:rsid w:val="004121E1"/>
    <w:rsid w:val="00430915"/>
    <w:rsid w:val="004401E5"/>
    <w:rsid w:val="00441FE4"/>
    <w:rsid w:val="00477AAC"/>
    <w:rsid w:val="004848B3"/>
    <w:rsid w:val="00487B85"/>
    <w:rsid w:val="004A5AE5"/>
    <w:rsid w:val="004A7970"/>
    <w:rsid w:val="004C0DCC"/>
    <w:rsid w:val="004F6EBF"/>
    <w:rsid w:val="00500F83"/>
    <w:rsid w:val="00523A73"/>
    <w:rsid w:val="005252D4"/>
    <w:rsid w:val="0052785F"/>
    <w:rsid w:val="00535FED"/>
    <w:rsid w:val="00546E18"/>
    <w:rsid w:val="00570957"/>
    <w:rsid w:val="005769AB"/>
    <w:rsid w:val="00587265"/>
    <w:rsid w:val="005C3E04"/>
    <w:rsid w:val="005C52C2"/>
    <w:rsid w:val="005F579D"/>
    <w:rsid w:val="006244CD"/>
    <w:rsid w:val="00635138"/>
    <w:rsid w:val="0064045E"/>
    <w:rsid w:val="006461DD"/>
    <w:rsid w:val="00655254"/>
    <w:rsid w:val="006674C8"/>
    <w:rsid w:val="00671095"/>
    <w:rsid w:val="006B2859"/>
    <w:rsid w:val="006D6E98"/>
    <w:rsid w:val="006E3584"/>
    <w:rsid w:val="00704703"/>
    <w:rsid w:val="007113B9"/>
    <w:rsid w:val="007205DF"/>
    <w:rsid w:val="00725A05"/>
    <w:rsid w:val="007353C1"/>
    <w:rsid w:val="00740068"/>
    <w:rsid w:val="007465F3"/>
    <w:rsid w:val="007538C2"/>
    <w:rsid w:val="00756DCC"/>
    <w:rsid w:val="00771340"/>
    <w:rsid w:val="007912F0"/>
    <w:rsid w:val="007A1BF6"/>
    <w:rsid w:val="00810149"/>
    <w:rsid w:val="00834BE6"/>
    <w:rsid w:val="0084687E"/>
    <w:rsid w:val="00877F65"/>
    <w:rsid w:val="00883AB6"/>
    <w:rsid w:val="008B5FA2"/>
    <w:rsid w:val="008B6F07"/>
    <w:rsid w:val="008D3B1A"/>
    <w:rsid w:val="008E3FA7"/>
    <w:rsid w:val="009011FB"/>
    <w:rsid w:val="009059AF"/>
    <w:rsid w:val="00907150"/>
    <w:rsid w:val="00927505"/>
    <w:rsid w:val="0095460A"/>
    <w:rsid w:val="00981F41"/>
    <w:rsid w:val="00985B00"/>
    <w:rsid w:val="00992675"/>
    <w:rsid w:val="009C21E8"/>
    <w:rsid w:val="009E55A9"/>
    <w:rsid w:val="00A04355"/>
    <w:rsid w:val="00A53C9E"/>
    <w:rsid w:val="00A7590E"/>
    <w:rsid w:val="00AA6729"/>
    <w:rsid w:val="00AB7628"/>
    <w:rsid w:val="00AF55CD"/>
    <w:rsid w:val="00B0314C"/>
    <w:rsid w:val="00B10715"/>
    <w:rsid w:val="00B41770"/>
    <w:rsid w:val="00B47102"/>
    <w:rsid w:val="00B6642D"/>
    <w:rsid w:val="00B67624"/>
    <w:rsid w:val="00B761C1"/>
    <w:rsid w:val="00B85A64"/>
    <w:rsid w:val="00BA6DB4"/>
    <w:rsid w:val="00BC6F03"/>
    <w:rsid w:val="00BD562A"/>
    <w:rsid w:val="00BD5784"/>
    <w:rsid w:val="00C0526C"/>
    <w:rsid w:val="00C13E2D"/>
    <w:rsid w:val="00C371D8"/>
    <w:rsid w:val="00C42A05"/>
    <w:rsid w:val="00C46DF2"/>
    <w:rsid w:val="00C718BE"/>
    <w:rsid w:val="00C85E03"/>
    <w:rsid w:val="00CE1C70"/>
    <w:rsid w:val="00CE485B"/>
    <w:rsid w:val="00CF1051"/>
    <w:rsid w:val="00CF4B64"/>
    <w:rsid w:val="00D22DF0"/>
    <w:rsid w:val="00D24DC9"/>
    <w:rsid w:val="00D3417C"/>
    <w:rsid w:val="00D60A99"/>
    <w:rsid w:val="00D74122"/>
    <w:rsid w:val="00D753D6"/>
    <w:rsid w:val="00D81EFB"/>
    <w:rsid w:val="00D940F9"/>
    <w:rsid w:val="00DB1A1B"/>
    <w:rsid w:val="00DC1B4B"/>
    <w:rsid w:val="00E1249C"/>
    <w:rsid w:val="00E15240"/>
    <w:rsid w:val="00E17270"/>
    <w:rsid w:val="00E25608"/>
    <w:rsid w:val="00E31052"/>
    <w:rsid w:val="00E32AC0"/>
    <w:rsid w:val="00E33DAD"/>
    <w:rsid w:val="00E37EEC"/>
    <w:rsid w:val="00E40F7F"/>
    <w:rsid w:val="00E46AFA"/>
    <w:rsid w:val="00E64877"/>
    <w:rsid w:val="00E72AC8"/>
    <w:rsid w:val="00E75115"/>
    <w:rsid w:val="00E75C7A"/>
    <w:rsid w:val="00E911A7"/>
    <w:rsid w:val="00EA3400"/>
    <w:rsid w:val="00EA5E77"/>
    <w:rsid w:val="00EC7C3D"/>
    <w:rsid w:val="00ED736E"/>
    <w:rsid w:val="00F45D60"/>
    <w:rsid w:val="00F775AA"/>
    <w:rsid w:val="00F84AED"/>
    <w:rsid w:val="00FA132E"/>
    <w:rsid w:val="00FA349A"/>
    <w:rsid w:val="00FA7D03"/>
    <w:rsid w:val="00FB3D10"/>
    <w:rsid w:val="00FC0B2F"/>
    <w:rsid w:val="00FC3DC3"/>
    <w:rsid w:val="00FE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5AE6150"/>
  <w15:docId w15:val="{1C21BD0B-800D-451D-9EA5-F638EDA4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11"/>
  </w:style>
  <w:style w:type="paragraph" w:styleId="Ttulo1">
    <w:name w:val="heading 1"/>
    <w:basedOn w:val="Normal"/>
    <w:next w:val="Normal"/>
    <w:qFormat/>
    <w:rsid w:val="00203811"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203811"/>
    <w:pPr>
      <w:keepNext/>
      <w:jc w:val="center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rsid w:val="00203811"/>
    <w:pPr>
      <w:keepNext/>
      <w:numPr>
        <w:numId w:val="1"/>
      </w:numPr>
      <w:jc w:val="both"/>
      <w:outlineLvl w:val="2"/>
    </w:pPr>
    <w:rPr>
      <w:rFonts w:ascii="Arial" w:hAnsi="Arial"/>
      <w:sz w:val="24"/>
      <w:lang w:val="es-ES_tradnl"/>
    </w:rPr>
  </w:style>
  <w:style w:type="paragraph" w:styleId="Ttulo4">
    <w:name w:val="heading 4"/>
    <w:basedOn w:val="Normal"/>
    <w:next w:val="Normal"/>
    <w:qFormat/>
    <w:rsid w:val="00203811"/>
    <w:pPr>
      <w:keepNext/>
      <w:jc w:val="both"/>
      <w:outlineLvl w:val="3"/>
    </w:pPr>
    <w:rPr>
      <w:rFonts w:ascii="Arial" w:hAnsi="Arial"/>
      <w:sz w:val="24"/>
      <w:lang w:val="es-ES_tradnl"/>
    </w:rPr>
  </w:style>
  <w:style w:type="paragraph" w:styleId="Ttulo5">
    <w:name w:val="heading 5"/>
    <w:basedOn w:val="Normal"/>
    <w:next w:val="Normal"/>
    <w:qFormat/>
    <w:rsid w:val="00203811"/>
    <w:pPr>
      <w:keepNext/>
      <w:jc w:val="both"/>
      <w:outlineLvl w:val="4"/>
    </w:pPr>
    <w:rPr>
      <w:rFonts w:ascii="Arial" w:hAnsi="Arial"/>
      <w:color w:val="FF0000"/>
      <w:sz w:val="24"/>
      <w:lang w:val="es-ES_tradnl"/>
    </w:rPr>
  </w:style>
  <w:style w:type="paragraph" w:styleId="Ttulo6">
    <w:name w:val="heading 6"/>
    <w:basedOn w:val="Normal"/>
    <w:next w:val="Normal"/>
    <w:qFormat/>
    <w:rsid w:val="00203811"/>
    <w:pPr>
      <w:keepNext/>
      <w:jc w:val="center"/>
      <w:outlineLvl w:val="5"/>
    </w:pPr>
    <w:rPr>
      <w:rFonts w:ascii="Arial" w:hAnsi="Arial"/>
      <w:color w:val="FF0000"/>
      <w:lang w:val="es-ES_tradnl"/>
    </w:rPr>
  </w:style>
  <w:style w:type="paragraph" w:styleId="Ttulo7">
    <w:name w:val="heading 7"/>
    <w:basedOn w:val="Normal"/>
    <w:next w:val="Normal"/>
    <w:qFormat/>
    <w:rsid w:val="00203811"/>
    <w:pPr>
      <w:keepNext/>
      <w:tabs>
        <w:tab w:val="num" w:pos="1440"/>
      </w:tabs>
      <w:overflowPunct w:val="0"/>
      <w:autoSpaceDE w:val="0"/>
      <w:autoSpaceDN w:val="0"/>
      <w:adjustRightInd w:val="0"/>
      <w:ind w:left="1440" w:hanging="1440"/>
      <w:textAlignment w:val="baseline"/>
      <w:outlineLvl w:val="6"/>
    </w:pPr>
    <w:rPr>
      <w:b/>
      <w:sz w:val="24"/>
      <w:lang w:val="es-ES_tradnl"/>
    </w:rPr>
  </w:style>
  <w:style w:type="paragraph" w:styleId="Ttulo8">
    <w:name w:val="heading 8"/>
    <w:basedOn w:val="Normal"/>
    <w:next w:val="Normal"/>
    <w:qFormat/>
    <w:rsid w:val="00203811"/>
    <w:pPr>
      <w:keepNext/>
      <w:tabs>
        <w:tab w:val="num" w:pos="1800"/>
      </w:tabs>
      <w:ind w:left="1800" w:hanging="1800"/>
      <w:jc w:val="center"/>
      <w:outlineLvl w:val="7"/>
    </w:pPr>
    <w:rPr>
      <w:rFonts w:ascii="Arial" w:hAnsi="Arial"/>
      <w:b/>
      <w:snapToGrid w:val="0"/>
      <w:color w:val="000000"/>
      <w:spacing w:val="-5"/>
      <w:sz w:val="24"/>
    </w:rPr>
  </w:style>
  <w:style w:type="paragraph" w:styleId="Ttulo9">
    <w:name w:val="heading 9"/>
    <w:basedOn w:val="Normal"/>
    <w:next w:val="Normal"/>
    <w:qFormat/>
    <w:rsid w:val="00203811"/>
    <w:pPr>
      <w:tabs>
        <w:tab w:val="num" w:pos="1800"/>
      </w:tabs>
      <w:spacing w:before="240" w:after="60"/>
      <w:ind w:left="1800" w:hanging="1800"/>
      <w:outlineLvl w:val="8"/>
    </w:pPr>
    <w:rPr>
      <w:rFonts w:ascii="Arial" w:hAnsi="Arial"/>
      <w:b/>
      <w:i/>
      <w:spacing w:val="-5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Alt Header,h,encabezado,Encabezado1,Encabezado 1"/>
    <w:basedOn w:val="Normal"/>
    <w:link w:val="EncabezadoCar"/>
    <w:rsid w:val="0020381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20381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203811"/>
  </w:style>
  <w:style w:type="paragraph" w:styleId="Textoindependiente2">
    <w:name w:val="Body Text 2"/>
    <w:basedOn w:val="Normal"/>
    <w:semiHidden/>
    <w:rsid w:val="00203811"/>
    <w:pPr>
      <w:jc w:val="both"/>
    </w:pPr>
    <w:rPr>
      <w:rFonts w:ascii="Arial" w:hAnsi="Arial"/>
      <w:color w:val="FF0000"/>
      <w:sz w:val="24"/>
      <w:lang w:val="es-ES_tradnl"/>
    </w:rPr>
  </w:style>
  <w:style w:type="paragraph" w:styleId="Textoindependiente">
    <w:name w:val="Body Text"/>
    <w:basedOn w:val="Normal"/>
    <w:semiHidden/>
    <w:rsid w:val="00203811"/>
    <w:pPr>
      <w:jc w:val="both"/>
    </w:pPr>
    <w:rPr>
      <w:rFonts w:ascii="Arial" w:hAnsi="Arial"/>
      <w:sz w:val="24"/>
      <w:lang w:val="es-ES_tradnl"/>
    </w:rPr>
  </w:style>
  <w:style w:type="paragraph" w:styleId="Textoindependiente3">
    <w:name w:val="Body Text 3"/>
    <w:basedOn w:val="Normal"/>
    <w:semiHidden/>
    <w:rsid w:val="00203811"/>
    <w:pPr>
      <w:jc w:val="both"/>
    </w:pPr>
    <w:rPr>
      <w:rFonts w:ascii="Arial" w:hAnsi="Arial"/>
      <w:color w:val="0000FF"/>
      <w:sz w:val="24"/>
      <w:lang w:val="es-ES_tradnl"/>
    </w:rPr>
  </w:style>
  <w:style w:type="paragraph" w:customStyle="1" w:styleId="Estndar">
    <w:name w:val="Estándar"/>
    <w:rsid w:val="00203811"/>
    <w:pPr>
      <w:jc w:val="both"/>
    </w:pPr>
    <w:rPr>
      <w:rFonts w:ascii="Arial" w:hAnsi="Arial"/>
      <w:snapToGrid w:val="0"/>
      <w:color w:val="000000"/>
      <w:sz w:val="24"/>
    </w:rPr>
  </w:style>
  <w:style w:type="paragraph" w:customStyle="1" w:styleId="Textoindependiente1">
    <w:name w:val="Texto independiente1"/>
    <w:rsid w:val="00203811"/>
    <w:rPr>
      <w:rFonts w:ascii="CG Times (W1)" w:hAnsi="CG Times (W1)"/>
      <w:color w:val="000000"/>
      <w:sz w:val="24"/>
      <w:lang w:val="en-US"/>
    </w:rPr>
  </w:style>
  <w:style w:type="paragraph" w:styleId="Textonotaalfinal">
    <w:name w:val="endnote text"/>
    <w:basedOn w:val="Normal"/>
    <w:semiHidden/>
    <w:rsid w:val="00203811"/>
  </w:style>
  <w:style w:type="character" w:styleId="Refdenotaalfinal">
    <w:name w:val="endnote reference"/>
    <w:basedOn w:val="Fuentedeprrafopredeter"/>
    <w:semiHidden/>
    <w:rsid w:val="00203811"/>
    <w:rPr>
      <w:vertAlign w:val="superscript"/>
    </w:rPr>
  </w:style>
  <w:style w:type="paragraph" w:styleId="Textonotapie">
    <w:name w:val="footnote text"/>
    <w:basedOn w:val="Normal"/>
    <w:semiHidden/>
    <w:rsid w:val="00203811"/>
  </w:style>
  <w:style w:type="character" w:styleId="Refdenotaalpie">
    <w:name w:val="footnote reference"/>
    <w:basedOn w:val="Fuentedeprrafopredeter"/>
    <w:semiHidden/>
    <w:rsid w:val="00203811"/>
    <w:rPr>
      <w:vertAlign w:val="superscript"/>
    </w:rPr>
  </w:style>
  <w:style w:type="character" w:customStyle="1" w:styleId="EncabezadoCar">
    <w:name w:val="Encabezado Car"/>
    <w:aliases w:val="Alt Header Car,h Car,encabezado Car,Encabezado1 Car,Encabezado 1 Car"/>
    <w:basedOn w:val="Fuentedeprrafopredeter"/>
    <w:link w:val="Encabezado"/>
    <w:rsid w:val="006E3584"/>
    <w:rPr>
      <w:lang w:val="es-ES" w:eastAsia="es-ES"/>
    </w:rPr>
  </w:style>
  <w:style w:type="paragraph" w:styleId="Sangradetextonormal">
    <w:name w:val="Body Text Indent"/>
    <w:basedOn w:val="Normal"/>
    <w:semiHidden/>
    <w:rsid w:val="00203811"/>
    <w:pPr>
      <w:spacing w:after="120"/>
      <w:ind w:left="360"/>
    </w:pPr>
  </w:style>
  <w:style w:type="paragraph" w:styleId="Ttulo">
    <w:name w:val="Title"/>
    <w:basedOn w:val="Normal"/>
    <w:qFormat/>
    <w:rsid w:val="00203811"/>
    <w:pPr>
      <w:jc w:val="center"/>
    </w:pPr>
    <w:rPr>
      <w:rFonts w:ascii="Arial" w:hAnsi="Arial"/>
      <w:b/>
      <w:sz w:val="24"/>
      <w:lang w:val="es-MX" w:eastAsia="en-US"/>
    </w:rPr>
  </w:style>
  <w:style w:type="paragraph" w:styleId="NormalWeb">
    <w:name w:val="Normal (Web)"/>
    <w:aliases w:val="Normal (Web) Car Car,Normal (Web) Car Car Car,Normal (Web) Car,Normal (Web) Car Car Car Car Car Car,Normal (Web) Car Car Car Car Car Car Car Car Car"/>
    <w:basedOn w:val="Normal"/>
    <w:uiPriority w:val="99"/>
    <w:unhideWhenUsed/>
    <w:rsid w:val="006E3584"/>
    <w:rPr>
      <w:rFonts w:ascii="Calibri" w:eastAsia="Calibri" w:hAnsi="Calibri"/>
      <w:sz w:val="22"/>
      <w:szCs w:val="22"/>
      <w:lang w:val="es-CO" w:eastAsia="en-US"/>
    </w:rPr>
  </w:style>
  <w:style w:type="character" w:customStyle="1" w:styleId="Ttulo2Car">
    <w:name w:val="Título 2 Car"/>
    <w:basedOn w:val="Fuentedeprrafopredeter"/>
    <w:link w:val="Ttulo2"/>
    <w:rsid w:val="001B03B4"/>
    <w:rPr>
      <w:rFonts w:ascii="Arial" w:hAnsi="Arial"/>
      <w:sz w:val="24"/>
      <w:lang w:val="es-ES_tradnl"/>
    </w:rPr>
  </w:style>
  <w:style w:type="paragraph" w:styleId="Textodeglobo">
    <w:name w:val="Balloon Text"/>
    <w:basedOn w:val="Normal"/>
    <w:link w:val="TextodegloboCar"/>
    <w:rsid w:val="00385D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85D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ACI&#210;N%20FINAL\CARACTERIZACI&#211;N%20FINALES\2%20Control%20Institucional\Sist%20Gesti&#243;n%20Calidad\Procedimientos\ELABORACI&#211;N%20%20DE%20DOCUMENTOS\Formatos\Plantilla%20Horizont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F52F6-630E-4A31-8A6D-7F7F40112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Horizontal</Template>
  <TotalTime>8</TotalTime>
  <Pages>2</Pages>
  <Words>457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B. VERITAS DE COLOMBIA LTDA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efranco</dc:creator>
  <cp:lastModifiedBy>Jorge</cp:lastModifiedBy>
  <cp:revision>5</cp:revision>
  <cp:lastPrinted>2015-11-17T18:59:00Z</cp:lastPrinted>
  <dcterms:created xsi:type="dcterms:W3CDTF">2020-10-19T20:16:00Z</dcterms:created>
  <dcterms:modified xsi:type="dcterms:W3CDTF">2020-10-27T12:59:00Z</dcterms:modified>
</cp:coreProperties>
</file>