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488" w:rsidRDefault="00451488" w:rsidP="003C58D3">
      <w:pPr>
        <w:rPr>
          <w:rFonts w:ascii="Arial" w:hAnsi="Arial" w:cs="Arial"/>
          <w:sz w:val="24"/>
          <w:szCs w:val="24"/>
        </w:rPr>
      </w:pPr>
    </w:p>
    <w:p w:rsidR="00451488" w:rsidRPr="00451488" w:rsidRDefault="00451488" w:rsidP="00451488">
      <w:pPr>
        <w:pStyle w:val="Encabezado"/>
        <w:tabs>
          <w:tab w:val="clear" w:pos="4252"/>
          <w:tab w:val="clear" w:pos="8504"/>
          <w:tab w:val="left" w:pos="1407"/>
        </w:tabs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51488">
        <w:rPr>
          <w:rFonts w:ascii="Arial" w:hAnsi="Arial" w:cs="Arial"/>
          <w:b/>
          <w:sz w:val="24"/>
          <w:szCs w:val="24"/>
          <w:lang w:val="es-MX"/>
        </w:rPr>
        <w:t>ANEXO 5</w:t>
      </w:r>
    </w:p>
    <w:p w:rsidR="00451488" w:rsidRPr="00451488" w:rsidRDefault="00391A71" w:rsidP="00451488">
      <w:pPr>
        <w:pStyle w:val="Encabez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51488">
        <w:rPr>
          <w:rFonts w:ascii="Arial" w:hAnsi="Arial" w:cs="Arial"/>
          <w:b/>
          <w:sz w:val="24"/>
          <w:szCs w:val="24"/>
          <w:lang w:val="es-MX"/>
        </w:rPr>
        <w:t>OFICIO SOLICITUD</w:t>
      </w:r>
      <w:r w:rsidR="00451488" w:rsidRPr="00451488">
        <w:rPr>
          <w:rFonts w:ascii="Arial" w:hAnsi="Arial" w:cs="Arial"/>
          <w:b/>
          <w:sz w:val="24"/>
          <w:szCs w:val="24"/>
          <w:lang w:val="es-MX"/>
        </w:rPr>
        <w:t xml:space="preserve"> DE NOTIFICACION INSCRIPCION CONSEJOS COMUNITARIOS</w:t>
      </w:r>
    </w:p>
    <w:p w:rsidR="00451488" w:rsidRDefault="00451488" w:rsidP="00451488">
      <w:pPr>
        <w:pStyle w:val="Encabezado"/>
        <w:rPr>
          <w:lang w:val="es-MX"/>
        </w:rPr>
      </w:pPr>
    </w:p>
    <w:p w:rsidR="00451488" w:rsidRPr="00451488" w:rsidRDefault="00451488" w:rsidP="00451488">
      <w:pPr>
        <w:pStyle w:val="Encabezado"/>
        <w:rPr>
          <w:lang w:val="es-MX"/>
        </w:rPr>
      </w:pPr>
    </w:p>
    <w:p w:rsidR="003C58D3" w:rsidRPr="00CE52C2" w:rsidRDefault="003C58D3" w:rsidP="003C58D3">
      <w:pPr>
        <w:rPr>
          <w:rFonts w:ascii="Arial" w:hAnsi="Arial" w:cs="Arial"/>
          <w:sz w:val="24"/>
          <w:szCs w:val="24"/>
        </w:rPr>
      </w:pPr>
      <w:r w:rsidRPr="00CE52C2">
        <w:rPr>
          <w:rFonts w:ascii="Arial" w:hAnsi="Arial" w:cs="Arial"/>
          <w:sz w:val="24"/>
          <w:szCs w:val="24"/>
        </w:rPr>
        <w:t xml:space="preserve">Bogotá D.C., </w:t>
      </w:r>
      <w:r>
        <w:rPr>
          <w:rFonts w:ascii="Arial" w:hAnsi="Arial" w:cs="Arial"/>
          <w:sz w:val="24"/>
          <w:szCs w:val="24"/>
        </w:rPr>
        <w:t>Día/Mes/Año</w:t>
      </w:r>
    </w:p>
    <w:p w:rsidR="003C58D3" w:rsidRPr="000166FB" w:rsidRDefault="003C58D3" w:rsidP="003C58D3">
      <w:pPr>
        <w:pStyle w:val="Textoindependiente"/>
        <w:jc w:val="left"/>
        <w:rPr>
          <w:lang w:val="pt-BR"/>
        </w:rPr>
      </w:pPr>
    </w:p>
    <w:p w:rsidR="003C58D3" w:rsidRPr="00CE52C2" w:rsidRDefault="003C58D3" w:rsidP="003C58D3">
      <w:pPr>
        <w:rPr>
          <w:rFonts w:ascii="Arial" w:hAnsi="Arial" w:cs="Arial"/>
          <w:sz w:val="24"/>
          <w:szCs w:val="24"/>
        </w:rPr>
      </w:pPr>
      <w:r w:rsidRPr="00CE52C2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 xml:space="preserve"> (a)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Representante Legal 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Comunitario_________________________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para correspondencia________________</w:t>
      </w:r>
    </w:p>
    <w:p w:rsidR="003C58D3" w:rsidRPr="00FE178B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 y Departamento ____________________</w:t>
      </w:r>
    </w:p>
    <w:p w:rsidR="003C58D3" w:rsidRDefault="003C58D3" w:rsidP="003C58D3">
      <w:pPr>
        <w:pStyle w:val="Textoindependiente"/>
        <w:jc w:val="left"/>
      </w:pPr>
    </w:p>
    <w:p w:rsidR="003C58D3" w:rsidRDefault="003C58D3" w:rsidP="003C58D3">
      <w:pPr>
        <w:pStyle w:val="Textoindependiente"/>
        <w:jc w:val="left"/>
      </w:pPr>
    </w:p>
    <w:p w:rsidR="003C58D3" w:rsidRPr="00C612C7" w:rsidRDefault="003C58D3" w:rsidP="003C58D3">
      <w:pPr>
        <w:rPr>
          <w:rFonts w:ascii="Arial" w:hAnsi="Arial" w:cs="Arial"/>
          <w:sz w:val="24"/>
          <w:szCs w:val="24"/>
        </w:rPr>
      </w:pPr>
      <w:r w:rsidRPr="00CE52C2">
        <w:rPr>
          <w:rFonts w:ascii="Arial" w:hAnsi="Arial" w:cs="Arial"/>
          <w:b/>
          <w:sz w:val="24"/>
          <w:szCs w:val="24"/>
        </w:rPr>
        <w:t>Asunto</w:t>
      </w:r>
      <w:r w:rsidRPr="00C612C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Inscripción en el Registro Único de Consejos Comunitarios </w:t>
      </w:r>
    </w:p>
    <w:p w:rsidR="003C58D3" w:rsidRDefault="003C58D3" w:rsidP="003C58D3">
      <w:pPr>
        <w:pStyle w:val="Textoindependiente"/>
      </w:pP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 w:rsidRPr="008763D4">
        <w:rPr>
          <w:rFonts w:ascii="Arial" w:hAnsi="Arial" w:cs="Arial"/>
          <w:sz w:val="24"/>
          <w:szCs w:val="24"/>
          <w:lang w:val="es-CO"/>
        </w:rPr>
        <w:t>Apreciad</w:t>
      </w:r>
      <w:r w:rsidRPr="00CE52C2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(a) </w:t>
      </w:r>
      <w:r w:rsidRPr="00CE52C2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 xml:space="preserve"> (a) ______________</w:t>
      </w:r>
      <w:r w:rsidRPr="00CE52C2">
        <w:rPr>
          <w:rFonts w:ascii="Arial" w:hAnsi="Arial" w:cs="Arial"/>
          <w:sz w:val="24"/>
          <w:szCs w:val="24"/>
        </w:rPr>
        <w:t>:</w:t>
      </w:r>
    </w:p>
    <w:p w:rsidR="003C58D3" w:rsidRDefault="003C58D3" w:rsidP="003C58D3">
      <w:pPr>
        <w:pStyle w:val="Textoindependiente"/>
      </w:pP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  <w:r w:rsidRPr="00F13ADD">
        <w:rPr>
          <w:rFonts w:ascii="Arial" w:hAnsi="Arial" w:cs="Arial"/>
          <w:sz w:val="24"/>
          <w:szCs w:val="24"/>
        </w:rPr>
        <w:t>En atención a su</w:t>
      </w:r>
      <w:r>
        <w:rPr>
          <w:rFonts w:ascii="Arial" w:hAnsi="Arial" w:cs="Arial"/>
          <w:sz w:val="24"/>
          <w:szCs w:val="24"/>
        </w:rPr>
        <w:t xml:space="preserve"> solicitud de inscripción del Consejo Comunitario</w:t>
      </w:r>
      <w:r w:rsidRPr="00F13A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_____________________, radicada en esta entidad el día ___________, me permito comunicarle que esta ha sido inscrita en el Registro Único de Consejos Comunitarios de Comunidades Negras, con la resolución No. ______, por cumplir con el pleno de requisitos exigidos por el Decreto 3770 del 25 de septiembre de 2008.</w:t>
      </w: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tal razón le informamos que debe acercarse a esta Dirección con el fin de notificarse personalmente de la resolución de inscripción, o en su defecto otorgar poder especial para tal fin, de no llevarse a cabo ninguna de las acciones anteriores, dentro del término legal, se realizara notificación por edicto.</w:t>
      </w:r>
      <w:r w:rsidRPr="00F13ADD">
        <w:rPr>
          <w:rFonts w:ascii="Arial" w:hAnsi="Arial" w:cs="Arial"/>
          <w:sz w:val="24"/>
          <w:szCs w:val="24"/>
        </w:rPr>
        <w:t xml:space="preserve"> </w:t>
      </w: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Atentamente,</w:t>
      </w: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Pr="007862C9" w:rsidRDefault="00D53283" w:rsidP="00D53283">
      <w:pPr>
        <w:tabs>
          <w:tab w:val="left" w:pos="73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NOMBRES Y APELLIDOS</w:t>
      </w:r>
      <w:r w:rsidRPr="007862C9">
        <w:rPr>
          <w:rFonts w:ascii="Arial" w:hAnsi="Arial" w:cs="Arial"/>
          <w:b/>
          <w:sz w:val="22"/>
          <w:szCs w:val="22"/>
        </w:rPr>
        <w:tab/>
      </w: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Director de </w:t>
      </w:r>
      <w:proofErr w:type="gramStart"/>
      <w:r w:rsidRPr="007862C9">
        <w:rPr>
          <w:rFonts w:ascii="Arial" w:hAnsi="Arial" w:cs="Arial"/>
          <w:sz w:val="22"/>
          <w:szCs w:val="22"/>
        </w:rPr>
        <w:t>Asuntos  para</w:t>
      </w:r>
      <w:proofErr w:type="gramEnd"/>
      <w:r w:rsidRPr="007862C9">
        <w:rPr>
          <w:rFonts w:ascii="Arial" w:hAnsi="Arial" w:cs="Arial"/>
          <w:sz w:val="22"/>
          <w:szCs w:val="22"/>
        </w:rPr>
        <w:t xml:space="preserve"> Comunidades Negras,</w:t>
      </w: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Afrocolombianas, Raizales y </w:t>
      </w:r>
      <w:proofErr w:type="spellStart"/>
      <w:r w:rsidRPr="007862C9">
        <w:rPr>
          <w:rFonts w:ascii="Arial" w:hAnsi="Arial" w:cs="Arial"/>
          <w:sz w:val="22"/>
          <w:szCs w:val="22"/>
        </w:rPr>
        <w:t>Palenqueras</w:t>
      </w:r>
      <w:proofErr w:type="spellEnd"/>
    </w:p>
    <w:p w:rsidR="00D53283" w:rsidRDefault="00D53283" w:rsidP="00D53283">
      <w:pPr>
        <w:jc w:val="both"/>
        <w:rPr>
          <w:rFonts w:ascii="Arial" w:hAnsi="Arial"/>
          <w:sz w:val="16"/>
        </w:rPr>
      </w:pPr>
    </w:p>
    <w:p w:rsidR="00C24D97" w:rsidRDefault="00C24D97" w:rsidP="00C24D97">
      <w:pPr>
        <w:pStyle w:val="Textoindependiente"/>
        <w:rPr>
          <w:sz w:val="16"/>
        </w:rPr>
      </w:pP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>Anexos: Número de folios (si los hay)</w:t>
      </w:r>
    </w:p>
    <w:p w:rsidR="00D53283" w:rsidRPr="00D53283" w:rsidRDefault="00D53283" w:rsidP="00D53283">
      <w:pPr>
        <w:pStyle w:val="Ttulo3"/>
        <w:numPr>
          <w:ilvl w:val="0"/>
          <w:numId w:val="0"/>
        </w:numPr>
        <w:ind w:left="705" w:hanging="705"/>
        <w:rPr>
          <w:sz w:val="14"/>
          <w:szCs w:val="14"/>
        </w:rPr>
      </w:pPr>
      <w:r w:rsidRPr="00D53283">
        <w:rPr>
          <w:sz w:val="14"/>
          <w:szCs w:val="14"/>
        </w:rPr>
        <w:t>Copia: (cuando se requiera).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>Elaboró: Nombre y apellido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lastRenderedPageBreak/>
        <w:t>Revisó: Nombre y apellido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>Aprobó: Nombre y apellido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 xml:space="preserve">“Archivar en” (Escriba No de la serie o </w:t>
      </w:r>
      <w:proofErr w:type="spellStart"/>
      <w:r w:rsidRPr="00D53283">
        <w:rPr>
          <w:rFonts w:ascii="Arial" w:hAnsi="Arial"/>
          <w:sz w:val="14"/>
          <w:szCs w:val="14"/>
        </w:rPr>
        <w:t>subserie</w:t>
      </w:r>
      <w:proofErr w:type="spellEnd"/>
      <w:r w:rsidRPr="00D53283">
        <w:rPr>
          <w:rFonts w:ascii="Arial" w:hAnsi="Arial"/>
          <w:sz w:val="14"/>
          <w:szCs w:val="14"/>
        </w:rPr>
        <w:t xml:space="preserve"> y el nombre de la respectiva serie o </w:t>
      </w:r>
      <w:proofErr w:type="spellStart"/>
      <w:r w:rsidRPr="00D53283">
        <w:rPr>
          <w:rFonts w:ascii="Arial" w:hAnsi="Arial"/>
          <w:sz w:val="14"/>
          <w:szCs w:val="14"/>
        </w:rPr>
        <w:t>subserie</w:t>
      </w:r>
      <w:proofErr w:type="spellEnd"/>
      <w:r w:rsidRPr="00D53283">
        <w:rPr>
          <w:rFonts w:ascii="Arial" w:hAnsi="Arial"/>
          <w:sz w:val="14"/>
          <w:szCs w:val="14"/>
        </w:rPr>
        <w:t xml:space="preserve"> documental de la TRD, donde será ubicado el documento)  Ejemplo: Archivar en: 4042.03.02 Peticiones, Quejas, Reclamos y Solicitudes. </w:t>
      </w:r>
    </w:p>
    <w:p w:rsidR="00D53283" w:rsidRPr="009B733C" w:rsidRDefault="00D53283" w:rsidP="00D53283">
      <w:pPr>
        <w:jc w:val="both"/>
        <w:rPr>
          <w:rFonts w:ascii="Arial" w:hAnsi="Arial"/>
          <w:sz w:val="16"/>
        </w:rPr>
      </w:pPr>
    </w:p>
    <w:p w:rsidR="003C58D3" w:rsidRDefault="003C58D3" w:rsidP="00C24D97">
      <w:pPr>
        <w:pStyle w:val="Textoindependiente"/>
      </w:pPr>
    </w:p>
    <w:sectPr w:rsidR="003C58D3" w:rsidSect="007E43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629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1EA5" w:rsidRDefault="00A91EA5">
      <w:r>
        <w:separator/>
      </w:r>
    </w:p>
  </w:endnote>
  <w:endnote w:type="continuationSeparator" w:id="0">
    <w:p w:rsidR="00A91EA5" w:rsidRDefault="00A9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1000204A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9106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0E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3283" w:rsidRDefault="00D53283" w:rsidP="00D53283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CE1C5F">
      <w:rPr>
        <w:rFonts w:ascii="Arial" w:hAnsi="Arial" w:cs="Arial"/>
        <w:sz w:val="16"/>
        <w:szCs w:val="18"/>
      </w:rPr>
      <w:t>PBX</w:t>
    </w:r>
    <w:r>
      <w:rPr>
        <w:rFonts w:ascii="Arial" w:hAnsi="Arial" w:cs="Arial"/>
        <w:sz w:val="16"/>
        <w:szCs w:val="18"/>
      </w:rPr>
      <w:t xml:space="preserve">.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2C0E7A" w:rsidRPr="00D53283" w:rsidRDefault="00D53283" w:rsidP="00D53283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 w:rsidR="007E4379">
      <w:rPr>
        <w:rStyle w:val="Nmerodepgina"/>
        <w:rFonts w:ascii="Arial" w:hAnsi="Arial"/>
        <w:snapToGrid w:val="0"/>
        <w:sz w:val="16"/>
      </w:rPr>
      <w:t xml:space="preserve">Página </w:t>
    </w:r>
    <w:r w:rsidR="009106A5">
      <w:rPr>
        <w:rStyle w:val="Nmerodepgina"/>
        <w:rFonts w:ascii="Arial" w:hAnsi="Arial"/>
        <w:snapToGrid w:val="0"/>
        <w:sz w:val="16"/>
      </w:rPr>
      <w:fldChar w:fldCharType="begin"/>
    </w:r>
    <w:r w:rsidR="007E4379">
      <w:rPr>
        <w:rStyle w:val="Nmerodepgina"/>
        <w:rFonts w:ascii="Arial" w:hAnsi="Arial"/>
        <w:snapToGrid w:val="0"/>
        <w:sz w:val="16"/>
      </w:rPr>
      <w:instrText xml:space="preserve"> PAGE </w:instrText>
    </w:r>
    <w:r w:rsidR="009106A5">
      <w:rPr>
        <w:rStyle w:val="Nmerodepgina"/>
        <w:rFonts w:ascii="Arial" w:hAnsi="Arial"/>
        <w:snapToGrid w:val="0"/>
        <w:sz w:val="16"/>
      </w:rPr>
      <w:fldChar w:fldCharType="separate"/>
    </w:r>
    <w:r w:rsidR="00CE1C5F">
      <w:rPr>
        <w:rStyle w:val="Nmerodepgina"/>
        <w:rFonts w:ascii="Arial" w:hAnsi="Arial"/>
        <w:noProof/>
        <w:snapToGrid w:val="0"/>
        <w:sz w:val="16"/>
      </w:rPr>
      <w:t>1</w:t>
    </w:r>
    <w:r w:rsidR="009106A5">
      <w:rPr>
        <w:rStyle w:val="Nmerodepgina"/>
        <w:rFonts w:ascii="Arial" w:hAnsi="Arial"/>
        <w:snapToGrid w:val="0"/>
        <w:sz w:val="16"/>
      </w:rPr>
      <w:fldChar w:fldCharType="end"/>
    </w:r>
    <w:r w:rsidR="007E4379">
      <w:rPr>
        <w:rStyle w:val="Nmerodepgina"/>
        <w:rFonts w:ascii="Arial" w:hAnsi="Arial"/>
        <w:snapToGrid w:val="0"/>
        <w:sz w:val="16"/>
      </w:rPr>
      <w:t xml:space="preserve"> de </w:t>
    </w:r>
    <w:r w:rsidR="009106A5">
      <w:rPr>
        <w:rStyle w:val="Nmerodepgina"/>
        <w:rFonts w:ascii="Arial" w:hAnsi="Arial"/>
        <w:snapToGrid w:val="0"/>
        <w:sz w:val="16"/>
      </w:rPr>
      <w:fldChar w:fldCharType="begin"/>
    </w:r>
    <w:r w:rsidR="007E4379">
      <w:rPr>
        <w:rStyle w:val="Nmerodepgina"/>
        <w:rFonts w:ascii="Arial" w:hAnsi="Arial"/>
        <w:snapToGrid w:val="0"/>
        <w:sz w:val="16"/>
      </w:rPr>
      <w:instrText xml:space="preserve"> NUMPAGES </w:instrText>
    </w:r>
    <w:r w:rsidR="009106A5">
      <w:rPr>
        <w:rStyle w:val="Nmerodepgina"/>
        <w:rFonts w:ascii="Arial" w:hAnsi="Arial"/>
        <w:snapToGrid w:val="0"/>
        <w:sz w:val="16"/>
      </w:rPr>
      <w:fldChar w:fldCharType="separate"/>
    </w:r>
    <w:r w:rsidR="00CE1C5F">
      <w:rPr>
        <w:rStyle w:val="Nmerodepgina"/>
        <w:rFonts w:ascii="Arial" w:hAnsi="Arial"/>
        <w:noProof/>
        <w:snapToGrid w:val="0"/>
        <w:sz w:val="16"/>
      </w:rPr>
      <w:t>1</w:t>
    </w:r>
    <w:r w:rsidR="009106A5"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1EA5" w:rsidRDefault="00A91EA5">
      <w:r>
        <w:separator/>
      </w:r>
    </w:p>
  </w:footnote>
  <w:footnote w:type="continuationSeparator" w:id="0">
    <w:p w:rsidR="00A91EA5" w:rsidRDefault="00A9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13"/>
      <w:gridCol w:w="1719"/>
      <w:gridCol w:w="3576"/>
      <w:gridCol w:w="1512"/>
      <w:gridCol w:w="1775"/>
    </w:tblGrid>
    <w:tr w:rsidR="00391A71" w:rsidRPr="006545B6" w:rsidTr="0079478C">
      <w:trPr>
        <w:cantSplit/>
        <w:trHeight w:val="410"/>
      </w:trPr>
      <w:tc>
        <w:tcPr>
          <w:tcW w:w="2694" w:type="dxa"/>
          <w:vMerge w:val="restart"/>
          <w:vAlign w:val="center"/>
        </w:tcPr>
        <w:p w:rsidR="00391A71" w:rsidRPr="006545B6" w:rsidRDefault="00391A71" w:rsidP="00391A71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1A71" w:rsidRPr="00567E1A" w:rsidRDefault="00391A71" w:rsidP="00391A7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391A71" w:rsidRPr="00567E1A" w:rsidRDefault="00391A71" w:rsidP="00391A7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left:0;text-align:left;margin-left:4.55pt;margin-top:11.65pt;width:118.7pt;height:37.5pt;z-index:251659264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Y6xAAAANoAAAAPAAAAZHJzL2Rvd25yZXYueG1sRI9Ba8JA&#10;FITvQv/D8gq96SYt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JQq1jr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9DwgAAANoAAAAPAAAAZHJzL2Rvd25yZXYueG1sRI/NagIx&#10;FIX3gu8QruBOM4pU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Dcaq9DwgAAANoAAAAPAAAA&#10;AAAAAAAAAAAAAAcCAABkcnMvZG93bnJldi54bWxQSwUGAAAAAAMAAwC3AAAA9gIAAAAA&#10;" fillcolor="#69f" stroked="f">
                      <v:textbox inset="3mm,4mm">
                        <w:txbxContent>
                          <w:p w:rsidR="00391A71" w:rsidRPr="00567E1A" w:rsidRDefault="00391A71" w:rsidP="00391A7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391A71" w:rsidRPr="00567E1A" w:rsidRDefault="00391A71" w:rsidP="00391A7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647" w:type="dxa"/>
          <w:shd w:val="clear" w:color="auto" w:fill="FFFFFF"/>
          <w:vAlign w:val="center"/>
        </w:tcPr>
        <w:p w:rsidR="00391A71" w:rsidRPr="002320A9" w:rsidRDefault="00391A71" w:rsidP="00391A7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426" w:type="dxa"/>
          <w:shd w:val="clear" w:color="auto" w:fill="FFFFFF"/>
          <w:vAlign w:val="center"/>
        </w:tcPr>
        <w:p w:rsidR="00391A71" w:rsidRPr="00F33D72" w:rsidRDefault="00391A71" w:rsidP="00391A7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 w:rsidRPr="008365F2">
            <w:rPr>
              <w:rFonts w:ascii="Arial" w:hAnsi="Arial" w:cs="Arial"/>
              <w:b/>
              <w:color w:val="000000" w:themeColor="text1"/>
            </w:rPr>
            <w:t>GESTION PARA LA PROTECCION DE LOS DERECHOS</w:t>
          </w:r>
        </w:p>
      </w:tc>
      <w:tc>
        <w:tcPr>
          <w:tcW w:w="1449" w:type="dxa"/>
          <w:shd w:val="clear" w:color="auto" w:fill="FFFFFF"/>
          <w:vAlign w:val="center"/>
        </w:tcPr>
        <w:p w:rsidR="00391A71" w:rsidRPr="002320A9" w:rsidRDefault="00391A71" w:rsidP="00391A7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701" w:type="dxa"/>
          <w:shd w:val="clear" w:color="auto" w:fill="FFFFFF"/>
          <w:vAlign w:val="center"/>
        </w:tcPr>
        <w:p w:rsidR="00391A71" w:rsidRPr="002320A9" w:rsidRDefault="00D10C0A" w:rsidP="00391A7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02</w:t>
          </w:r>
        </w:p>
      </w:tc>
    </w:tr>
    <w:tr w:rsidR="00391A71" w:rsidRPr="006545B6" w:rsidTr="0079478C">
      <w:trPr>
        <w:cantSplit/>
        <w:trHeight w:val="92"/>
      </w:trPr>
      <w:tc>
        <w:tcPr>
          <w:tcW w:w="2694" w:type="dxa"/>
          <w:vMerge/>
        </w:tcPr>
        <w:p w:rsidR="00391A71" w:rsidRPr="006545B6" w:rsidRDefault="00391A71" w:rsidP="00391A71">
          <w:pPr>
            <w:jc w:val="both"/>
          </w:pPr>
        </w:p>
      </w:tc>
      <w:tc>
        <w:tcPr>
          <w:tcW w:w="1647" w:type="dxa"/>
          <w:vMerge w:val="restart"/>
          <w:shd w:val="clear" w:color="auto" w:fill="FFFFFF"/>
          <w:vAlign w:val="center"/>
        </w:tcPr>
        <w:p w:rsidR="00391A71" w:rsidRPr="002320A9" w:rsidRDefault="00391A71" w:rsidP="00391A71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426" w:type="dxa"/>
          <w:vMerge w:val="restart"/>
          <w:shd w:val="clear" w:color="auto" w:fill="FFFFFF"/>
          <w:vAlign w:val="center"/>
        </w:tcPr>
        <w:p w:rsidR="00391A71" w:rsidRPr="00451488" w:rsidRDefault="00391A71" w:rsidP="00391A71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  <w:r w:rsidRPr="00451488">
            <w:rPr>
              <w:rFonts w:ascii="Arial" w:hAnsi="Arial" w:cs="Arial"/>
              <w:b/>
              <w:sz w:val="24"/>
              <w:szCs w:val="24"/>
              <w:lang w:val="es-MX"/>
            </w:rPr>
            <w:t>OFICIO SOLICITUD DE NOTIFICACION INSCRIPCION CONSEJOS COMUNITARIOS</w:t>
          </w:r>
        </w:p>
        <w:p w:rsidR="00391A71" w:rsidRDefault="00391A71" w:rsidP="00391A71">
          <w:pPr>
            <w:pStyle w:val="Encabezado"/>
            <w:rPr>
              <w:lang w:val="es-MX"/>
            </w:rPr>
          </w:pPr>
        </w:p>
        <w:p w:rsidR="00391A71" w:rsidRPr="00F33D72" w:rsidRDefault="00391A71" w:rsidP="00391A71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391A71" w:rsidRPr="002320A9" w:rsidRDefault="00391A71" w:rsidP="00391A71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01" w:type="dxa"/>
          <w:shd w:val="clear" w:color="auto" w:fill="FFFFFF"/>
          <w:vAlign w:val="center"/>
        </w:tcPr>
        <w:p w:rsidR="00391A71" w:rsidRPr="002320A9" w:rsidRDefault="00391A71" w:rsidP="00391A71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391A71" w:rsidRPr="006545B6" w:rsidTr="0079478C">
      <w:trPr>
        <w:cantSplit/>
        <w:trHeight w:val="409"/>
      </w:trPr>
      <w:tc>
        <w:tcPr>
          <w:tcW w:w="2694" w:type="dxa"/>
          <w:vMerge/>
        </w:tcPr>
        <w:p w:rsidR="00391A71" w:rsidRPr="006545B6" w:rsidRDefault="00391A71" w:rsidP="00391A71">
          <w:pPr>
            <w:jc w:val="both"/>
          </w:pPr>
        </w:p>
      </w:tc>
      <w:tc>
        <w:tcPr>
          <w:tcW w:w="1647" w:type="dxa"/>
          <w:vMerge/>
          <w:shd w:val="clear" w:color="auto" w:fill="FFFFFF"/>
        </w:tcPr>
        <w:p w:rsidR="00391A71" w:rsidRPr="002320A9" w:rsidRDefault="00391A71" w:rsidP="00391A71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426" w:type="dxa"/>
          <w:vMerge/>
          <w:shd w:val="clear" w:color="auto" w:fill="FFFFFF"/>
        </w:tcPr>
        <w:p w:rsidR="00391A71" w:rsidRPr="002320A9" w:rsidRDefault="00391A71" w:rsidP="00391A7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391A71" w:rsidRPr="002320A9" w:rsidRDefault="00391A71" w:rsidP="00391A7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701" w:type="dxa"/>
          <w:shd w:val="clear" w:color="auto" w:fill="FFFFFF"/>
          <w:vAlign w:val="center"/>
        </w:tcPr>
        <w:p w:rsidR="00391A71" w:rsidRPr="002320A9" w:rsidRDefault="001C3F2D" w:rsidP="00391A7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23</w:t>
          </w:r>
          <w:r w:rsidR="00D10C0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11</w:t>
          </w:r>
          <w:r w:rsidR="00D10C0A">
            <w:rPr>
              <w:rFonts w:ascii="Arial" w:hAnsi="Arial" w:cs="Arial"/>
              <w:b/>
            </w:rPr>
            <w:t>-2020</w:t>
          </w:r>
        </w:p>
      </w:tc>
    </w:tr>
    <w:tr w:rsidR="00391A71" w:rsidRPr="006545B6" w:rsidTr="0079478C">
      <w:trPr>
        <w:cantSplit/>
        <w:trHeight w:val="70"/>
      </w:trPr>
      <w:tc>
        <w:tcPr>
          <w:tcW w:w="10917" w:type="dxa"/>
          <w:gridSpan w:val="5"/>
          <w:shd w:val="clear" w:color="auto" w:fill="00B0F0"/>
          <w:vAlign w:val="center"/>
        </w:tcPr>
        <w:p w:rsidR="00391A71" w:rsidRPr="00EC6BCB" w:rsidRDefault="00391A71" w:rsidP="00391A71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:rsidR="00391A71" w:rsidRDefault="00391A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5C3E4C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CE2627"/>
    <w:multiLevelType w:val="hybridMultilevel"/>
    <w:tmpl w:val="A1689A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F1B3A"/>
    <w:multiLevelType w:val="hybridMultilevel"/>
    <w:tmpl w:val="8938B7AC"/>
    <w:lvl w:ilvl="0" w:tplc="A1DCE8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0"/>
    <w:rsid w:val="0000353B"/>
    <w:rsid w:val="0001376B"/>
    <w:rsid w:val="00014CDF"/>
    <w:rsid w:val="00041A48"/>
    <w:rsid w:val="00066C2A"/>
    <w:rsid w:val="001107ED"/>
    <w:rsid w:val="00173A48"/>
    <w:rsid w:val="00184F09"/>
    <w:rsid w:val="001864F2"/>
    <w:rsid w:val="001965C7"/>
    <w:rsid w:val="001C3F2D"/>
    <w:rsid w:val="0022560D"/>
    <w:rsid w:val="002C0E7A"/>
    <w:rsid w:val="002C31F6"/>
    <w:rsid w:val="002F75C1"/>
    <w:rsid w:val="00301650"/>
    <w:rsid w:val="003476D8"/>
    <w:rsid w:val="0037759E"/>
    <w:rsid w:val="003870D2"/>
    <w:rsid w:val="00391A71"/>
    <w:rsid w:val="003C58D3"/>
    <w:rsid w:val="003E144B"/>
    <w:rsid w:val="00451488"/>
    <w:rsid w:val="00457044"/>
    <w:rsid w:val="00487B85"/>
    <w:rsid w:val="00491D81"/>
    <w:rsid w:val="004A53DD"/>
    <w:rsid w:val="004A7970"/>
    <w:rsid w:val="004C1F53"/>
    <w:rsid w:val="004F6EBF"/>
    <w:rsid w:val="00523A73"/>
    <w:rsid w:val="005807F2"/>
    <w:rsid w:val="005C3E04"/>
    <w:rsid w:val="005C3E4C"/>
    <w:rsid w:val="005C52C2"/>
    <w:rsid w:val="005F579D"/>
    <w:rsid w:val="00604182"/>
    <w:rsid w:val="0064045E"/>
    <w:rsid w:val="006461DD"/>
    <w:rsid w:val="006674C8"/>
    <w:rsid w:val="00671095"/>
    <w:rsid w:val="006B2859"/>
    <w:rsid w:val="007B4518"/>
    <w:rsid w:val="007E4379"/>
    <w:rsid w:val="00875078"/>
    <w:rsid w:val="008A6F0E"/>
    <w:rsid w:val="008B5FA2"/>
    <w:rsid w:val="008F0E34"/>
    <w:rsid w:val="009059AF"/>
    <w:rsid w:val="009106A5"/>
    <w:rsid w:val="0095431B"/>
    <w:rsid w:val="00981F41"/>
    <w:rsid w:val="009B5531"/>
    <w:rsid w:val="009C21E8"/>
    <w:rsid w:val="009E086C"/>
    <w:rsid w:val="009E55A9"/>
    <w:rsid w:val="00A36543"/>
    <w:rsid w:val="00A53C9E"/>
    <w:rsid w:val="00A91EA5"/>
    <w:rsid w:val="00AB2824"/>
    <w:rsid w:val="00AC7631"/>
    <w:rsid w:val="00AF55CD"/>
    <w:rsid w:val="00B05BEB"/>
    <w:rsid w:val="00B47102"/>
    <w:rsid w:val="00BA6DB4"/>
    <w:rsid w:val="00BC6F03"/>
    <w:rsid w:val="00BD562A"/>
    <w:rsid w:val="00C13E2D"/>
    <w:rsid w:val="00C24D97"/>
    <w:rsid w:val="00CE1C5F"/>
    <w:rsid w:val="00CE1C70"/>
    <w:rsid w:val="00D10C0A"/>
    <w:rsid w:val="00D15A27"/>
    <w:rsid w:val="00D53283"/>
    <w:rsid w:val="00DC5515"/>
    <w:rsid w:val="00E31052"/>
    <w:rsid w:val="00E523E5"/>
    <w:rsid w:val="00E64877"/>
    <w:rsid w:val="00E72AC8"/>
    <w:rsid w:val="00E75C7A"/>
    <w:rsid w:val="00EA3400"/>
    <w:rsid w:val="00EC7C3D"/>
    <w:rsid w:val="00EE35CE"/>
    <w:rsid w:val="00F0727E"/>
    <w:rsid w:val="00F45D60"/>
    <w:rsid w:val="00F8163C"/>
    <w:rsid w:val="00FA132E"/>
    <w:rsid w:val="00FC4567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366ABE"/>
  <w15:docId w15:val="{7BDEC86A-543F-4A7F-B5D0-19A784B0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0D2"/>
    <w:rPr>
      <w:lang w:val="es-ES" w:eastAsia="es-ES"/>
    </w:rPr>
  </w:style>
  <w:style w:type="paragraph" w:styleId="Ttulo1">
    <w:name w:val="heading 1"/>
    <w:basedOn w:val="Normal"/>
    <w:next w:val="Normal"/>
    <w:qFormat/>
    <w:rsid w:val="003870D2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3870D2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3870D2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3870D2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3870D2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3870D2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3870D2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3870D2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3870D2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rsid w:val="003870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70D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70D2"/>
  </w:style>
  <w:style w:type="paragraph" w:styleId="Textoindependiente2">
    <w:name w:val="Body Text 2"/>
    <w:basedOn w:val="Normal"/>
    <w:semiHidden/>
    <w:rsid w:val="003870D2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3870D2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3870D2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3870D2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3870D2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3870D2"/>
  </w:style>
  <w:style w:type="character" w:styleId="Refdenotaalfinal">
    <w:name w:val="endnote reference"/>
    <w:basedOn w:val="Fuentedeprrafopredeter"/>
    <w:semiHidden/>
    <w:rsid w:val="003870D2"/>
    <w:rPr>
      <w:vertAlign w:val="superscript"/>
    </w:rPr>
  </w:style>
  <w:style w:type="paragraph" w:styleId="Textonotapie">
    <w:name w:val="footnote text"/>
    <w:basedOn w:val="Normal"/>
    <w:semiHidden/>
    <w:rsid w:val="003870D2"/>
  </w:style>
  <w:style w:type="character" w:styleId="Refdenotaalpie">
    <w:name w:val="footnote reference"/>
    <w:basedOn w:val="Fuentedeprrafopredeter"/>
    <w:semiHidden/>
    <w:rsid w:val="003870D2"/>
    <w:rPr>
      <w:vertAlign w:val="superscript"/>
    </w:rPr>
  </w:style>
  <w:style w:type="character" w:styleId="Hipervnculo">
    <w:name w:val="Hyperlink"/>
    <w:basedOn w:val="Fuentedeprrafopredeter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3870D2"/>
    <w:pPr>
      <w:spacing w:after="120"/>
      <w:ind w:left="360"/>
    </w:pPr>
  </w:style>
  <w:style w:type="paragraph" w:styleId="Ttulo">
    <w:name w:val="Title"/>
    <w:basedOn w:val="Normal"/>
    <w:qFormat/>
    <w:rsid w:val="003870D2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C58D3"/>
    <w:rPr>
      <w:rFonts w:ascii="Arial" w:hAnsi="Arial"/>
      <w:sz w:val="24"/>
      <w:lang w:val="es-ES_tradnl"/>
    </w:rPr>
  </w:style>
  <w:style w:type="character" w:customStyle="1" w:styleId="Hipervnculo1">
    <w:name w:val="Hipervínculo1"/>
    <w:basedOn w:val="Fuentedeprrafopredeter"/>
    <w:rsid w:val="00C24D97"/>
    <w:rPr>
      <w:color w:val="0000FF"/>
      <w:u w:val="single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7E4379"/>
    <w:rPr>
      <w:lang w:val="es-ES" w:eastAsia="es-ES"/>
    </w:rPr>
  </w:style>
  <w:style w:type="character" w:customStyle="1" w:styleId="apple-converted-space">
    <w:name w:val="apple-converted-space"/>
    <w:rsid w:val="00D53283"/>
  </w:style>
  <w:style w:type="paragraph" w:styleId="Textodeglobo">
    <w:name w:val="Balloon Text"/>
    <w:basedOn w:val="Normal"/>
    <w:link w:val="TextodegloboCar"/>
    <w:semiHidden/>
    <w:unhideWhenUsed/>
    <w:rsid w:val="00CE1C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1C5F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391A71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C:\DOCUMENTACIÒN FINAL\CARACTERIZACIÓN FINALES\2 Control Institucional\Sist Gestión Calidad\Procedimientos\ELABORACIÓN  DE DOCUMENTOS\Formatos\Plantilla Horizontal.dot</Template>
  <TotalTime>1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cristhian javier castañeda vanegas</cp:lastModifiedBy>
  <cp:revision>4</cp:revision>
  <cp:lastPrinted>2015-11-30T22:50:00Z</cp:lastPrinted>
  <dcterms:created xsi:type="dcterms:W3CDTF">2020-11-18T19:03:00Z</dcterms:created>
  <dcterms:modified xsi:type="dcterms:W3CDTF">2020-11-23T19:57:00Z</dcterms:modified>
</cp:coreProperties>
</file>