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A39F" w14:textId="77777777" w:rsidR="0096100A" w:rsidRPr="0096100A" w:rsidRDefault="0096100A" w:rsidP="0096100A">
      <w:pPr>
        <w:rPr>
          <w:rFonts w:ascii="Arial" w:hAnsi="Arial" w:cs="Arial"/>
          <w:sz w:val="12"/>
          <w:szCs w:val="12"/>
          <w:lang w:val="es-CO"/>
        </w:rPr>
      </w:pPr>
    </w:p>
    <w:tbl>
      <w:tblPr>
        <w:tblpPr w:leftFromText="141" w:rightFromText="141" w:vertAnchor="page" w:horzAnchor="margin" w:tblpY="2086"/>
        <w:tblW w:w="99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09"/>
        <w:gridCol w:w="708"/>
        <w:gridCol w:w="709"/>
        <w:gridCol w:w="709"/>
        <w:gridCol w:w="2410"/>
        <w:gridCol w:w="1484"/>
      </w:tblGrid>
      <w:tr w:rsidR="0096100A" w14:paraId="25390108" w14:textId="77777777" w:rsidTr="000E7E0C">
        <w:trPr>
          <w:trHeight w:val="42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3A72" w14:textId="77777777" w:rsidR="0096100A" w:rsidRPr="00F823B5" w:rsidRDefault="0096100A" w:rsidP="000E7E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DATOS DE QUIEN RECIBE EL ENTRENAMIENTO EN EL PUESTO DE TRABAJO</w:t>
            </w:r>
          </w:p>
        </w:tc>
      </w:tr>
      <w:tr w:rsidR="0096100A" w14:paraId="23F31943" w14:textId="77777777" w:rsidTr="000E7E0C">
        <w:trPr>
          <w:trHeight w:val="42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4CAD" w14:textId="77777777" w:rsidR="0096100A" w:rsidRDefault="0096100A" w:rsidP="000E7E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COMPLETO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83E" w14:textId="77777777" w:rsidR="0096100A" w:rsidRDefault="0096100A" w:rsidP="000E7E0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100A" w14:paraId="20EFB722" w14:textId="77777777" w:rsidTr="000E7E0C">
        <w:trPr>
          <w:trHeight w:val="42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F5A8" w14:textId="77777777" w:rsidR="0096100A" w:rsidRPr="00F823B5" w:rsidRDefault="0096100A" w:rsidP="000E7E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DENOMINACIÓN DEL EMPLEO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1176" w14:textId="77777777" w:rsidR="0096100A" w:rsidRPr="00F823B5" w:rsidRDefault="0096100A" w:rsidP="000E7E0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100A" w14:paraId="3FAA23FD" w14:textId="77777777" w:rsidTr="000E7E0C">
        <w:trPr>
          <w:trHeight w:val="403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4FF8" w14:textId="77777777" w:rsidR="0096100A" w:rsidRPr="00F823B5" w:rsidRDefault="0096100A" w:rsidP="000E7E0C">
            <w:pPr>
              <w:jc w:val="both"/>
              <w:rPr>
                <w:rFonts w:ascii="Arial" w:hAnsi="Arial" w:cs="Arial"/>
                <w:b/>
                <w:bCs/>
              </w:rPr>
            </w:pPr>
            <w:r w:rsidRPr="00F823B5">
              <w:rPr>
                <w:rFonts w:ascii="Arial" w:hAnsi="Arial" w:cs="Arial"/>
                <w:b/>
                <w:bCs/>
              </w:rPr>
              <w:t>DEPENDENCIA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B4E8" w14:textId="77777777" w:rsidR="0096100A" w:rsidRPr="00F823B5" w:rsidRDefault="0096100A" w:rsidP="000E7E0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6100A" w14:paraId="5AB883E5" w14:textId="77777777" w:rsidTr="000E7E0C">
        <w:trPr>
          <w:trHeight w:val="87"/>
        </w:trPr>
        <w:tc>
          <w:tcPr>
            <w:tcW w:w="8434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</w:tcPr>
          <w:p w14:paraId="7D33768D" w14:textId="77777777" w:rsidR="0096100A" w:rsidRPr="00AE52A0" w:rsidRDefault="0096100A" w:rsidP="000E7E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4" w:type="dxa"/>
            <w:tcBorders>
              <w:left w:val="nil"/>
              <w:bottom w:val="nil"/>
              <w:right w:val="nil"/>
            </w:tcBorders>
          </w:tcPr>
          <w:p w14:paraId="3A57F0AA" w14:textId="77777777" w:rsidR="0096100A" w:rsidRPr="00AE52A0" w:rsidRDefault="0096100A" w:rsidP="000E7E0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100A" w14:paraId="35AF9B2B" w14:textId="77777777" w:rsidTr="000E7E0C">
        <w:trPr>
          <w:trHeight w:val="351"/>
        </w:trPr>
        <w:tc>
          <w:tcPr>
            <w:tcW w:w="3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A8D5BC" w14:textId="77777777" w:rsidR="0096100A" w:rsidRPr="00266D9E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D9E">
              <w:rPr>
                <w:rFonts w:ascii="Arial" w:hAnsi="Arial" w:cs="Arial"/>
                <w:b/>
                <w:bCs/>
                <w:sz w:val="18"/>
                <w:szCs w:val="18"/>
              </w:rPr>
              <w:t>ACTIVIDAD PARA REALIZAR CON EL FUNCIONARIO (A)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ENTRENAMIENTO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7C91" w14:textId="77777777" w:rsidR="0096100A" w:rsidRPr="00266D9E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D9E">
              <w:rPr>
                <w:rFonts w:ascii="Arial" w:hAnsi="Arial" w:cs="Arial"/>
                <w:b/>
                <w:bCs/>
                <w:sz w:val="18"/>
                <w:szCs w:val="18"/>
              </w:rPr>
              <w:t>CUMPLIMIENTO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2E39679" w14:textId="77777777" w:rsidR="0096100A" w:rsidRPr="00266D9E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D9E">
              <w:rPr>
                <w:rFonts w:ascii="Arial" w:hAnsi="Arial" w:cs="Arial"/>
                <w:b/>
                <w:bCs/>
                <w:sz w:val="18"/>
                <w:szCs w:val="18"/>
              </w:rPr>
              <w:t>FUNCIONARIO QUE REALIZA LA ACTIVIDAD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ENTRENAMIENTO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108AF5" w14:textId="77777777" w:rsidR="0096100A" w:rsidRPr="00266D9E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REALIZACIÓN</w:t>
            </w:r>
          </w:p>
        </w:tc>
      </w:tr>
      <w:tr w:rsidR="0096100A" w14:paraId="5636CD2A" w14:textId="77777777" w:rsidTr="000E7E0C">
        <w:trPr>
          <w:trHeight w:val="234"/>
        </w:trPr>
        <w:tc>
          <w:tcPr>
            <w:tcW w:w="3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8302" w14:textId="77777777" w:rsidR="0096100A" w:rsidRPr="00266D9E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BB05" w14:textId="77777777" w:rsidR="0096100A" w:rsidRPr="00266D9E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D9E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79BF" w14:textId="77777777" w:rsidR="0096100A" w:rsidRPr="00266D9E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D9E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06F" w14:textId="77777777" w:rsidR="0096100A" w:rsidRPr="00266D9E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D9E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0908A" w14:textId="77777777" w:rsidR="0096100A" w:rsidRPr="00266D9E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EAE" w14:textId="77777777" w:rsidR="0096100A" w:rsidRPr="00266D9E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100A" w14:paraId="03636118" w14:textId="77777777" w:rsidTr="000E7E0C">
        <w:trPr>
          <w:trHeight w:val="534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A9F0" w14:textId="77777777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>Dar a conocer la Misión, Visión, Políticas y Objetivos de la entidad y la dependencia.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2252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67E3A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55A21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5C68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8F95E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7FD8D30C" w14:textId="77777777" w:rsidTr="000E7E0C">
        <w:trPr>
          <w:trHeight w:val="698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964F" w14:textId="77777777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>Informar acerca de las funciones que desempeñará el funcionario y su ubicación dentro de la estructura de la dependencia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1E34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  <w:r w:rsidRPr="00266D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A91FF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FCD0F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AA82B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  <w:r w:rsidRPr="00266D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24CCA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1B8C36E7" w14:textId="77777777" w:rsidTr="000E7E0C">
        <w:trPr>
          <w:trHeight w:val="494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6241" w14:textId="77777777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 xml:space="preserve">Presentar con cada una de las personas que integran la dependencia.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72ADD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  <w:r w:rsidRPr="00266D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40C32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49E93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4C7D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  <w:r w:rsidRPr="00266D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71E24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5CF2FECC" w14:textId="77777777" w:rsidTr="000E7E0C">
        <w:trPr>
          <w:trHeight w:val="722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FE01" w14:textId="77777777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 xml:space="preserve">Informar acerca de los procedimientos que maneja la dependencia, y específicamente en los que trabajará o apoyará el funcionario.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74E24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DBCED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5C80F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B9DE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F725D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0C6566CD" w14:textId="77777777" w:rsidTr="000E7E0C">
        <w:trPr>
          <w:trHeight w:val="75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DF8" w14:textId="77777777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 xml:space="preserve">Dar información necesaria acerca de la adecuada atención al ciudadano y demás funcionarios de la entidad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40B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12B11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DE253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5801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CEDA3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4F682BA2" w14:textId="77777777" w:rsidTr="000E7E0C">
        <w:trPr>
          <w:trHeight w:val="54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7F1F" w14:textId="77777777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 xml:space="preserve">Explicar el conducto regular para tratar asuntos laborales y personales.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A8807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13E1F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91357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AF8C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65784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2849D352" w14:textId="77777777" w:rsidTr="000E7E0C">
        <w:trPr>
          <w:trHeight w:val="54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B5A" w14:textId="6065A2EA" w:rsidR="009C2C44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>Reconocimiento del comité paritario de Seguridad y Salud en el Trabajo y Comité de Convivencia Laboral</w:t>
            </w:r>
            <w:r w:rsidR="009C2C44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9C2C44" w:rsidRPr="0096100A">
              <w:rPr>
                <w:rFonts w:ascii="Arial" w:hAnsi="Arial" w:cs="Arial"/>
                <w:sz w:val="16"/>
                <w:szCs w:val="16"/>
              </w:rPr>
              <w:t>Video Institucional de SST</w:t>
            </w:r>
            <w:r w:rsidR="009C2C44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9C2C44" w:rsidRPr="0096100A">
              <w:rPr>
                <w:rFonts w:ascii="Arial" w:hAnsi="Arial" w:cs="Arial"/>
                <w:sz w:val="16"/>
                <w:szCs w:val="16"/>
              </w:rPr>
              <w:t>Manejo de Accidentes de Trabajo</w:t>
            </w:r>
            <w:r w:rsidR="009C2C44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9C2C44" w:rsidRPr="0096100A">
              <w:rPr>
                <w:rFonts w:ascii="Arial" w:hAnsi="Arial" w:cs="Arial"/>
                <w:sz w:val="16"/>
                <w:szCs w:val="16"/>
              </w:rPr>
              <w:t>Política de Objetivos de SST (Resumen Sistema de Gestión de SST)</w:t>
            </w:r>
            <w:r w:rsidR="009C2C44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9C2C44" w:rsidRPr="0096100A">
              <w:rPr>
                <w:rFonts w:ascii="Arial" w:hAnsi="Arial" w:cs="Arial"/>
                <w:sz w:val="16"/>
                <w:szCs w:val="16"/>
              </w:rPr>
              <w:t>Peligros Asociados a su puesto de trabajo y factores de riesgo</w:t>
            </w:r>
            <w:r w:rsidR="009C2C44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9C2C44" w:rsidRPr="0096100A">
              <w:rPr>
                <w:rFonts w:ascii="Arial" w:hAnsi="Arial" w:cs="Arial"/>
                <w:sz w:val="16"/>
                <w:szCs w:val="16"/>
              </w:rPr>
              <w:t>Elementos de Protección personal/protocolos de Bioseguridad</w:t>
            </w:r>
            <w:r w:rsidR="009C2C44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9C2C44" w:rsidRPr="0096100A">
              <w:rPr>
                <w:rFonts w:ascii="Arial" w:hAnsi="Arial" w:cs="Arial"/>
                <w:sz w:val="16"/>
                <w:szCs w:val="16"/>
              </w:rPr>
              <w:t>Brigada de Emergencias</w:t>
            </w:r>
            <w:r w:rsidR="009C2C44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1D2468F7" w14:textId="77777777" w:rsidR="009C2C44" w:rsidRDefault="009C2C44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5EC708" w14:textId="0DB613DB" w:rsidR="0096100A" w:rsidRPr="0096100A" w:rsidRDefault="009C2C44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Estas actividades se verifican con la entrega del Certificado del Módulo Marco Normativo del Sistema de Seguridad y Salud en el Trabajo, Importancia y Certificación en ISO 45001:2018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E4C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24521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2F5ED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17784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2C484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7C2B4256" w14:textId="77777777" w:rsidTr="000E7E0C">
        <w:trPr>
          <w:trHeight w:val="54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A0D" w14:textId="168B104B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>Entrega de Certificado del Módulo Seguridad y Salud en el Trabajo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FE86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057A9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FC756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EF905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194B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514416AF" w14:textId="77777777" w:rsidTr="000E7E0C">
        <w:trPr>
          <w:trHeight w:val="54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342" w14:textId="32831ECB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 xml:space="preserve">Entrega </w:t>
            </w:r>
            <w:r w:rsidR="009C2C44">
              <w:rPr>
                <w:rFonts w:ascii="Arial" w:hAnsi="Arial" w:cs="Arial"/>
                <w:sz w:val="16"/>
                <w:szCs w:val="16"/>
              </w:rPr>
              <w:t>C</w:t>
            </w:r>
            <w:r w:rsidRPr="0096100A">
              <w:rPr>
                <w:rFonts w:ascii="Arial" w:hAnsi="Arial" w:cs="Arial"/>
                <w:sz w:val="16"/>
                <w:szCs w:val="16"/>
              </w:rPr>
              <w:t>ertificado Inducción Virtual Ministerio del Interior (Plataforma Moodle).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41BF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43420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06D4B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D9C88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ACF6A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5804E756" w14:textId="77777777" w:rsidTr="000E7E0C">
        <w:trPr>
          <w:trHeight w:val="54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71C" w14:textId="77777777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>Entrega Certificado Curso de Integridad, Transparencia y Lucha Contra la Corrupción del Departamento Administrativo de la Función Pública.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E575A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9EACB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13214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B1C48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8C906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1FC100C1" w14:textId="77777777" w:rsidTr="000E7E0C">
        <w:trPr>
          <w:trHeight w:val="54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755" w14:textId="77777777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>Entrega Certificado Curso virtual Modelo Integrado de Planeación y Gestión (MIPG).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4098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DE375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BC9FB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9128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D5F61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14:paraId="16A471D4" w14:textId="77777777" w:rsidTr="000E7E0C">
        <w:trPr>
          <w:trHeight w:val="54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0F9" w14:textId="77777777" w:rsidR="0096100A" w:rsidRPr="0096100A" w:rsidRDefault="0096100A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00A">
              <w:rPr>
                <w:rFonts w:ascii="Arial" w:hAnsi="Arial" w:cs="Arial"/>
                <w:sz w:val="16"/>
                <w:szCs w:val="16"/>
              </w:rPr>
              <w:t>Entrega Certificado Curso de la ESAP y el DAFP "Prevención y atención a la violencia contra las mujeres y discriminación racial en el ámbito del trabajo de la Función Pública"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01787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34C11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A0098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8796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F3A17" w14:textId="77777777" w:rsidR="0096100A" w:rsidRPr="00266D9E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C44" w14:paraId="0C49A944" w14:textId="77777777" w:rsidTr="000E7E0C">
        <w:trPr>
          <w:trHeight w:val="547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9315" w14:textId="2AF35F06" w:rsidR="009C2C44" w:rsidRPr="0096100A" w:rsidRDefault="009C2C44" w:rsidP="000E7E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Envío de los seis (6)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Certificados  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la Subdirección de Gestión Humana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698B" w14:textId="77777777" w:rsidR="009C2C44" w:rsidRPr="00266D9E" w:rsidRDefault="009C2C44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BB5F7" w14:textId="77777777" w:rsidR="009C2C44" w:rsidRPr="00266D9E" w:rsidRDefault="009C2C44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8E9C" w14:textId="77777777" w:rsidR="009C2C44" w:rsidRPr="00266D9E" w:rsidRDefault="009C2C44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D442" w14:textId="77777777" w:rsidR="009C2C44" w:rsidRPr="00266D9E" w:rsidRDefault="009C2C44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ABCCC" w14:textId="77777777" w:rsidR="009C2C44" w:rsidRPr="00266D9E" w:rsidRDefault="009C2C44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AF93F4" w14:textId="77777777" w:rsidR="0096100A" w:rsidRPr="009A6DB7" w:rsidRDefault="0096100A" w:rsidP="0096100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17"/>
        <w:gridCol w:w="1496"/>
        <w:gridCol w:w="630"/>
        <w:gridCol w:w="1467"/>
        <w:gridCol w:w="709"/>
        <w:gridCol w:w="2268"/>
      </w:tblGrid>
      <w:tr w:rsidR="0096100A" w:rsidRPr="00B92440" w14:paraId="0C4A37B4" w14:textId="77777777" w:rsidTr="000E7E0C">
        <w:trPr>
          <w:trHeight w:val="417"/>
        </w:trPr>
        <w:tc>
          <w:tcPr>
            <w:tcW w:w="9889" w:type="dxa"/>
            <w:gridSpan w:val="7"/>
            <w:vAlign w:val="center"/>
          </w:tcPr>
          <w:p w14:paraId="13CBCB7D" w14:textId="77777777" w:rsidR="0096100A" w:rsidRPr="00B92440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DB7">
              <w:rPr>
                <w:rFonts w:ascii="Arial" w:hAnsi="Arial" w:cs="Arial"/>
                <w:b/>
                <w:bCs/>
                <w:sz w:val="18"/>
                <w:szCs w:val="18"/>
              </w:rPr>
              <w:t>PARA CONSTANCIA FIRMAN</w:t>
            </w:r>
          </w:p>
        </w:tc>
      </w:tr>
      <w:tr w:rsidR="0096100A" w:rsidRPr="00B92440" w14:paraId="5B884F5C" w14:textId="77777777" w:rsidTr="000E7E0C">
        <w:trPr>
          <w:trHeight w:val="282"/>
        </w:trPr>
        <w:tc>
          <w:tcPr>
            <w:tcW w:w="2802" w:type="dxa"/>
            <w:vAlign w:val="center"/>
          </w:tcPr>
          <w:p w14:paraId="1647BE33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Align w:val="center"/>
          </w:tcPr>
          <w:p w14:paraId="59585AC8" w14:textId="77777777" w:rsidR="0096100A" w:rsidRPr="00B92440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2440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977" w:type="dxa"/>
            <w:gridSpan w:val="2"/>
            <w:vAlign w:val="center"/>
          </w:tcPr>
          <w:p w14:paraId="2D9F8399" w14:textId="77777777" w:rsidR="0096100A" w:rsidRPr="00B92440" w:rsidRDefault="0096100A" w:rsidP="000E7E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2440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</w:tc>
      </w:tr>
      <w:tr w:rsidR="0096100A" w:rsidRPr="00B92440" w14:paraId="27DDBFB4" w14:textId="77777777" w:rsidTr="0096100A">
        <w:trPr>
          <w:trHeight w:val="575"/>
        </w:trPr>
        <w:tc>
          <w:tcPr>
            <w:tcW w:w="2802" w:type="dxa"/>
            <w:vAlign w:val="center"/>
          </w:tcPr>
          <w:p w14:paraId="175960E7" w14:textId="77777777" w:rsidR="0096100A" w:rsidRPr="0096100A" w:rsidRDefault="0096100A" w:rsidP="000E7E0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100A">
              <w:rPr>
                <w:rFonts w:ascii="Arial" w:hAnsi="Arial" w:cs="Arial"/>
                <w:b/>
                <w:bCs/>
                <w:sz w:val="18"/>
                <w:szCs w:val="18"/>
              </w:rPr>
              <w:t>FUNCIONARIO QUE RECIBIÓ EL ENTRENAMIENTO</w:t>
            </w:r>
          </w:p>
        </w:tc>
        <w:tc>
          <w:tcPr>
            <w:tcW w:w="4110" w:type="dxa"/>
            <w:gridSpan w:val="4"/>
            <w:vAlign w:val="center"/>
          </w:tcPr>
          <w:p w14:paraId="5AE747A5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5B47AF3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:rsidRPr="00B92440" w14:paraId="5BAD84DA" w14:textId="77777777" w:rsidTr="000E7E0C">
        <w:trPr>
          <w:trHeight w:val="717"/>
        </w:trPr>
        <w:tc>
          <w:tcPr>
            <w:tcW w:w="2802" w:type="dxa"/>
            <w:vAlign w:val="center"/>
          </w:tcPr>
          <w:p w14:paraId="011026F3" w14:textId="77777777" w:rsidR="0096100A" w:rsidRPr="0096100A" w:rsidRDefault="0096100A" w:rsidP="000E7E0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100A">
              <w:rPr>
                <w:rFonts w:ascii="Arial" w:hAnsi="Arial" w:cs="Arial"/>
                <w:b/>
                <w:bCs/>
                <w:sz w:val="18"/>
                <w:szCs w:val="18"/>
              </w:rPr>
              <w:t>JEFE INMEDIATO DEL FUNCIONARIO QUE RECIBIÓ EL ENTRENAMIENTO</w:t>
            </w:r>
          </w:p>
        </w:tc>
        <w:tc>
          <w:tcPr>
            <w:tcW w:w="4110" w:type="dxa"/>
            <w:gridSpan w:val="4"/>
            <w:vAlign w:val="center"/>
          </w:tcPr>
          <w:p w14:paraId="63B2E17C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814E81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00A" w:rsidRPr="00B92440" w14:paraId="1D70E560" w14:textId="77777777" w:rsidTr="000E7E0C">
        <w:trPr>
          <w:trHeight w:val="411"/>
        </w:trPr>
        <w:tc>
          <w:tcPr>
            <w:tcW w:w="2802" w:type="dxa"/>
            <w:vAlign w:val="center"/>
          </w:tcPr>
          <w:p w14:paraId="2ACE7ECE" w14:textId="77777777" w:rsidR="0096100A" w:rsidRPr="0096100A" w:rsidRDefault="0096100A" w:rsidP="000E7E0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100A">
              <w:rPr>
                <w:rFonts w:ascii="Arial" w:hAnsi="Arial" w:cs="Arial"/>
                <w:b/>
                <w:bCs/>
                <w:sz w:val="18"/>
                <w:szCs w:val="18"/>
              </w:rPr>
              <w:t>FECHA DE CONSTANCIA</w:t>
            </w:r>
          </w:p>
        </w:tc>
        <w:tc>
          <w:tcPr>
            <w:tcW w:w="517" w:type="dxa"/>
            <w:vAlign w:val="center"/>
          </w:tcPr>
          <w:p w14:paraId="4EE375FC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  <w:r w:rsidRPr="00B92440"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496" w:type="dxa"/>
            <w:vAlign w:val="center"/>
          </w:tcPr>
          <w:p w14:paraId="07321386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723C064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  <w:r w:rsidRPr="00B92440"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1467" w:type="dxa"/>
            <w:vAlign w:val="center"/>
          </w:tcPr>
          <w:p w14:paraId="21988576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44BE21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  <w:r w:rsidRPr="00B92440"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2268" w:type="dxa"/>
            <w:vAlign w:val="center"/>
          </w:tcPr>
          <w:p w14:paraId="2F3EF605" w14:textId="77777777" w:rsidR="0096100A" w:rsidRPr="00B92440" w:rsidRDefault="0096100A" w:rsidP="000E7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535DF" w14:textId="77777777" w:rsidR="0096100A" w:rsidRPr="0096100A" w:rsidRDefault="0096100A" w:rsidP="0096100A">
      <w:pPr>
        <w:rPr>
          <w:rFonts w:ascii="Arial" w:hAnsi="Arial" w:cs="Arial"/>
          <w:sz w:val="16"/>
          <w:szCs w:val="16"/>
        </w:rPr>
      </w:pPr>
    </w:p>
    <w:sectPr w:rsidR="0096100A" w:rsidRPr="0096100A" w:rsidSect="0096100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8720" w:code="14"/>
      <w:pgMar w:top="0" w:right="1041" w:bottom="567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714D" w14:textId="77777777" w:rsidR="009D1710" w:rsidRDefault="009D1710">
      <w:r>
        <w:separator/>
      </w:r>
    </w:p>
  </w:endnote>
  <w:endnote w:type="continuationSeparator" w:id="0">
    <w:p w14:paraId="2E003F57" w14:textId="77777777" w:rsidR="009D1710" w:rsidRDefault="009D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F13F" w14:textId="77777777" w:rsidR="0035792C" w:rsidRDefault="003579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D8B422" w14:textId="77777777" w:rsidR="0035792C" w:rsidRDefault="003579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C5DA" w14:textId="77777777" w:rsidR="0035792C" w:rsidRDefault="0035792C" w:rsidP="00E67994">
    <w:pPr>
      <w:pStyle w:val="Piedepgina"/>
      <w:ind w:right="-24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C592" w14:textId="77777777" w:rsidR="0035792C" w:rsidRDefault="0035792C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A275" w14:textId="77777777" w:rsidR="009D1710" w:rsidRDefault="009D1710">
      <w:r>
        <w:separator/>
      </w:r>
    </w:p>
  </w:footnote>
  <w:footnote w:type="continuationSeparator" w:id="0">
    <w:p w14:paraId="3A7A2FFC" w14:textId="77777777" w:rsidR="009D1710" w:rsidRDefault="009D1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59"/>
      <w:gridCol w:w="1162"/>
      <w:gridCol w:w="3369"/>
      <w:gridCol w:w="1398"/>
      <w:gridCol w:w="1467"/>
    </w:tblGrid>
    <w:tr w:rsidR="008546EE" w:rsidRPr="006545B6" w14:paraId="78EC3A49" w14:textId="77777777" w:rsidTr="0096100A">
      <w:trPr>
        <w:cantSplit/>
        <w:trHeight w:val="410"/>
      </w:trPr>
      <w:tc>
        <w:tcPr>
          <w:tcW w:w="2635" w:type="dxa"/>
          <w:vMerge w:val="restart"/>
          <w:vAlign w:val="center"/>
        </w:tcPr>
        <w:p w14:paraId="06DB8750" w14:textId="73AACEE1" w:rsidR="00EA4736" w:rsidRPr="006545B6" w:rsidRDefault="008546EE" w:rsidP="00EA4736">
          <w:pPr>
            <w:jc w:val="center"/>
          </w:pPr>
          <w:r>
            <w:rPr>
              <w:noProof/>
            </w:rPr>
            <w:drawing>
              <wp:inline distT="0" distB="0" distL="0" distR="0" wp14:anchorId="7ACF71B0" wp14:editId="3FDA180B">
                <wp:extent cx="838200" cy="846034"/>
                <wp:effectExtent l="0" t="0" r="0" b="0"/>
                <wp:docPr id="160935777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2964733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3475" cy="851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1" w:type="dxa"/>
          <w:shd w:val="clear" w:color="auto" w:fill="FFFFFF"/>
          <w:vAlign w:val="center"/>
        </w:tcPr>
        <w:p w14:paraId="2EE2C7AE" w14:textId="77777777" w:rsidR="00EA4736" w:rsidRPr="003D37D3" w:rsidRDefault="00EA4736" w:rsidP="00EA473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3D37D3">
            <w:rPr>
              <w:rFonts w:ascii="Arial" w:hAnsi="Arial" w:cs="Arial"/>
              <w:b/>
            </w:rPr>
            <w:t>PROCESO</w:t>
          </w:r>
        </w:p>
      </w:tc>
      <w:tc>
        <w:tcPr>
          <w:tcW w:w="3339" w:type="dxa"/>
          <w:shd w:val="clear" w:color="auto" w:fill="FFFFFF"/>
          <w:vAlign w:val="center"/>
        </w:tcPr>
        <w:p w14:paraId="4D1319DA" w14:textId="77777777" w:rsidR="00EA4736" w:rsidRPr="003D37D3" w:rsidRDefault="00EA4736" w:rsidP="00EA473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GESTIÓN DEL TALENTO HUMANO</w:t>
          </w:r>
        </w:p>
      </w:tc>
      <w:tc>
        <w:tcPr>
          <w:tcW w:w="1385" w:type="dxa"/>
          <w:shd w:val="clear" w:color="auto" w:fill="FFFFFF"/>
          <w:vAlign w:val="center"/>
        </w:tcPr>
        <w:p w14:paraId="70D3B083" w14:textId="77777777" w:rsidR="00EA4736" w:rsidRPr="003D37D3" w:rsidRDefault="00EA4736" w:rsidP="00EA473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3D37D3">
            <w:rPr>
              <w:rFonts w:ascii="Arial" w:hAnsi="Arial" w:cs="Arial"/>
              <w:b/>
            </w:rPr>
            <w:t>N</w:t>
          </w:r>
        </w:p>
      </w:tc>
      <w:tc>
        <w:tcPr>
          <w:tcW w:w="1454" w:type="dxa"/>
          <w:shd w:val="clear" w:color="auto" w:fill="FFFFFF"/>
          <w:vAlign w:val="center"/>
        </w:tcPr>
        <w:p w14:paraId="04277626" w14:textId="327EF54D" w:rsidR="00EA4736" w:rsidRPr="003D37D3" w:rsidRDefault="00035FA2" w:rsidP="00EA473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E1BF0">
            <w:rPr>
              <w:rFonts w:ascii="Arial" w:hAnsi="Arial" w:cs="Arial"/>
              <w:b/>
            </w:rPr>
            <w:t>0</w:t>
          </w:r>
          <w:r w:rsidR="004B0773">
            <w:rPr>
              <w:rFonts w:ascii="Arial" w:hAnsi="Arial" w:cs="Arial"/>
              <w:b/>
            </w:rPr>
            <w:t>8</w:t>
          </w:r>
        </w:p>
      </w:tc>
    </w:tr>
    <w:tr w:rsidR="008546EE" w:rsidRPr="006545B6" w14:paraId="217FB67B" w14:textId="77777777" w:rsidTr="0096100A">
      <w:trPr>
        <w:cantSplit/>
        <w:trHeight w:val="383"/>
      </w:trPr>
      <w:tc>
        <w:tcPr>
          <w:tcW w:w="2635" w:type="dxa"/>
          <w:vMerge/>
        </w:tcPr>
        <w:p w14:paraId="1985025A" w14:textId="77777777" w:rsidR="00EA4736" w:rsidRPr="006545B6" w:rsidRDefault="00EA4736" w:rsidP="00EA4736">
          <w:pPr>
            <w:jc w:val="both"/>
          </w:pPr>
        </w:p>
      </w:tc>
      <w:tc>
        <w:tcPr>
          <w:tcW w:w="1151" w:type="dxa"/>
          <w:vMerge w:val="restart"/>
          <w:shd w:val="clear" w:color="auto" w:fill="FFFFFF"/>
          <w:vAlign w:val="center"/>
        </w:tcPr>
        <w:p w14:paraId="1EB7E5AD" w14:textId="77777777" w:rsidR="00EA4736" w:rsidRPr="003D37D3" w:rsidRDefault="00EA4736" w:rsidP="00EA473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</w:tc>
      <w:tc>
        <w:tcPr>
          <w:tcW w:w="3339" w:type="dxa"/>
          <w:vMerge w:val="restart"/>
          <w:shd w:val="clear" w:color="auto" w:fill="FFFFFF"/>
          <w:vAlign w:val="center"/>
        </w:tcPr>
        <w:p w14:paraId="6197388F" w14:textId="77777777" w:rsidR="00B25E6A" w:rsidRDefault="00035FA2" w:rsidP="00EA473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CONSTANCIA DE ENTRENAMIENTO EN EL PUESTO DE TRABAJO. </w:t>
          </w:r>
        </w:p>
        <w:p w14:paraId="0FF2F36B" w14:textId="502FAABB" w:rsidR="00EA4736" w:rsidRPr="00D04D6B" w:rsidRDefault="00EA4736" w:rsidP="00EA473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lang w:val="es-MX"/>
            </w:rPr>
          </w:pPr>
        </w:p>
      </w:tc>
      <w:tc>
        <w:tcPr>
          <w:tcW w:w="1385" w:type="dxa"/>
          <w:shd w:val="clear" w:color="auto" w:fill="FFFFFF"/>
          <w:vAlign w:val="center"/>
        </w:tcPr>
        <w:p w14:paraId="767113FA" w14:textId="77777777" w:rsidR="00EA4736" w:rsidRPr="003D37D3" w:rsidRDefault="00EA4736" w:rsidP="00EA4736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3D37D3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454" w:type="dxa"/>
          <w:shd w:val="clear" w:color="auto" w:fill="FFFFFF"/>
          <w:vAlign w:val="center"/>
        </w:tcPr>
        <w:p w14:paraId="6B18624B" w14:textId="22E9B7B8" w:rsidR="00EA4736" w:rsidRPr="003D37D3" w:rsidRDefault="009E1BF0" w:rsidP="00EA473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snapToGrid w:val="0"/>
            </w:rPr>
            <w:t>1</w:t>
          </w:r>
          <w:r w:rsidR="00EA4736" w:rsidRPr="003D37D3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="00230BDA">
            <w:rPr>
              <w:rFonts w:ascii="Arial" w:hAnsi="Arial" w:cs="Arial"/>
              <w:b/>
              <w:bCs/>
              <w:snapToGrid w:val="0"/>
            </w:rPr>
            <w:t>2</w:t>
          </w:r>
        </w:p>
      </w:tc>
    </w:tr>
    <w:tr w:rsidR="008546EE" w:rsidRPr="002E000D" w14:paraId="0E1DEB51" w14:textId="77777777" w:rsidTr="0096100A">
      <w:trPr>
        <w:cantSplit/>
        <w:trHeight w:val="409"/>
      </w:trPr>
      <w:tc>
        <w:tcPr>
          <w:tcW w:w="2635" w:type="dxa"/>
          <w:vMerge/>
        </w:tcPr>
        <w:p w14:paraId="3B88616E" w14:textId="77777777" w:rsidR="00EA4736" w:rsidRPr="006545B6" w:rsidRDefault="00EA4736" w:rsidP="00EA4736">
          <w:pPr>
            <w:jc w:val="both"/>
          </w:pPr>
        </w:p>
      </w:tc>
      <w:tc>
        <w:tcPr>
          <w:tcW w:w="1151" w:type="dxa"/>
          <w:vMerge/>
          <w:shd w:val="clear" w:color="auto" w:fill="FFFFFF"/>
        </w:tcPr>
        <w:p w14:paraId="7A0E7D24" w14:textId="77777777" w:rsidR="00EA4736" w:rsidRPr="003D37D3" w:rsidRDefault="00EA4736" w:rsidP="00EA4736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339" w:type="dxa"/>
          <w:vMerge/>
          <w:shd w:val="clear" w:color="auto" w:fill="FFFFFF"/>
        </w:tcPr>
        <w:p w14:paraId="18E3D986" w14:textId="77777777" w:rsidR="00EA4736" w:rsidRPr="003D37D3" w:rsidRDefault="00EA4736" w:rsidP="00EA473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385" w:type="dxa"/>
          <w:shd w:val="clear" w:color="auto" w:fill="FFFFFF"/>
          <w:vAlign w:val="center"/>
        </w:tcPr>
        <w:p w14:paraId="781C9E80" w14:textId="77777777" w:rsidR="00EA4736" w:rsidRPr="003D37D3" w:rsidRDefault="00EA4736" w:rsidP="00EA473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FECHA </w:t>
          </w:r>
          <w:r w:rsidRPr="003D37D3">
            <w:rPr>
              <w:rFonts w:ascii="Arial" w:hAnsi="Arial" w:cs="Arial"/>
              <w:b/>
            </w:rPr>
            <w:t>VIGENCIA</w:t>
          </w:r>
        </w:p>
      </w:tc>
      <w:tc>
        <w:tcPr>
          <w:tcW w:w="1454" w:type="dxa"/>
          <w:shd w:val="clear" w:color="auto" w:fill="FFFFFF"/>
          <w:vAlign w:val="center"/>
        </w:tcPr>
        <w:p w14:paraId="7CF996DF" w14:textId="5BFD435B" w:rsidR="00EA4736" w:rsidRPr="00D72B41" w:rsidRDefault="004B0773" w:rsidP="004B077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04/02/2026</w:t>
          </w:r>
        </w:p>
      </w:tc>
    </w:tr>
  </w:tbl>
  <w:p w14:paraId="2CD9311C" w14:textId="77777777" w:rsidR="0035792C" w:rsidRPr="000C0E4E" w:rsidRDefault="0035792C" w:rsidP="00EA4736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35792C" w14:paraId="45366B31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3DF8A747" w14:textId="77777777" w:rsidR="0035792C" w:rsidRDefault="00CF3EA3">
          <w:pPr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0" allowOverlap="1" wp14:anchorId="757F3815" wp14:editId="4BAF2EEB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0" t="0" r="0" b="0"/>
                <wp:wrapNone/>
                <wp:docPr id="2071840579" name="Imagen 20718405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07361FA5" w14:textId="77777777" w:rsidR="0035792C" w:rsidRDefault="0035792C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4268B00B" w14:textId="77777777" w:rsidR="0035792C" w:rsidRDefault="0035792C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35792C" w14:paraId="63908D87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53BAFE6E" w14:textId="77777777" w:rsidR="0035792C" w:rsidRDefault="0035792C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47BFB4AD" w14:textId="77777777" w:rsidR="0035792C" w:rsidRDefault="0035792C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20832E36" w14:textId="77777777" w:rsidR="0035792C" w:rsidRDefault="0035792C">
          <w:pPr>
            <w:rPr>
              <w:rFonts w:ascii="Arial" w:hAnsi="Arial"/>
              <w:lang w:val="es-MX"/>
            </w:rPr>
          </w:pPr>
          <w:proofErr w:type="gramStart"/>
          <w:r>
            <w:rPr>
              <w:rFonts w:ascii="Arial" w:hAnsi="Arial"/>
              <w:lang w:val="es-MX"/>
            </w:rPr>
            <w:t>Versión :</w:t>
          </w:r>
          <w:proofErr w:type="gramEnd"/>
          <w:r>
            <w:rPr>
              <w:rFonts w:ascii="Arial" w:hAnsi="Arial"/>
              <w:lang w:val="es-MX"/>
            </w:rPr>
            <w:t xml:space="preserve"> 1.0</w:t>
          </w:r>
        </w:p>
      </w:tc>
    </w:tr>
    <w:tr w:rsidR="0035792C" w14:paraId="71963A6E" w14:textId="77777777">
      <w:trPr>
        <w:cantSplit/>
        <w:trHeight w:val="114"/>
      </w:trPr>
      <w:tc>
        <w:tcPr>
          <w:tcW w:w="1701" w:type="dxa"/>
          <w:vAlign w:val="center"/>
        </w:tcPr>
        <w:p w14:paraId="3B9271EC" w14:textId="77777777" w:rsidR="0035792C" w:rsidRDefault="0035792C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7C294A90" w14:textId="77777777" w:rsidR="0035792C" w:rsidRDefault="0035792C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571E82BA" w14:textId="77777777" w:rsidR="0035792C" w:rsidRDefault="0035792C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488A02B2" w14:textId="77777777" w:rsidR="0035792C" w:rsidRDefault="0035792C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2B4C9103" w14:textId="77777777" w:rsidR="0035792C" w:rsidRDefault="0035792C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FAC352A"/>
    <w:lvl w:ilvl="0">
      <w:numFmt w:val="decimal"/>
      <w:lvlText w:val="*"/>
      <w:lvlJc w:val="left"/>
    </w:lvl>
  </w:abstractNum>
  <w:abstractNum w:abstractNumId="1" w15:restartNumberingAfterBreak="0">
    <w:nsid w:val="00AE36C2"/>
    <w:multiLevelType w:val="singleLevel"/>
    <w:tmpl w:val="0E50712E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03DA60CC"/>
    <w:multiLevelType w:val="singleLevel"/>
    <w:tmpl w:val="5EFC6D64"/>
    <w:lvl w:ilvl="0">
      <w:start w:val="5"/>
      <w:numFmt w:val="decimal"/>
      <w:lvlText w:val="(%1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124758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08E3268C"/>
    <w:multiLevelType w:val="singleLevel"/>
    <w:tmpl w:val="8CA872D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D9F3C73"/>
    <w:multiLevelType w:val="multilevel"/>
    <w:tmpl w:val="74AC80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F45BD0"/>
    <w:multiLevelType w:val="multilevel"/>
    <w:tmpl w:val="22A6B8F4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EB9"/>
    <w:multiLevelType w:val="multilevel"/>
    <w:tmpl w:val="88E2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F55D0"/>
    <w:multiLevelType w:val="multilevel"/>
    <w:tmpl w:val="A81C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F5D14"/>
    <w:multiLevelType w:val="multilevel"/>
    <w:tmpl w:val="23828E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74E58"/>
    <w:multiLevelType w:val="multilevel"/>
    <w:tmpl w:val="B74442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0011D0"/>
    <w:multiLevelType w:val="singleLevel"/>
    <w:tmpl w:val="41863524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 w15:restartNumberingAfterBreak="0">
    <w:nsid w:val="1E0426C3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21D5154E"/>
    <w:multiLevelType w:val="hybridMultilevel"/>
    <w:tmpl w:val="D5522A98"/>
    <w:lvl w:ilvl="0" w:tplc="F1504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C8B7D6">
      <w:numFmt w:val="none"/>
      <w:lvlText w:val=""/>
      <w:lvlJc w:val="left"/>
      <w:pPr>
        <w:tabs>
          <w:tab w:val="num" w:pos="360"/>
        </w:tabs>
      </w:pPr>
    </w:lvl>
    <w:lvl w:ilvl="2" w:tplc="1B8E89D8">
      <w:numFmt w:val="none"/>
      <w:lvlText w:val=""/>
      <w:lvlJc w:val="left"/>
      <w:pPr>
        <w:tabs>
          <w:tab w:val="num" w:pos="360"/>
        </w:tabs>
      </w:pPr>
    </w:lvl>
    <w:lvl w:ilvl="3" w:tplc="BE14B8D4">
      <w:numFmt w:val="none"/>
      <w:lvlText w:val=""/>
      <w:lvlJc w:val="left"/>
      <w:pPr>
        <w:tabs>
          <w:tab w:val="num" w:pos="360"/>
        </w:tabs>
      </w:pPr>
    </w:lvl>
    <w:lvl w:ilvl="4" w:tplc="3B8250B6">
      <w:numFmt w:val="none"/>
      <w:lvlText w:val=""/>
      <w:lvlJc w:val="left"/>
      <w:pPr>
        <w:tabs>
          <w:tab w:val="num" w:pos="360"/>
        </w:tabs>
      </w:pPr>
    </w:lvl>
    <w:lvl w:ilvl="5" w:tplc="DAD843A0">
      <w:numFmt w:val="none"/>
      <w:lvlText w:val=""/>
      <w:lvlJc w:val="left"/>
      <w:pPr>
        <w:tabs>
          <w:tab w:val="num" w:pos="360"/>
        </w:tabs>
      </w:pPr>
    </w:lvl>
    <w:lvl w:ilvl="6" w:tplc="A496BD1A">
      <w:numFmt w:val="none"/>
      <w:lvlText w:val=""/>
      <w:lvlJc w:val="left"/>
      <w:pPr>
        <w:tabs>
          <w:tab w:val="num" w:pos="360"/>
        </w:tabs>
      </w:pPr>
    </w:lvl>
    <w:lvl w:ilvl="7" w:tplc="19D2DD9C">
      <w:numFmt w:val="none"/>
      <w:lvlText w:val=""/>
      <w:lvlJc w:val="left"/>
      <w:pPr>
        <w:tabs>
          <w:tab w:val="num" w:pos="360"/>
        </w:tabs>
      </w:pPr>
    </w:lvl>
    <w:lvl w:ilvl="8" w:tplc="2F1C8F7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2414303"/>
    <w:multiLevelType w:val="multilevel"/>
    <w:tmpl w:val="F95E2B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5FF6C99"/>
    <w:multiLevelType w:val="multilevel"/>
    <w:tmpl w:val="8CFC0B5E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40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F85"/>
    <w:multiLevelType w:val="singleLevel"/>
    <w:tmpl w:val="A25E5ACA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 w15:restartNumberingAfterBreak="0">
    <w:nsid w:val="3B543B7B"/>
    <w:multiLevelType w:val="multilevel"/>
    <w:tmpl w:val="601EB2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672EDB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0" w15:restartNumberingAfterBreak="0">
    <w:nsid w:val="3E1E55FF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1" w15:restartNumberingAfterBreak="0">
    <w:nsid w:val="44233E0B"/>
    <w:multiLevelType w:val="multilevel"/>
    <w:tmpl w:val="BF0A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F3BE4"/>
    <w:multiLevelType w:val="multilevel"/>
    <w:tmpl w:val="A66CF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67192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4" w15:restartNumberingAfterBreak="0">
    <w:nsid w:val="45FE5422"/>
    <w:multiLevelType w:val="multilevel"/>
    <w:tmpl w:val="D244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2D205B"/>
    <w:multiLevelType w:val="multilevel"/>
    <w:tmpl w:val="110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60F4B"/>
    <w:multiLevelType w:val="multilevel"/>
    <w:tmpl w:val="E0BC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4B0424"/>
    <w:multiLevelType w:val="multilevel"/>
    <w:tmpl w:val="291A4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Text w:val="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98D736A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9" w15:restartNumberingAfterBreak="0">
    <w:nsid w:val="4CA3513B"/>
    <w:multiLevelType w:val="multilevel"/>
    <w:tmpl w:val="0FC43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G Times (W1)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CG Times (W1)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CG Times (W1)" w:hint="default"/>
      </w:rPr>
    </w:lvl>
  </w:abstractNum>
  <w:abstractNum w:abstractNumId="30" w15:restartNumberingAfterBreak="0">
    <w:nsid w:val="4CAA628A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31" w15:restartNumberingAfterBreak="0">
    <w:nsid w:val="4D06296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525837"/>
    <w:multiLevelType w:val="hybridMultilevel"/>
    <w:tmpl w:val="1AEC3868"/>
    <w:lvl w:ilvl="0" w:tplc="AB902D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DA743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54A0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2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6E8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ED28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ED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C5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8ECC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D5689"/>
    <w:multiLevelType w:val="multilevel"/>
    <w:tmpl w:val="F5E4DEF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5F025E6"/>
    <w:multiLevelType w:val="multilevel"/>
    <w:tmpl w:val="A61607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78270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A06173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054D95"/>
    <w:multiLevelType w:val="hybridMultilevel"/>
    <w:tmpl w:val="A202A002"/>
    <w:lvl w:ilvl="0" w:tplc="76946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D7243CA8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2" w:tplc="5DD064A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97ADCD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BE16E5F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5" w:tplc="D1C2895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565098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1570A8C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8" w:tplc="AB6AB46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6767271D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39" w15:restartNumberingAfterBreak="0">
    <w:nsid w:val="68D62663"/>
    <w:multiLevelType w:val="singleLevel"/>
    <w:tmpl w:val="9132D7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DBA3FE8"/>
    <w:multiLevelType w:val="multilevel"/>
    <w:tmpl w:val="16EE23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DEB2282"/>
    <w:multiLevelType w:val="multilevel"/>
    <w:tmpl w:val="33A6B5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2BB5256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3" w15:restartNumberingAfterBreak="0">
    <w:nsid w:val="76B430D0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4" w15:restartNumberingAfterBreak="0">
    <w:nsid w:val="7EDB68DA"/>
    <w:multiLevelType w:val="multilevel"/>
    <w:tmpl w:val="4AC6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198335">
    <w:abstractNumId w:val="15"/>
  </w:num>
  <w:num w:numId="2" w16cid:durableId="25524035">
    <w:abstractNumId w:val="32"/>
  </w:num>
  <w:num w:numId="3" w16cid:durableId="1976567139">
    <w:abstractNumId w:val="37"/>
  </w:num>
  <w:num w:numId="4" w16cid:durableId="137840146">
    <w:abstractNumId w:val="13"/>
  </w:num>
  <w:num w:numId="5" w16cid:durableId="73669048">
    <w:abstractNumId w:val="35"/>
  </w:num>
  <w:num w:numId="6" w16cid:durableId="1314531111">
    <w:abstractNumId w:val="36"/>
  </w:num>
  <w:num w:numId="7" w16cid:durableId="2055618048">
    <w:abstractNumId w:val="31"/>
  </w:num>
  <w:num w:numId="8" w16cid:durableId="1111588829">
    <w:abstractNumId w:val="18"/>
  </w:num>
  <w:num w:numId="9" w16cid:durableId="420181961">
    <w:abstractNumId w:val="5"/>
  </w:num>
  <w:num w:numId="10" w16cid:durableId="1685790157">
    <w:abstractNumId w:val="8"/>
  </w:num>
  <w:num w:numId="11" w16cid:durableId="211576839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2" w16cid:durableId="1521117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960255211">
    <w:abstractNumId w:val="2"/>
  </w:num>
  <w:num w:numId="14" w16cid:durableId="1036931350">
    <w:abstractNumId w:val="14"/>
  </w:num>
  <w:num w:numId="15" w16cid:durableId="810025221">
    <w:abstractNumId w:val="29"/>
  </w:num>
  <w:num w:numId="16" w16cid:durableId="1194535127">
    <w:abstractNumId w:val="9"/>
  </w:num>
  <w:num w:numId="17" w16cid:durableId="1830361330">
    <w:abstractNumId w:val="0"/>
    <w:lvlOverride w:ilvl="0">
      <w:lvl w:ilvl="0">
        <w:start w:val="1"/>
        <w:numFmt w:val="bullet"/>
        <w:lvlText w:val=""/>
        <w:legacy w:legacy="1" w:legacySpace="12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8" w16cid:durableId="1559247183">
    <w:abstractNumId w:val="4"/>
  </w:num>
  <w:num w:numId="19" w16cid:durableId="1596741103">
    <w:abstractNumId w:val="26"/>
  </w:num>
  <w:num w:numId="20" w16cid:durableId="1672634925">
    <w:abstractNumId w:val="27"/>
  </w:num>
  <w:num w:numId="21" w16cid:durableId="650140261">
    <w:abstractNumId w:val="41"/>
  </w:num>
  <w:num w:numId="22" w16cid:durableId="1416055601">
    <w:abstractNumId w:val="6"/>
  </w:num>
  <w:num w:numId="23" w16cid:durableId="801386470">
    <w:abstractNumId w:val="40"/>
  </w:num>
  <w:num w:numId="24" w16cid:durableId="1590387576">
    <w:abstractNumId w:val="33"/>
  </w:num>
  <w:num w:numId="25" w16cid:durableId="6247039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 w16cid:durableId="268662881">
    <w:abstractNumId w:val="25"/>
  </w:num>
  <w:num w:numId="27" w16cid:durableId="777987333">
    <w:abstractNumId w:val="44"/>
  </w:num>
  <w:num w:numId="28" w16cid:durableId="2110545542">
    <w:abstractNumId w:val="1"/>
  </w:num>
  <w:num w:numId="29" w16cid:durableId="2021856756">
    <w:abstractNumId w:val="28"/>
  </w:num>
  <w:num w:numId="30" w16cid:durableId="1510563053">
    <w:abstractNumId w:val="38"/>
  </w:num>
  <w:num w:numId="31" w16cid:durableId="1910994489">
    <w:abstractNumId w:val="19"/>
  </w:num>
  <w:num w:numId="32" w16cid:durableId="1775634976">
    <w:abstractNumId w:val="23"/>
  </w:num>
  <w:num w:numId="33" w16cid:durableId="737746196">
    <w:abstractNumId w:val="20"/>
  </w:num>
  <w:num w:numId="34" w16cid:durableId="1788545431">
    <w:abstractNumId w:val="42"/>
  </w:num>
  <w:num w:numId="35" w16cid:durableId="401487036">
    <w:abstractNumId w:val="30"/>
  </w:num>
  <w:num w:numId="36" w16cid:durableId="591740445">
    <w:abstractNumId w:val="12"/>
  </w:num>
  <w:num w:numId="37" w16cid:durableId="1245647089">
    <w:abstractNumId w:val="43"/>
  </w:num>
  <w:num w:numId="38" w16cid:durableId="1429496744">
    <w:abstractNumId w:val="3"/>
  </w:num>
  <w:num w:numId="39" w16cid:durableId="1769504531">
    <w:abstractNumId w:val="17"/>
  </w:num>
  <w:num w:numId="40" w16cid:durableId="740256789">
    <w:abstractNumId w:val="11"/>
  </w:num>
  <w:num w:numId="41" w16cid:durableId="2124374877">
    <w:abstractNumId w:val="0"/>
    <w:lvlOverride w:ilvl="0">
      <w:lvl w:ilvl="0">
        <w:start w:val="5"/>
        <w:numFmt w:val="bullet"/>
        <w:lvlText w:val="-"/>
        <w:legacy w:legacy="1" w:legacySpace="0" w:legacyIndent="705"/>
        <w:lvlJc w:val="left"/>
        <w:pPr>
          <w:ind w:left="705" w:hanging="705"/>
        </w:pPr>
        <w:rPr>
          <w:rFonts w:ascii="Times New Roman" w:hAnsi="Times New Roman" w:hint="default"/>
          <w:b/>
        </w:rPr>
      </w:lvl>
    </w:lvlOverride>
  </w:num>
  <w:num w:numId="42" w16cid:durableId="1402365878">
    <w:abstractNumId w:val="39"/>
  </w:num>
  <w:num w:numId="43" w16cid:durableId="779493572">
    <w:abstractNumId w:val="22"/>
  </w:num>
  <w:num w:numId="44" w16cid:durableId="2054883556">
    <w:abstractNumId w:val="10"/>
  </w:num>
  <w:num w:numId="45" w16cid:durableId="142427993">
    <w:abstractNumId w:val="34"/>
  </w:num>
  <w:num w:numId="46" w16cid:durableId="1768694014">
    <w:abstractNumId w:val="16"/>
  </w:num>
  <w:num w:numId="47" w16cid:durableId="878008757">
    <w:abstractNumId w:val="21"/>
  </w:num>
  <w:num w:numId="48" w16cid:durableId="535889793">
    <w:abstractNumId w:val="7"/>
  </w:num>
  <w:num w:numId="49" w16cid:durableId="19326167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50"/>
    <w:rsid w:val="000007EE"/>
    <w:rsid w:val="0000353B"/>
    <w:rsid w:val="00011CB5"/>
    <w:rsid w:val="0001376B"/>
    <w:rsid w:val="00014CDF"/>
    <w:rsid w:val="000157F4"/>
    <w:rsid w:val="000233BB"/>
    <w:rsid w:val="00026467"/>
    <w:rsid w:val="00035FA2"/>
    <w:rsid w:val="00041A48"/>
    <w:rsid w:val="00050197"/>
    <w:rsid w:val="00054871"/>
    <w:rsid w:val="00064DAD"/>
    <w:rsid w:val="00066C2A"/>
    <w:rsid w:val="00091F5F"/>
    <w:rsid w:val="000963BF"/>
    <w:rsid w:val="000C0E4E"/>
    <w:rsid w:val="000D730A"/>
    <w:rsid w:val="000E6729"/>
    <w:rsid w:val="001501FD"/>
    <w:rsid w:val="00167C95"/>
    <w:rsid w:val="00172A84"/>
    <w:rsid w:val="00172FF7"/>
    <w:rsid w:val="00174777"/>
    <w:rsid w:val="0018425D"/>
    <w:rsid w:val="00184F09"/>
    <w:rsid w:val="001864F2"/>
    <w:rsid w:val="00193D45"/>
    <w:rsid w:val="001A776D"/>
    <w:rsid w:val="001D3BBC"/>
    <w:rsid w:val="001E5E8F"/>
    <w:rsid w:val="00200D17"/>
    <w:rsid w:val="0022560D"/>
    <w:rsid w:val="00227E0D"/>
    <w:rsid w:val="00230BDA"/>
    <w:rsid w:val="00237D1A"/>
    <w:rsid w:val="00247077"/>
    <w:rsid w:val="00252815"/>
    <w:rsid w:val="002539D4"/>
    <w:rsid w:val="00266D9E"/>
    <w:rsid w:val="00282987"/>
    <w:rsid w:val="0029259B"/>
    <w:rsid w:val="002D14CF"/>
    <w:rsid w:val="002F75C1"/>
    <w:rsid w:val="00301650"/>
    <w:rsid w:val="0032577F"/>
    <w:rsid w:val="00330782"/>
    <w:rsid w:val="003476D8"/>
    <w:rsid w:val="0035792C"/>
    <w:rsid w:val="0036186E"/>
    <w:rsid w:val="0037759E"/>
    <w:rsid w:val="00385500"/>
    <w:rsid w:val="003E0A9B"/>
    <w:rsid w:val="003E62A1"/>
    <w:rsid w:val="003F6CCE"/>
    <w:rsid w:val="004107F2"/>
    <w:rsid w:val="00415341"/>
    <w:rsid w:val="00424E45"/>
    <w:rsid w:val="004275A1"/>
    <w:rsid w:val="00433252"/>
    <w:rsid w:val="004510AE"/>
    <w:rsid w:val="00464661"/>
    <w:rsid w:val="0046646F"/>
    <w:rsid w:val="004826C8"/>
    <w:rsid w:val="00487B85"/>
    <w:rsid w:val="004A7970"/>
    <w:rsid w:val="004B0773"/>
    <w:rsid w:val="004E5D76"/>
    <w:rsid w:val="004E7A76"/>
    <w:rsid w:val="004F6EBF"/>
    <w:rsid w:val="00502B14"/>
    <w:rsid w:val="00514B57"/>
    <w:rsid w:val="00523A73"/>
    <w:rsid w:val="00545D27"/>
    <w:rsid w:val="00590FDC"/>
    <w:rsid w:val="005A6A04"/>
    <w:rsid w:val="005A7FA7"/>
    <w:rsid w:val="005C3E04"/>
    <w:rsid w:val="005C52C2"/>
    <w:rsid w:val="005F579D"/>
    <w:rsid w:val="00602DEA"/>
    <w:rsid w:val="006106FC"/>
    <w:rsid w:val="00613907"/>
    <w:rsid w:val="0064045E"/>
    <w:rsid w:val="006461DD"/>
    <w:rsid w:val="00655267"/>
    <w:rsid w:val="006674C8"/>
    <w:rsid w:val="00671095"/>
    <w:rsid w:val="0067488F"/>
    <w:rsid w:val="00674EFC"/>
    <w:rsid w:val="006B2859"/>
    <w:rsid w:val="006C148F"/>
    <w:rsid w:val="006E58ED"/>
    <w:rsid w:val="00705E1B"/>
    <w:rsid w:val="00713080"/>
    <w:rsid w:val="0071674E"/>
    <w:rsid w:val="007307D5"/>
    <w:rsid w:val="00733D63"/>
    <w:rsid w:val="00745EA8"/>
    <w:rsid w:val="00771999"/>
    <w:rsid w:val="00781F17"/>
    <w:rsid w:val="00786907"/>
    <w:rsid w:val="007C1E12"/>
    <w:rsid w:val="00807A45"/>
    <w:rsid w:val="008447F5"/>
    <w:rsid w:val="008546EE"/>
    <w:rsid w:val="00873508"/>
    <w:rsid w:val="00884631"/>
    <w:rsid w:val="008A01C8"/>
    <w:rsid w:val="008B32AB"/>
    <w:rsid w:val="008B5FA2"/>
    <w:rsid w:val="008B656C"/>
    <w:rsid w:val="008D1D5D"/>
    <w:rsid w:val="009059AF"/>
    <w:rsid w:val="00921684"/>
    <w:rsid w:val="0095286F"/>
    <w:rsid w:val="00955EA2"/>
    <w:rsid w:val="0096100A"/>
    <w:rsid w:val="00970352"/>
    <w:rsid w:val="00970C6E"/>
    <w:rsid w:val="00981F41"/>
    <w:rsid w:val="00994A2A"/>
    <w:rsid w:val="009959E9"/>
    <w:rsid w:val="00996CEA"/>
    <w:rsid w:val="009A6DB7"/>
    <w:rsid w:val="009C21E8"/>
    <w:rsid w:val="009C2C44"/>
    <w:rsid w:val="009D1710"/>
    <w:rsid w:val="009E0EA1"/>
    <w:rsid w:val="009E19ED"/>
    <w:rsid w:val="009E1BF0"/>
    <w:rsid w:val="009E55A9"/>
    <w:rsid w:val="009F7B14"/>
    <w:rsid w:val="00A302DA"/>
    <w:rsid w:val="00A32147"/>
    <w:rsid w:val="00A35424"/>
    <w:rsid w:val="00A53C9E"/>
    <w:rsid w:val="00A55DD5"/>
    <w:rsid w:val="00A941AE"/>
    <w:rsid w:val="00AA5130"/>
    <w:rsid w:val="00AA617D"/>
    <w:rsid w:val="00AB36FF"/>
    <w:rsid w:val="00AC6CFC"/>
    <w:rsid w:val="00AC7E87"/>
    <w:rsid w:val="00AF43B2"/>
    <w:rsid w:val="00AF55CD"/>
    <w:rsid w:val="00B05EA5"/>
    <w:rsid w:val="00B25E6A"/>
    <w:rsid w:val="00B27B1E"/>
    <w:rsid w:val="00B3208C"/>
    <w:rsid w:val="00B35D37"/>
    <w:rsid w:val="00B47102"/>
    <w:rsid w:val="00B53352"/>
    <w:rsid w:val="00B54286"/>
    <w:rsid w:val="00B62910"/>
    <w:rsid w:val="00B71370"/>
    <w:rsid w:val="00B802D0"/>
    <w:rsid w:val="00B92440"/>
    <w:rsid w:val="00B976B4"/>
    <w:rsid w:val="00BA6DB4"/>
    <w:rsid w:val="00BB4FEC"/>
    <w:rsid w:val="00BC6F03"/>
    <w:rsid w:val="00BD562A"/>
    <w:rsid w:val="00BF40A3"/>
    <w:rsid w:val="00BF4751"/>
    <w:rsid w:val="00C13E2D"/>
    <w:rsid w:val="00C31F65"/>
    <w:rsid w:val="00C80829"/>
    <w:rsid w:val="00C83346"/>
    <w:rsid w:val="00C86E68"/>
    <w:rsid w:val="00C92BBF"/>
    <w:rsid w:val="00CA671B"/>
    <w:rsid w:val="00CE1C70"/>
    <w:rsid w:val="00CF3EA3"/>
    <w:rsid w:val="00D04D6B"/>
    <w:rsid w:val="00D55633"/>
    <w:rsid w:val="00D64AAC"/>
    <w:rsid w:val="00D72B41"/>
    <w:rsid w:val="00D92908"/>
    <w:rsid w:val="00DD0EAD"/>
    <w:rsid w:val="00DD1DAC"/>
    <w:rsid w:val="00E12AB6"/>
    <w:rsid w:val="00E15120"/>
    <w:rsid w:val="00E15D3B"/>
    <w:rsid w:val="00E31052"/>
    <w:rsid w:val="00E64877"/>
    <w:rsid w:val="00E67994"/>
    <w:rsid w:val="00E72AC8"/>
    <w:rsid w:val="00E75C7A"/>
    <w:rsid w:val="00E922AD"/>
    <w:rsid w:val="00EA3400"/>
    <w:rsid w:val="00EA4736"/>
    <w:rsid w:val="00EC3A38"/>
    <w:rsid w:val="00EC6BD6"/>
    <w:rsid w:val="00EC7C3D"/>
    <w:rsid w:val="00ED12CB"/>
    <w:rsid w:val="00F07139"/>
    <w:rsid w:val="00F072F3"/>
    <w:rsid w:val="00F14444"/>
    <w:rsid w:val="00F45D60"/>
    <w:rsid w:val="00F57B5D"/>
    <w:rsid w:val="00F823B5"/>
    <w:rsid w:val="00F97850"/>
    <w:rsid w:val="00FA132E"/>
    <w:rsid w:val="00FA6B60"/>
    <w:rsid w:val="00FB4AD8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34D7439"/>
  <w15:chartTrackingRefBased/>
  <w15:docId w15:val="{C13AE2F0-5595-4E10-B324-5DF45DFB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pPr>
      <w:jc w:val="both"/>
    </w:pPr>
    <w:rPr>
      <w:rFonts w:ascii="Arial" w:hAnsi="Arial"/>
      <w:snapToGrid w:val="0"/>
      <w:color w:val="000000"/>
      <w:sz w:val="24"/>
      <w:lang w:eastAsia="es-ES"/>
    </w:rPr>
  </w:style>
  <w:style w:type="paragraph" w:customStyle="1" w:styleId="Textoindependiente1">
    <w:name w:val="Texto independiente1"/>
    <w:rPr>
      <w:rFonts w:ascii="CG Times (W1)" w:hAnsi="CG Times (W1)"/>
      <w:color w:val="000000"/>
      <w:sz w:val="24"/>
      <w:lang w:val="en-US" w:eastAsia="es-ES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rsid w:val="002D14CF"/>
    <w:rPr>
      <w:rFonts w:ascii="Segoe UI" w:hAnsi="Segoe UI"/>
      <w:sz w:val="18"/>
      <w:szCs w:val="18"/>
    </w:rPr>
  </w:style>
  <w:style w:type="paragraph" w:styleId="Sangradetextonormal">
    <w:name w:val="Body Text Indent"/>
    <w:basedOn w:val="Normal"/>
    <w:semiHidden/>
    <w:pPr>
      <w:spacing w:after="120"/>
      <w:ind w:left="360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degloboCar">
    <w:name w:val="Texto de globo Car"/>
    <w:link w:val="Textodeglobo"/>
    <w:rsid w:val="002D14CF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EA4736"/>
  </w:style>
  <w:style w:type="paragraph" w:styleId="NormalWeb">
    <w:name w:val="Normal (Web)"/>
    <w:basedOn w:val="Normal"/>
    <w:uiPriority w:val="99"/>
    <w:unhideWhenUsed/>
    <w:rsid w:val="00EA4736"/>
    <w:pPr>
      <w:spacing w:before="100" w:beforeAutospacing="1" w:after="100" w:afterAutospacing="1"/>
    </w:pPr>
    <w:rPr>
      <w:sz w:val="24"/>
      <w:szCs w:val="24"/>
      <w:lang w:eastAsia="es-CO"/>
    </w:rPr>
  </w:style>
  <w:style w:type="table" w:styleId="Tablaconcuadrcula">
    <w:name w:val="Table Grid"/>
    <w:basedOn w:val="Tablanormal"/>
    <w:rsid w:val="000D7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D04D6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04D6B"/>
  </w:style>
  <w:style w:type="character" w:customStyle="1" w:styleId="TextocomentarioCar">
    <w:name w:val="Texto comentario Car"/>
    <w:basedOn w:val="Fuentedeprrafopredeter"/>
    <w:link w:val="Textocomentario"/>
    <w:rsid w:val="00D04D6B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04D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04D6B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Horizontal.dot</Template>
  <TotalTime>1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cp:lastModifiedBy>Natalia Vanessa Cruz De Paula</cp:lastModifiedBy>
  <cp:revision>2</cp:revision>
  <cp:lastPrinted>2025-06-12T17:18:00Z</cp:lastPrinted>
  <dcterms:created xsi:type="dcterms:W3CDTF">2026-02-18T21:01:00Z</dcterms:created>
  <dcterms:modified xsi:type="dcterms:W3CDTF">2026-02-18T21:01:00Z</dcterms:modified>
</cp:coreProperties>
</file>