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5DDA" w14:textId="77777777" w:rsidR="0037606C" w:rsidRPr="00D83C91" w:rsidRDefault="0037606C" w:rsidP="0037606C">
      <w:pPr>
        <w:jc w:val="center"/>
        <w:rPr>
          <w:rFonts w:ascii="Arial" w:hAnsi="Arial" w:cs="Arial"/>
          <w:b/>
          <w:sz w:val="24"/>
          <w:szCs w:val="24"/>
        </w:rPr>
      </w:pPr>
    </w:p>
    <w:p w14:paraId="724C43D7" w14:textId="38B453B8" w:rsidR="0037606C" w:rsidRPr="00D83C91" w:rsidRDefault="005B7626" w:rsidP="00FC46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INDUCCIÓ</w:t>
      </w:r>
      <w:r w:rsidR="00FC4674" w:rsidRPr="00D83C91">
        <w:rPr>
          <w:rFonts w:ascii="Arial" w:hAnsi="Arial" w:cs="Arial"/>
          <w:b/>
          <w:sz w:val="24"/>
          <w:szCs w:val="24"/>
        </w:rPr>
        <w:t>N</w:t>
      </w:r>
      <w:r w:rsidR="000D0245">
        <w:rPr>
          <w:rFonts w:ascii="Arial" w:hAnsi="Arial" w:cs="Arial"/>
          <w:b/>
          <w:sz w:val="24"/>
          <w:szCs w:val="24"/>
        </w:rPr>
        <w:t xml:space="preserve"> INDIVIDUAL AL FUNCIONARIO</w:t>
      </w:r>
    </w:p>
    <w:p w14:paraId="72D39287" w14:textId="77777777" w:rsidR="0037606C" w:rsidRPr="00D83C91" w:rsidRDefault="0037606C" w:rsidP="0037606C">
      <w:pPr>
        <w:rPr>
          <w:rFonts w:ascii="Arial" w:hAnsi="Arial" w:cs="Arial"/>
          <w:b/>
          <w:sz w:val="24"/>
          <w:szCs w:val="24"/>
        </w:rPr>
      </w:pPr>
    </w:p>
    <w:p w14:paraId="39A935F6" w14:textId="77777777" w:rsidR="00FC4674" w:rsidRPr="00D83C91" w:rsidRDefault="00FC4674" w:rsidP="00FC4674">
      <w:pPr>
        <w:tabs>
          <w:tab w:val="center" w:pos="4703"/>
          <w:tab w:val="left" w:pos="6855"/>
        </w:tabs>
        <w:rPr>
          <w:rFonts w:ascii="Arial" w:hAnsi="Arial" w:cs="Arial"/>
          <w:b/>
          <w:sz w:val="24"/>
          <w:szCs w:val="24"/>
        </w:rPr>
      </w:pPr>
      <w:r w:rsidRPr="00D83C91">
        <w:rPr>
          <w:rFonts w:ascii="Arial" w:hAnsi="Arial" w:cs="Arial"/>
          <w:b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893E47" w:rsidRPr="00D83C91" w14:paraId="18C2EC84" w14:textId="77777777" w:rsidTr="00100276">
        <w:trPr>
          <w:trHeight w:val="374"/>
          <w:jc w:val="center"/>
        </w:trPr>
        <w:tc>
          <w:tcPr>
            <w:tcW w:w="9547" w:type="dxa"/>
            <w:vAlign w:val="center"/>
          </w:tcPr>
          <w:p w14:paraId="2B87EE04" w14:textId="77777777" w:rsidR="00893E47" w:rsidRPr="00D83C91" w:rsidRDefault="00893E47" w:rsidP="00100276">
            <w:pPr>
              <w:tabs>
                <w:tab w:val="center" w:pos="4703"/>
                <w:tab w:val="left" w:pos="68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83C91">
              <w:rPr>
                <w:rFonts w:ascii="Arial" w:hAnsi="Arial" w:cs="Arial"/>
                <w:b/>
                <w:sz w:val="24"/>
                <w:szCs w:val="24"/>
              </w:rPr>
              <w:t>NOMBRE</w:t>
            </w:r>
            <w:r w:rsidR="002F51F2" w:rsidRPr="00D83C9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893E47" w:rsidRPr="00D83C91" w14:paraId="38E2E10F" w14:textId="77777777" w:rsidTr="00100276">
        <w:trPr>
          <w:jc w:val="center"/>
        </w:trPr>
        <w:tc>
          <w:tcPr>
            <w:tcW w:w="9547" w:type="dxa"/>
            <w:vAlign w:val="center"/>
          </w:tcPr>
          <w:p w14:paraId="08F84E5C" w14:textId="73BB39D4" w:rsidR="00893E47" w:rsidRPr="00D83C91" w:rsidRDefault="00893E47" w:rsidP="00100276">
            <w:pPr>
              <w:tabs>
                <w:tab w:val="center" w:pos="4703"/>
                <w:tab w:val="left" w:pos="68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83C91">
              <w:rPr>
                <w:rFonts w:ascii="Arial" w:hAnsi="Arial" w:cs="Arial"/>
                <w:b/>
                <w:sz w:val="24"/>
                <w:szCs w:val="24"/>
              </w:rPr>
              <w:t>DOC. IDENTIFICACI</w:t>
            </w:r>
            <w:r w:rsidR="000D0245">
              <w:rPr>
                <w:rFonts w:ascii="Arial" w:hAnsi="Arial" w:cs="Arial"/>
                <w:b/>
                <w:sz w:val="24"/>
                <w:szCs w:val="24"/>
              </w:rPr>
              <w:t>Ó</w:t>
            </w:r>
            <w:r w:rsidRPr="00D83C91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2F51F2" w:rsidRPr="00D83C9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893E47" w:rsidRPr="00D83C91" w14:paraId="37361ECC" w14:textId="77777777" w:rsidTr="00100276">
        <w:trPr>
          <w:jc w:val="center"/>
        </w:trPr>
        <w:tc>
          <w:tcPr>
            <w:tcW w:w="9547" w:type="dxa"/>
            <w:vAlign w:val="center"/>
          </w:tcPr>
          <w:p w14:paraId="72E0DAC8" w14:textId="77777777" w:rsidR="00893E47" w:rsidRPr="00D83C91" w:rsidRDefault="00893E47" w:rsidP="00100276">
            <w:pPr>
              <w:tabs>
                <w:tab w:val="center" w:pos="4703"/>
                <w:tab w:val="left" w:pos="68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83C91">
              <w:rPr>
                <w:rFonts w:ascii="Arial" w:hAnsi="Arial" w:cs="Arial"/>
                <w:b/>
                <w:sz w:val="24"/>
                <w:szCs w:val="24"/>
              </w:rPr>
              <w:t>DEPENDENCIA</w:t>
            </w:r>
            <w:r w:rsidR="002F51F2" w:rsidRPr="00D83C9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893E47" w:rsidRPr="00D83C91" w14:paraId="18E1C6F5" w14:textId="77777777" w:rsidTr="00100276">
        <w:trPr>
          <w:jc w:val="center"/>
        </w:trPr>
        <w:tc>
          <w:tcPr>
            <w:tcW w:w="9547" w:type="dxa"/>
            <w:vAlign w:val="center"/>
          </w:tcPr>
          <w:p w14:paraId="32484091" w14:textId="77777777" w:rsidR="00893E47" w:rsidRPr="00D83C91" w:rsidRDefault="00893E47" w:rsidP="00100276">
            <w:pPr>
              <w:tabs>
                <w:tab w:val="center" w:pos="4703"/>
                <w:tab w:val="left" w:pos="68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83C91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r w:rsidR="002F51F2" w:rsidRPr="00D83C9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289A5509" w14:textId="77777777" w:rsidR="0037606C" w:rsidRPr="00D83C91" w:rsidRDefault="00FC4674" w:rsidP="00FC4674">
      <w:pPr>
        <w:tabs>
          <w:tab w:val="center" w:pos="4703"/>
          <w:tab w:val="left" w:pos="6855"/>
        </w:tabs>
        <w:rPr>
          <w:rFonts w:ascii="Arial" w:hAnsi="Arial" w:cs="Arial"/>
          <w:b/>
          <w:sz w:val="24"/>
          <w:szCs w:val="24"/>
        </w:rPr>
      </w:pPr>
      <w:r w:rsidRPr="00D83C91">
        <w:rPr>
          <w:rFonts w:ascii="Arial" w:hAnsi="Arial" w:cs="Arial"/>
          <w:b/>
          <w:sz w:val="24"/>
          <w:szCs w:val="24"/>
        </w:rPr>
        <w:tab/>
      </w:r>
    </w:p>
    <w:p w14:paraId="43BCFE4E" w14:textId="77777777" w:rsidR="00893E47" w:rsidRPr="00D83C91" w:rsidRDefault="00893E47" w:rsidP="00FC4674">
      <w:pPr>
        <w:tabs>
          <w:tab w:val="center" w:pos="4703"/>
          <w:tab w:val="left" w:pos="6855"/>
        </w:tabs>
        <w:rPr>
          <w:rFonts w:ascii="Arial" w:hAnsi="Arial" w:cs="Arial"/>
          <w:b/>
          <w:sz w:val="24"/>
          <w:szCs w:val="24"/>
        </w:rPr>
      </w:pPr>
    </w:p>
    <w:p w14:paraId="4474CD7A" w14:textId="77777777" w:rsidR="00893E47" w:rsidRPr="00D83C91" w:rsidRDefault="00893E47" w:rsidP="00FC4674">
      <w:pPr>
        <w:tabs>
          <w:tab w:val="center" w:pos="4703"/>
          <w:tab w:val="left" w:pos="6855"/>
        </w:tabs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95"/>
        <w:gridCol w:w="4755"/>
      </w:tblGrid>
      <w:tr w:rsidR="00FC4674" w:rsidRPr="00D83C91" w14:paraId="03E95525" w14:textId="77777777" w:rsidTr="00755BCD">
        <w:tc>
          <w:tcPr>
            <w:tcW w:w="9889" w:type="dxa"/>
            <w:gridSpan w:val="3"/>
          </w:tcPr>
          <w:p w14:paraId="4FFBA4AD" w14:textId="77777777" w:rsidR="00FC4674" w:rsidRPr="00D83C91" w:rsidRDefault="00FC4674" w:rsidP="000F03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C91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Pr="00D83C91">
              <w:rPr>
                <w:rFonts w:ascii="Arial" w:hAnsi="Arial" w:cs="Arial"/>
                <w:b/>
                <w:sz w:val="24"/>
                <w:szCs w:val="24"/>
                <w:lang w:eastAsia="es-CO"/>
              </w:rPr>
              <w:t>INDUCCIÓN INSTITUCIONAL</w:t>
            </w:r>
          </w:p>
        </w:tc>
      </w:tr>
      <w:tr w:rsidR="00893E47" w:rsidRPr="00D83C91" w14:paraId="3376EF22" w14:textId="77777777" w:rsidTr="007E0F5F">
        <w:trPr>
          <w:trHeight w:val="263"/>
        </w:trPr>
        <w:tc>
          <w:tcPr>
            <w:tcW w:w="4639" w:type="dxa"/>
            <w:vAlign w:val="center"/>
          </w:tcPr>
          <w:p w14:paraId="29742D2E" w14:textId="2FE72DCA" w:rsidR="00893E47" w:rsidRPr="00D83C91" w:rsidRDefault="00987CC5" w:rsidP="007E0F5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 electrónica del Ministerio del Interior</w:t>
            </w:r>
          </w:p>
        </w:tc>
        <w:tc>
          <w:tcPr>
            <w:tcW w:w="495" w:type="dxa"/>
          </w:tcPr>
          <w:p w14:paraId="68F61526" w14:textId="77777777" w:rsidR="00893E47" w:rsidRPr="00D83C91" w:rsidRDefault="00893E47" w:rsidP="000F03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65208" w14:textId="77777777" w:rsidR="00893E47" w:rsidRPr="00D83C91" w:rsidRDefault="00893E47" w:rsidP="000F03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5E714" w14:textId="77777777" w:rsidR="00893E47" w:rsidRPr="00D83C91" w:rsidRDefault="00893E47" w:rsidP="000F03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vMerge w:val="restart"/>
          </w:tcPr>
          <w:p w14:paraId="410ED2DE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70BC5800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0488F18A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4A6E03A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60F4C12C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28A3A65A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29319DB8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6F7C5935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0773D65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97AF7F9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D83C91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__________________________________</w:t>
            </w:r>
          </w:p>
          <w:p w14:paraId="0D87F2B6" w14:textId="192223B8" w:rsidR="00893E47" w:rsidRPr="00D83C91" w:rsidRDefault="00893E47" w:rsidP="000F0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C91">
              <w:rPr>
                <w:rFonts w:ascii="Arial" w:hAnsi="Arial" w:cs="Arial"/>
                <w:sz w:val="24"/>
                <w:szCs w:val="24"/>
              </w:rPr>
              <w:t xml:space="preserve">Firma del </w:t>
            </w:r>
            <w:r w:rsidR="007E0F5F">
              <w:rPr>
                <w:rFonts w:ascii="Arial" w:hAnsi="Arial" w:cs="Arial"/>
                <w:sz w:val="24"/>
                <w:szCs w:val="24"/>
              </w:rPr>
              <w:t>funcionario</w:t>
            </w:r>
            <w:r w:rsidR="009D1B50">
              <w:rPr>
                <w:rFonts w:ascii="Arial" w:hAnsi="Arial" w:cs="Arial"/>
                <w:sz w:val="24"/>
                <w:szCs w:val="24"/>
              </w:rPr>
              <w:t xml:space="preserve"> que recibe la inducción</w:t>
            </w:r>
          </w:p>
        </w:tc>
      </w:tr>
      <w:tr w:rsidR="00893E47" w:rsidRPr="00D83C91" w14:paraId="16AAF25C" w14:textId="77777777" w:rsidTr="007E0F5F">
        <w:trPr>
          <w:trHeight w:val="262"/>
        </w:trPr>
        <w:tc>
          <w:tcPr>
            <w:tcW w:w="4639" w:type="dxa"/>
            <w:vAlign w:val="center"/>
          </w:tcPr>
          <w:p w14:paraId="74C0BBF9" w14:textId="77777777" w:rsidR="00893E47" w:rsidRPr="00D83C91" w:rsidRDefault="00893E47" w:rsidP="001002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91">
              <w:rPr>
                <w:rFonts w:ascii="Arial" w:hAnsi="Arial" w:cs="Arial"/>
                <w:sz w:val="24"/>
                <w:szCs w:val="24"/>
              </w:rPr>
              <w:t>Estructura Organizacional</w:t>
            </w:r>
          </w:p>
        </w:tc>
        <w:tc>
          <w:tcPr>
            <w:tcW w:w="495" w:type="dxa"/>
          </w:tcPr>
          <w:p w14:paraId="20F82A62" w14:textId="77777777" w:rsidR="00893E47" w:rsidRPr="00D83C91" w:rsidRDefault="00893E47" w:rsidP="000F03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EACDE" w14:textId="77777777" w:rsidR="00893E47" w:rsidRPr="00D83C91" w:rsidRDefault="00893E47" w:rsidP="000F03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14:paraId="75BAB47C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893E47" w:rsidRPr="00D83C91" w14:paraId="55B17647" w14:textId="77777777" w:rsidTr="007E0F5F">
        <w:trPr>
          <w:trHeight w:val="517"/>
        </w:trPr>
        <w:tc>
          <w:tcPr>
            <w:tcW w:w="4639" w:type="dxa"/>
            <w:vAlign w:val="center"/>
          </w:tcPr>
          <w:p w14:paraId="372069E5" w14:textId="77777777" w:rsidR="00893E47" w:rsidRPr="00D83C91" w:rsidRDefault="007E0F5F" w:rsidP="001002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Sedes</w:t>
            </w:r>
          </w:p>
        </w:tc>
        <w:tc>
          <w:tcPr>
            <w:tcW w:w="495" w:type="dxa"/>
          </w:tcPr>
          <w:p w14:paraId="718B520D" w14:textId="77777777" w:rsidR="00893E47" w:rsidRPr="00D83C91" w:rsidRDefault="00893E47" w:rsidP="000F03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14:paraId="08D7B117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893E47" w:rsidRPr="00D83C91" w14:paraId="696D7490" w14:textId="77777777" w:rsidTr="007E0F5F">
        <w:trPr>
          <w:trHeight w:val="517"/>
        </w:trPr>
        <w:tc>
          <w:tcPr>
            <w:tcW w:w="4639" w:type="dxa"/>
            <w:vAlign w:val="center"/>
          </w:tcPr>
          <w:p w14:paraId="1413611B" w14:textId="77777777" w:rsidR="00893E47" w:rsidRPr="00D83C91" w:rsidRDefault="007E0F5F" w:rsidP="001002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Funciones del Ministerio</w:t>
            </w:r>
          </w:p>
        </w:tc>
        <w:tc>
          <w:tcPr>
            <w:tcW w:w="495" w:type="dxa"/>
          </w:tcPr>
          <w:p w14:paraId="4680FE15" w14:textId="77777777" w:rsidR="00893E47" w:rsidRPr="00D83C91" w:rsidRDefault="00893E47" w:rsidP="000F03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14:paraId="5DA04B16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893E47" w:rsidRPr="00D83C91" w14:paraId="2345FF15" w14:textId="77777777" w:rsidTr="007E0F5F">
        <w:trPr>
          <w:trHeight w:val="517"/>
        </w:trPr>
        <w:tc>
          <w:tcPr>
            <w:tcW w:w="4639" w:type="dxa"/>
            <w:vAlign w:val="center"/>
          </w:tcPr>
          <w:p w14:paraId="271DB5E5" w14:textId="77777777" w:rsidR="00893E47" w:rsidRPr="00D83C91" w:rsidRDefault="007E0F5F" w:rsidP="001002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Formatos y cursos de inducción</w:t>
            </w:r>
          </w:p>
        </w:tc>
        <w:tc>
          <w:tcPr>
            <w:tcW w:w="495" w:type="dxa"/>
          </w:tcPr>
          <w:p w14:paraId="39D7D627" w14:textId="77777777" w:rsidR="00893E47" w:rsidRPr="00D83C91" w:rsidRDefault="00893E47" w:rsidP="000F03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14:paraId="283F6658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893E47" w:rsidRPr="00D83C91" w14:paraId="5E2C6813" w14:textId="77777777" w:rsidTr="007E0F5F">
        <w:trPr>
          <w:trHeight w:val="517"/>
        </w:trPr>
        <w:tc>
          <w:tcPr>
            <w:tcW w:w="4639" w:type="dxa"/>
            <w:vAlign w:val="center"/>
          </w:tcPr>
          <w:p w14:paraId="4F579C8C" w14:textId="77777777" w:rsidR="00893E47" w:rsidRPr="00D83C91" w:rsidRDefault="007E0F5F" w:rsidP="001002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Registro biométrico</w:t>
            </w:r>
          </w:p>
        </w:tc>
        <w:tc>
          <w:tcPr>
            <w:tcW w:w="495" w:type="dxa"/>
          </w:tcPr>
          <w:p w14:paraId="6F1D917B" w14:textId="77777777" w:rsidR="00893E47" w:rsidRPr="00D83C91" w:rsidRDefault="00893E47" w:rsidP="000F03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14:paraId="5C6307BB" w14:textId="77777777" w:rsidR="00893E47" w:rsidRPr="00D83C91" w:rsidRDefault="00893E47" w:rsidP="000F03E0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68A18441" w14:textId="77777777" w:rsidR="00893E47" w:rsidRPr="00D83C91" w:rsidRDefault="00893E47" w:rsidP="00FC4674">
      <w:pPr>
        <w:tabs>
          <w:tab w:val="left" w:pos="2355"/>
        </w:tabs>
        <w:rPr>
          <w:rFonts w:ascii="Arial" w:hAnsi="Arial" w:cs="Arial"/>
          <w:sz w:val="24"/>
          <w:szCs w:val="24"/>
        </w:rPr>
      </w:pPr>
      <w:r w:rsidRPr="00D83C91">
        <w:rPr>
          <w:rFonts w:ascii="Arial" w:hAnsi="Arial" w:cs="Arial"/>
          <w:sz w:val="24"/>
          <w:szCs w:val="24"/>
        </w:rPr>
        <w:tab/>
      </w:r>
      <w:r w:rsidRPr="00D83C91">
        <w:rPr>
          <w:rFonts w:ascii="Arial" w:hAnsi="Arial" w:cs="Arial"/>
          <w:sz w:val="24"/>
          <w:szCs w:val="24"/>
        </w:rPr>
        <w:tab/>
      </w:r>
      <w:r w:rsidRPr="00D83C91">
        <w:rPr>
          <w:rFonts w:ascii="Arial" w:hAnsi="Arial" w:cs="Arial"/>
          <w:sz w:val="24"/>
          <w:szCs w:val="24"/>
        </w:rPr>
        <w:tab/>
      </w:r>
    </w:p>
    <w:p w14:paraId="175BAC46" w14:textId="77777777" w:rsidR="0037606C" w:rsidRPr="00D83C91" w:rsidRDefault="0037606C" w:rsidP="0037606C">
      <w:pPr>
        <w:jc w:val="both"/>
        <w:rPr>
          <w:rFonts w:ascii="Arial" w:hAnsi="Arial" w:cs="Arial"/>
          <w:sz w:val="24"/>
          <w:szCs w:val="24"/>
        </w:rPr>
      </w:pPr>
    </w:p>
    <w:p w14:paraId="32ECBA2B" w14:textId="77777777" w:rsidR="00893E47" w:rsidRPr="00D83C91" w:rsidRDefault="00893E47" w:rsidP="001107EF">
      <w:pPr>
        <w:jc w:val="center"/>
        <w:rPr>
          <w:rFonts w:ascii="Arial" w:hAnsi="Arial" w:cs="Arial"/>
          <w:sz w:val="24"/>
          <w:szCs w:val="24"/>
        </w:rPr>
      </w:pPr>
    </w:p>
    <w:p w14:paraId="3EAEDB10" w14:textId="77777777" w:rsidR="00893E47" w:rsidRPr="00D83C91" w:rsidRDefault="00893E47" w:rsidP="0037606C">
      <w:pPr>
        <w:jc w:val="both"/>
        <w:rPr>
          <w:rFonts w:ascii="Arial" w:hAnsi="Arial" w:cs="Arial"/>
          <w:sz w:val="24"/>
          <w:szCs w:val="24"/>
        </w:rPr>
      </w:pPr>
    </w:p>
    <w:p w14:paraId="5516CDAD" w14:textId="77777777" w:rsidR="00893E47" w:rsidRPr="00D83C91" w:rsidRDefault="00893E47" w:rsidP="0037606C">
      <w:pPr>
        <w:jc w:val="both"/>
        <w:rPr>
          <w:rFonts w:ascii="Arial" w:hAnsi="Arial" w:cs="Arial"/>
          <w:sz w:val="24"/>
          <w:szCs w:val="24"/>
        </w:rPr>
      </w:pPr>
    </w:p>
    <w:p w14:paraId="66DD5005" w14:textId="77777777" w:rsidR="00893E47" w:rsidRPr="00D83C91" w:rsidRDefault="00893E47" w:rsidP="0037606C">
      <w:pPr>
        <w:jc w:val="both"/>
        <w:rPr>
          <w:rFonts w:ascii="Arial" w:hAnsi="Arial" w:cs="Arial"/>
          <w:sz w:val="24"/>
          <w:szCs w:val="24"/>
        </w:rPr>
      </w:pPr>
    </w:p>
    <w:p w14:paraId="5353B86A" w14:textId="77777777" w:rsidR="00893E47" w:rsidRPr="00D83C91" w:rsidRDefault="00893E47" w:rsidP="0037606C">
      <w:pPr>
        <w:jc w:val="both"/>
        <w:rPr>
          <w:rFonts w:ascii="Arial" w:hAnsi="Arial" w:cs="Arial"/>
          <w:sz w:val="24"/>
          <w:szCs w:val="24"/>
        </w:rPr>
      </w:pPr>
    </w:p>
    <w:p w14:paraId="4DD6AA3A" w14:textId="77777777" w:rsidR="00893E47" w:rsidRPr="00D83C91" w:rsidRDefault="00893E47" w:rsidP="0037606C">
      <w:pPr>
        <w:jc w:val="both"/>
        <w:rPr>
          <w:rFonts w:ascii="Arial" w:hAnsi="Arial" w:cs="Arial"/>
          <w:sz w:val="24"/>
          <w:szCs w:val="24"/>
        </w:rPr>
      </w:pPr>
      <w:r w:rsidRPr="00D83C91">
        <w:rPr>
          <w:rFonts w:ascii="Arial" w:hAnsi="Arial" w:cs="Arial"/>
          <w:sz w:val="24"/>
          <w:szCs w:val="24"/>
        </w:rPr>
        <w:t>______________________________________</w:t>
      </w:r>
    </w:p>
    <w:p w14:paraId="3F4D463E" w14:textId="0023B4DA" w:rsidR="00893E47" w:rsidRPr="00D83C91" w:rsidRDefault="00893E47" w:rsidP="0037606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es-CO"/>
        </w:rPr>
      </w:pPr>
      <w:r w:rsidRPr="00D83C91">
        <w:rPr>
          <w:rFonts w:ascii="Arial" w:hAnsi="Arial" w:cs="Arial"/>
          <w:b/>
          <w:bCs/>
          <w:color w:val="000000"/>
          <w:sz w:val="24"/>
          <w:szCs w:val="24"/>
          <w:lang w:eastAsia="es-CO"/>
        </w:rPr>
        <w:t>Firma del responsable de</w:t>
      </w:r>
      <w:r w:rsidR="009D1B50">
        <w:rPr>
          <w:rFonts w:ascii="Arial" w:hAnsi="Arial" w:cs="Arial"/>
          <w:b/>
          <w:bCs/>
          <w:color w:val="000000"/>
          <w:sz w:val="24"/>
          <w:szCs w:val="24"/>
          <w:lang w:eastAsia="es-CO"/>
        </w:rPr>
        <w:t xml:space="preserve"> realizar</w:t>
      </w:r>
      <w:r w:rsidRPr="00D83C91">
        <w:rPr>
          <w:rFonts w:ascii="Arial" w:hAnsi="Arial" w:cs="Arial"/>
          <w:b/>
          <w:bCs/>
          <w:color w:val="000000"/>
          <w:sz w:val="24"/>
          <w:szCs w:val="24"/>
          <w:lang w:eastAsia="es-CO"/>
        </w:rPr>
        <w:t xml:space="preserve"> la inducción</w:t>
      </w:r>
    </w:p>
    <w:p w14:paraId="128C83D4" w14:textId="77777777" w:rsidR="00893E47" w:rsidRPr="00D83C91" w:rsidRDefault="00893E47" w:rsidP="0037606C">
      <w:pPr>
        <w:jc w:val="both"/>
        <w:rPr>
          <w:rFonts w:ascii="Arial" w:hAnsi="Arial" w:cs="Arial"/>
          <w:color w:val="000000"/>
          <w:sz w:val="24"/>
          <w:szCs w:val="24"/>
          <w:lang w:eastAsia="es-CO"/>
        </w:rPr>
      </w:pPr>
      <w:r w:rsidRPr="00D83C91">
        <w:rPr>
          <w:rFonts w:ascii="Arial" w:hAnsi="Arial" w:cs="Arial"/>
          <w:b/>
          <w:bCs/>
          <w:color w:val="000000"/>
          <w:sz w:val="24"/>
          <w:szCs w:val="24"/>
          <w:lang w:eastAsia="es-CO"/>
        </w:rPr>
        <w:t>Nombre:</w:t>
      </w:r>
      <w:r w:rsidRPr="00D83C91">
        <w:rPr>
          <w:rFonts w:ascii="Arial" w:hAnsi="Arial" w:cs="Arial"/>
          <w:color w:val="000000"/>
          <w:sz w:val="24"/>
          <w:szCs w:val="24"/>
          <w:lang w:eastAsia="es-CO"/>
        </w:rPr>
        <w:t xml:space="preserve"> </w:t>
      </w:r>
    </w:p>
    <w:p w14:paraId="33AA248C" w14:textId="77777777" w:rsidR="000C3B59" w:rsidRPr="00D83C91" w:rsidRDefault="00893E47" w:rsidP="000C3B59">
      <w:pPr>
        <w:jc w:val="both"/>
        <w:rPr>
          <w:rFonts w:ascii="Arial" w:hAnsi="Arial" w:cs="Arial"/>
          <w:color w:val="000000"/>
          <w:sz w:val="24"/>
          <w:szCs w:val="24"/>
          <w:lang w:eastAsia="es-CO"/>
        </w:rPr>
      </w:pPr>
      <w:r w:rsidRPr="00D83C91">
        <w:rPr>
          <w:rFonts w:ascii="Arial" w:hAnsi="Arial" w:cs="Arial"/>
          <w:b/>
          <w:bCs/>
          <w:color w:val="000000"/>
          <w:sz w:val="24"/>
          <w:szCs w:val="24"/>
          <w:lang w:eastAsia="es-CO"/>
        </w:rPr>
        <w:t>Cargo:</w:t>
      </w:r>
      <w:r w:rsidR="009D2049" w:rsidRPr="00D83C91">
        <w:rPr>
          <w:rFonts w:ascii="Arial" w:hAnsi="Arial" w:cs="Arial"/>
          <w:b/>
          <w:bCs/>
          <w:color w:val="000000"/>
          <w:sz w:val="24"/>
          <w:szCs w:val="24"/>
          <w:lang w:eastAsia="es-CO"/>
        </w:rPr>
        <w:t xml:space="preserve"> </w:t>
      </w:r>
    </w:p>
    <w:p w14:paraId="2148E21B" w14:textId="77777777" w:rsidR="00893E47" w:rsidRPr="00D83C91" w:rsidRDefault="00893E47" w:rsidP="0037606C">
      <w:pPr>
        <w:jc w:val="both"/>
        <w:rPr>
          <w:rFonts w:ascii="Arial" w:hAnsi="Arial" w:cs="Arial"/>
          <w:sz w:val="24"/>
          <w:szCs w:val="24"/>
        </w:rPr>
      </w:pPr>
      <w:r w:rsidRPr="00D83C91">
        <w:rPr>
          <w:rFonts w:ascii="Arial" w:hAnsi="Arial" w:cs="Arial"/>
          <w:b/>
          <w:bCs/>
          <w:color w:val="000000"/>
          <w:sz w:val="24"/>
          <w:szCs w:val="24"/>
          <w:lang w:eastAsia="es-CO"/>
        </w:rPr>
        <w:t>Dependencia:</w:t>
      </w:r>
      <w:r w:rsidR="009D2049" w:rsidRPr="00D83C91">
        <w:rPr>
          <w:rFonts w:ascii="Arial" w:hAnsi="Arial" w:cs="Arial"/>
          <w:color w:val="000000"/>
          <w:sz w:val="24"/>
          <w:szCs w:val="24"/>
          <w:lang w:eastAsia="es-CO"/>
        </w:rPr>
        <w:t xml:space="preserve"> </w:t>
      </w:r>
    </w:p>
    <w:p w14:paraId="0416F815" w14:textId="77777777" w:rsidR="00267729" w:rsidRPr="00267729" w:rsidRDefault="00267729">
      <w:pPr>
        <w:jc w:val="both"/>
        <w:rPr>
          <w:rFonts w:ascii="Arial" w:hAnsi="Arial" w:cs="Arial"/>
          <w:sz w:val="24"/>
          <w:szCs w:val="24"/>
        </w:rPr>
      </w:pPr>
    </w:p>
    <w:sectPr w:rsidR="00267729" w:rsidRPr="00267729" w:rsidSect="00595C7A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1701" w:right="1134" w:bottom="1134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2C33" w14:textId="77777777" w:rsidR="00A10806" w:rsidRDefault="00A10806">
      <w:r>
        <w:separator/>
      </w:r>
    </w:p>
  </w:endnote>
  <w:endnote w:type="continuationSeparator" w:id="0">
    <w:p w14:paraId="409871DC" w14:textId="77777777" w:rsidR="00A10806" w:rsidRDefault="00A1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B433" w14:textId="77777777" w:rsidR="001107EF" w:rsidRPr="00256928" w:rsidRDefault="001107EF" w:rsidP="001107EF">
    <w:pPr>
      <w:spacing w:line="276" w:lineRule="auto"/>
      <w:jc w:val="both"/>
      <w:rPr>
        <w:rFonts w:ascii="Helvetica" w:hAnsi="Helvetica"/>
        <w:b/>
        <w:bCs/>
      </w:rPr>
    </w:pPr>
    <w:bookmarkStart w:id="0" w:name="_Hlk135906557"/>
    <w:bookmarkStart w:id="1" w:name="_Hlk135906558"/>
    <w:r>
      <w:rPr>
        <w:rFonts w:ascii="Helvetica" w:hAnsi="Helvetica"/>
        <w:b/>
        <w:bCs/>
      </w:rPr>
      <w:t>Ministerio del Interior</w:t>
    </w:r>
  </w:p>
  <w:p w14:paraId="696CE06B" w14:textId="77777777" w:rsidR="001107EF" w:rsidRPr="00256928" w:rsidRDefault="001107EF" w:rsidP="001107EF">
    <w:pPr>
      <w:spacing w:line="276" w:lineRule="auto"/>
      <w:jc w:val="both"/>
      <w:rPr>
        <w:rFonts w:ascii="Helvetica" w:hAnsi="Helvetica"/>
      </w:rPr>
    </w:pPr>
    <w:r w:rsidRPr="00256928">
      <w:rPr>
        <w:rFonts w:ascii="Helvetica" w:hAnsi="Helvetica"/>
      </w:rPr>
      <w:t>Dirección: Carrera 8 No.7 - 26, Bogotá D.C., Colombia</w:t>
    </w:r>
  </w:p>
  <w:p w14:paraId="10EA4530" w14:textId="77777777" w:rsidR="001107EF" w:rsidRPr="00256928" w:rsidRDefault="001107EF" w:rsidP="001107EF">
    <w:pPr>
      <w:spacing w:line="276" w:lineRule="auto"/>
      <w:jc w:val="both"/>
      <w:rPr>
        <w:rFonts w:ascii="Helvetica" w:hAnsi="Helvetica"/>
      </w:rPr>
    </w:pPr>
    <w:r w:rsidRPr="00256928">
      <w:rPr>
        <w:rFonts w:ascii="Helvetica" w:hAnsi="Helvetica"/>
      </w:rPr>
      <w:t>Conmutador: (+57) 601 562 9300 - 601 382 2800</w:t>
    </w:r>
  </w:p>
  <w:p w14:paraId="066CED86" w14:textId="1FBF5735" w:rsidR="003F4675" w:rsidRPr="001107EF" w:rsidRDefault="001107EF" w:rsidP="001107EF">
    <w:pPr>
      <w:spacing w:line="276" w:lineRule="auto"/>
      <w:jc w:val="both"/>
      <w:rPr>
        <w:rStyle w:val="Nmerodepgina"/>
        <w:rFonts w:ascii="Helvetica" w:hAnsi="Helvetica"/>
      </w:rPr>
    </w:pPr>
    <w:r w:rsidRPr="00256928">
      <w:rPr>
        <w:rFonts w:ascii="Helvetica" w:hAnsi="Helvetica"/>
      </w:rPr>
      <w:t>Línea Gratuita: (+57) 01 8000 913666</w:t>
    </w:r>
    <w:bookmarkEnd w:id="0"/>
    <w:bookmarkEnd w:id="1"/>
    <w:r w:rsidR="004C15DA">
      <w:rPr>
        <w:rFonts w:ascii="Arial" w:hAnsi="Arial" w:cs="Arial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EDA7F5" wp14:editId="179DE74E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4796155" cy="504190"/>
              <wp:effectExtent l="0" t="0" r="0" b="0"/>
              <wp:wrapNone/>
              <wp:docPr id="560633526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615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28317" w14:textId="77777777" w:rsidR="00595C7A" w:rsidRPr="00336ECD" w:rsidRDefault="00595C7A" w:rsidP="00595C7A">
                          <w:pPr>
                            <w:ind w:left="90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</w:p>
                        <w:p w14:paraId="1C7C03DE" w14:textId="77777777" w:rsidR="00595C7A" w:rsidRPr="00336ECD" w:rsidRDefault="00595C7A" w:rsidP="00595C7A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DA7F5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left:0;text-align:left;margin-left:-.1pt;margin-top:4.15pt;width:377.65pt;height:3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" filled="f" stroked="f">
              <v:textbox>
                <w:txbxContent>
                  <w:p w14:paraId="74528317" w14:textId="77777777" w:rsidR="00595C7A" w:rsidRPr="00336ECD" w:rsidRDefault="00595C7A" w:rsidP="00595C7A">
                    <w:pPr>
                      <w:ind w:left="90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</w:p>
                  <w:p w14:paraId="1C7C03DE" w14:textId="77777777" w:rsidR="00595C7A" w:rsidRPr="00336ECD" w:rsidRDefault="00595C7A" w:rsidP="00595C7A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18D5" w14:textId="77777777" w:rsidR="00A10806" w:rsidRDefault="00A10806">
      <w:r>
        <w:separator/>
      </w:r>
    </w:p>
  </w:footnote>
  <w:footnote w:type="continuationSeparator" w:id="0">
    <w:p w14:paraId="36CE3889" w14:textId="77777777" w:rsidR="00A10806" w:rsidRDefault="00A1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FAA3" w14:textId="77777777" w:rsidR="003F4675" w:rsidRDefault="00000000">
    <w:pPr>
      <w:pStyle w:val="Encabezado"/>
    </w:pPr>
    <w:r>
      <w:rPr>
        <w:noProof/>
        <w:lang w:val="es-ES"/>
      </w:rPr>
      <w:pict w14:anchorId="37223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4626" o:spid="_x0000_s1055" type="#_x0000_t75" style="position:absolute;margin-left:0;margin-top:0;width:470.3pt;height:501.8pt;z-index:-251658752;mso-position-horizontal:center;mso-position-horizontal-relative:margin;mso-position-vertical:center;mso-position-vertical-relative:margin" o:allowincell="f">
          <v:imagedata r:id="rId1" o:title="fondo ministeri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98"/>
      <w:gridCol w:w="1841"/>
      <w:gridCol w:w="3325"/>
      <w:gridCol w:w="1257"/>
      <w:gridCol w:w="1153"/>
    </w:tblGrid>
    <w:tr w:rsidR="00FE7AB6" w:rsidRPr="00FE7AB6" w14:paraId="2A1DFB66" w14:textId="77777777" w:rsidTr="00176D1B">
      <w:trPr>
        <w:cantSplit/>
        <w:trHeight w:val="561"/>
      </w:trPr>
      <w:tc>
        <w:tcPr>
          <w:tcW w:w="2619" w:type="dxa"/>
          <w:vMerge w:val="restart"/>
          <w:vAlign w:val="center"/>
        </w:tcPr>
        <w:p w14:paraId="2BB2BA8B" w14:textId="77777777" w:rsidR="000D0245" w:rsidRPr="00FE7AB6" w:rsidRDefault="000D0245" w:rsidP="000D0245">
          <w:pPr>
            <w:jc w:val="center"/>
          </w:pPr>
          <w:r w:rsidRPr="00FE7AB6">
            <w:rPr>
              <w:noProof/>
              <w:lang w:eastAsia="es-CO"/>
            </w:rPr>
            <w:drawing>
              <wp:inline distT="0" distB="0" distL="0" distR="0" wp14:anchorId="6F9D3B33" wp14:editId="3C8EB1F8">
                <wp:extent cx="866775" cy="862627"/>
                <wp:effectExtent l="0" t="0" r="0" b="0"/>
                <wp:docPr id="81" name="Imagen 8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Imagen 81" descr="Imagen que contiene 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304" cy="887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FFFFFF"/>
          <w:vAlign w:val="center"/>
        </w:tcPr>
        <w:p w14:paraId="02AB3DF1" w14:textId="77777777" w:rsidR="000D0245" w:rsidRPr="00FE7AB6" w:rsidRDefault="000D0245" w:rsidP="000D0245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FE7AB6">
            <w:rPr>
              <w:rFonts w:ascii="Arial" w:hAnsi="Arial" w:cs="Arial"/>
              <w:b/>
            </w:rPr>
            <w:t>PROCESO</w:t>
          </w:r>
        </w:p>
      </w:tc>
      <w:tc>
        <w:tcPr>
          <w:tcW w:w="3544" w:type="dxa"/>
          <w:shd w:val="clear" w:color="auto" w:fill="FFFFFF"/>
          <w:vAlign w:val="center"/>
        </w:tcPr>
        <w:p w14:paraId="7E73F90D" w14:textId="77777777" w:rsidR="000D0245" w:rsidRPr="00FE7AB6" w:rsidRDefault="000D0245" w:rsidP="000D0245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FE7AB6">
            <w:rPr>
              <w:rFonts w:ascii="Arial" w:hAnsi="Arial" w:cs="Arial"/>
              <w:b/>
            </w:rPr>
            <w:t>GESTIÓN DEL TALENTO HUMANO</w:t>
          </w:r>
        </w:p>
      </w:tc>
      <w:tc>
        <w:tcPr>
          <w:tcW w:w="1276" w:type="dxa"/>
          <w:shd w:val="clear" w:color="auto" w:fill="FFFFFF"/>
          <w:vAlign w:val="center"/>
        </w:tcPr>
        <w:p w14:paraId="422651E6" w14:textId="77777777" w:rsidR="000D0245" w:rsidRPr="00FE7AB6" w:rsidRDefault="000D0245" w:rsidP="000D024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E7AB6">
            <w:rPr>
              <w:rFonts w:ascii="Arial" w:hAnsi="Arial" w:cs="Arial"/>
              <w:b/>
            </w:rPr>
            <w:t>VERSIÓN</w:t>
          </w:r>
        </w:p>
      </w:tc>
      <w:tc>
        <w:tcPr>
          <w:tcW w:w="1155" w:type="dxa"/>
          <w:shd w:val="clear" w:color="auto" w:fill="FFFFFF"/>
          <w:vAlign w:val="center"/>
        </w:tcPr>
        <w:p w14:paraId="5320BDCB" w14:textId="4D9E670D" w:rsidR="000D0245" w:rsidRPr="00FE7AB6" w:rsidRDefault="000D0245" w:rsidP="000D024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E7AB6">
            <w:rPr>
              <w:rFonts w:ascii="Arial" w:hAnsi="Arial" w:cs="Arial"/>
              <w:b/>
            </w:rPr>
            <w:t>01</w:t>
          </w:r>
        </w:p>
      </w:tc>
    </w:tr>
    <w:tr w:rsidR="00FE7AB6" w:rsidRPr="00FE7AB6" w14:paraId="4D694F0C" w14:textId="77777777" w:rsidTr="00176D1B">
      <w:trPr>
        <w:cantSplit/>
        <w:trHeight w:val="271"/>
      </w:trPr>
      <w:tc>
        <w:tcPr>
          <w:tcW w:w="2619" w:type="dxa"/>
          <w:vMerge/>
        </w:tcPr>
        <w:p w14:paraId="5B424C0C" w14:textId="77777777" w:rsidR="000D0245" w:rsidRPr="00FE7AB6" w:rsidRDefault="000D0245" w:rsidP="000D0245">
          <w:pPr>
            <w:jc w:val="both"/>
          </w:pPr>
        </w:p>
      </w:tc>
      <w:tc>
        <w:tcPr>
          <w:tcW w:w="1843" w:type="dxa"/>
          <w:vMerge w:val="restart"/>
          <w:shd w:val="clear" w:color="auto" w:fill="FFFFFF"/>
          <w:vAlign w:val="center"/>
        </w:tcPr>
        <w:p w14:paraId="196C59F4" w14:textId="77777777" w:rsidR="000D0245" w:rsidRPr="00FE7AB6" w:rsidRDefault="000D0245" w:rsidP="000D0245">
          <w:pPr>
            <w:jc w:val="center"/>
            <w:rPr>
              <w:rFonts w:ascii="Arial" w:hAnsi="Arial" w:cs="Arial"/>
              <w:b/>
            </w:rPr>
          </w:pPr>
          <w:r w:rsidRPr="00FE7AB6">
            <w:rPr>
              <w:rFonts w:ascii="Arial" w:hAnsi="Arial" w:cs="Arial"/>
              <w:b/>
            </w:rPr>
            <w:t>PROCEDIMIENTO</w:t>
          </w:r>
        </w:p>
      </w:tc>
      <w:tc>
        <w:tcPr>
          <w:tcW w:w="3544" w:type="dxa"/>
          <w:vMerge w:val="restart"/>
          <w:shd w:val="clear" w:color="auto" w:fill="FFFFFF"/>
          <w:vAlign w:val="center"/>
        </w:tcPr>
        <w:p w14:paraId="6CC3A733" w14:textId="58EF87DA" w:rsidR="000D0245" w:rsidRPr="00FE7AB6" w:rsidRDefault="004B3222" w:rsidP="000D0245">
          <w:pPr>
            <w:jc w:val="center"/>
            <w:rPr>
              <w:rFonts w:ascii="Arial" w:hAnsi="Arial" w:cs="Arial"/>
              <w:b/>
            </w:rPr>
          </w:pPr>
          <w:r w:rsidRPr="00FE7AB6">
            <w:rPr>
              <w:rFonts w:ascii="Arial" w:hAnsi="Arial" w:cs="Arial"/>
              <w:b/>
            </w:rPr>
            <w:t xml:space="preserve">FORMATO DE </w:t>
          </w:r>
          <w:r w:rsidR="000D0245" w:rsidRPr="00FE7AB6">
            <w:rPr>
              <w:rFonts w:ascii="Arial" w:hAnsi="Arial" w:cs="Arial"/>
              <w:b/>
            </w:rPr>
            <w:t>INDUCCIÓN INDIVIDUAL AL FUNCIONARIO</w:t>
          </w:r>
        </w:p>
      </w:tc>
      <w:tc>
        <w:tcPr>
          <w:tcW w:w="1276" w:type="dxa"/>
          <w:shd w:val="clear" w:color="auto" w:fill="FFFFFF"/>
          <w:vAlign w:val="center"/>
        </w:tcPr>
        <w:p w14:paraId="28F24D42" w14:textId="77777777" w:rsidR="000D0245" w:rsidRPr="00FE7AB6" w:rsidRDefault="000D0245" w:rsidP="000D0245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FE7AB6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155" w:type="dxa"/>
          <w:shd w:val="clear" w:color="auto" w:fill="FFFFFF"/>
          <w:vAlign w:val="center"/>
        </w:tcPr>
        <w:p w14:paraId="728AAF05" w14:textId="77777777" w:rsidR="000D0245" w:rsidRPr="00FE7AB6" w:rsidRDefault="000D0245" w:rsidP="000D0245">
          <w:pPr>
            <w:jc w:val="center"/>
            <w:rPr>
              <w:rFonts w:ascii="Arial" w:hAnsi="Arial" w:cs="Arial"/>
            </w:rPr>
          </w:pPr>
          <w:r w:rsidRPr="00FE7AB6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FE7AB6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FE7AB6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EF227F" w:rsidRPr="00FE7AB6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 w:rsidRPr="00FE7AB6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FE7AB6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FE7AB6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FE7AB6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FE7AB6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EF227F" w:rsidRPr="00FE7AB6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 w:rsidRPr="00FE7AB6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FE7AB6" w:rsidRPr="00FE7AB6" w14:paraId="01A9F15D" w14:textId="77777777" w:rsidTr="00176D1B">
      <w:trPr>
        <w:cantSplit/>
        <w:trHeight w:val="409"/>
      </w:trPr>
      <w:tc>
        <w:tcPr>
          <w:tcW w:w="2619" w:type="dxa"/>
          <w:vMerge/>
        </w:tcPr>
        <w:p w14:paraId="5C0A5F7E" w14:textId="77777777" w:rsidR="000D0245" w:rsidRPr="00FE7AB6" w:rsidRDefault="000D0245" w:rsidP="000D0245">
          <w:pPr>
            <w:jc w:val="both"/>
          </w:pPr>
        </w:p>
      </w:tc>
      <w:tc>
        <w:tcPr>
          <w:tcW w:w="1843" w:type="dxa"/>
          <w:vMerge/>
          <w:shd w:val="clear" w:color="auto" w:fill="FFFFFF"/>
        </w:tcPr>
        <w:p w14:paraId="14FE4057" w14:textId="77777777" w:rsidR="000D0245" w:rsidRPr="00FE7AB6" w:rsidRDefault="000D0245" w:rsidP="000D0245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544" w:type="dxa"/>
          <w:vMerge/>
          <w:shd w:val="clear" w:color="auto" w:fill="FFFFFF"/>
        </w:tcPr>
        <w:p w14:paraId="78F6FBBB" w14:textId="77777777" w:rsidR="000D0245" w:rsidRPr="00FE7AB6" w:rsidRDefault="000D0245" w:rsidP="000D0245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276" w:type="dxa"/>
          <w:shd w:val="clear" w:color="auto" w:fill="FFFFFF"/>
          <w:vAlign w:val="center"/>
        </w:tcPr>
        <w:p w14:paraId="362422A1" w14:textId="77777777" w:rsidR="000D0245" w:rsidRPr="00FE7AB6" w:rsidRDefault="000D0245" w:rsidP="000D024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E7AB6">
            <w:rPr>
              <w:rFonts w:ascii="Arial" w:hAnsi="Arial" w:cs="Arial"/>
              <w:b/>
            </w:rPr>
            <w:t>FECHA VIGENCIA</w:t>
          </w:r>
        </w:p>
      </w:tc>
      <w:tc>
        <w:tcPr>
          <w:tcW w:w="1155" w:type="dxa"/>
          <w:shd w:val="clear" w:color="auto" w:fill="FFFFFF"/>
          <w:vAlign w:val="center"/>
        </w:tcPr>
        <w:p w14:paraId="23515155" w14:textId="34923D9D" w:rsidR="000D0245" w:rsidRPr="00FE7AB6" w:rsidRDefault="00B270E6" w:rsidP="000D024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E7AB6">
            <w:rPr>
              <w:rFonts w:ascii="Arial" w:hAnsi="Arial" w:cs="Arial"/>
              <w:b/>
            </w:rPr>
            <w:t>04/02/2026</w:t>
          </w:r>
        </w:p>
      </w:tc>
    </w:tr>
  </w:tbl>
  <w:p w14:paraId="4FCA62CF" w14:textId="77777777" w:rsidR="007052CF" w:rsidRPr="00FE7AB6" w:rsidRDefault="007052CF" w:rsidP="000D0245">
    <w:pP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0FD9" w14:textId="77777777" w:rsidR="003F4675" w:rsidRDefault="00000000">
    <w:pPr>
      <w:pStyle w:val="Encabezado"/>
    </w:pPr>
    <w:r>
      <w:rPr>
        <w:noProof/>
        <w:lang w:val="es-ES"/>
      </w:rPr>
      <w:pict w14:anchorId="70512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4625" o:spid="_x0000_s1054" type="#_x0000_t75" style="position:absolute;margin-left:0;margin-top:0;width:470.3pt;height:501.8pt;z-index:-251659776;mso-position-horizontal:center;mso-position-horizontal-relative:margin;mso-position-vertical:center;mso-position-vertical-relative:margin" o:allowincell="f">
          <v:imagedata r:id="rId1" o:title="fondo ministeri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93EAB"/>
    <w:multiLevelType w:val="hybridMultilevel"/>
    <w:tmpl w:val="D04EB9F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43B35"/>
    <w:multiLevelType w:val="hybridMultilevel"/>
    <w:tmpl w:val="4E380BBC"/>
    <w:lvl w:ilvl="0" w:tplc="8C8C45C6">
      <w:start w:val="1"/>
      <w:numFmt w:val="decimal"/>
      <w:lvlText w:val="%1."/>
      <w:lvlJc w:val="left"/>
      <w:pPr>
        <w:ind w:left="1020" w:hanging="360"/>
      </w:pPr>
    </w:lvl>
    <w:lvl w:ilvl="1" w:tplc="091A8168">
      <w:start w:val="1"/>
      <w:numFmt w:val="decimal"/>
      <w:lvlText w:val="%2."/>
      <w:lvlJc w:val="left"/>
      <w:pPr>
        <w:ind w:left="1020" w:hanging="360"/>
      </w:pPr>
    </w:lvl>
    <w:lvl w:ilvl="2" w:tplc="0D861BC2">
      <w:start w:val="1"/>
      <w:numFmt w:val="decimal"/>
      <w:lvlText w:val="%3."/>
      <w:lvlJc w:val="left"/>
      <w:pPr>
        <w:ind w:left="1020" w:hanging="360"/>
      </w:pPr>
    </w:lvl>
    <w:lvl w:ilvl="3" w:tplc="5EAC7D68">
      <w:start w:val="1"/>
      <w:numFmt w:val="decimal"/>
      <w:lvlText w:val="%4."/>
      <w:lvlJc w:val="left"/>
      <w:pPr>
        <w:ind w:left="1020" w:hanging="360"/>
      </w:pPr>
    </w:lvl>
    <w:lvl w:ilvl="4" w:tplc="78F4C910">
      <w:start w:val="1"/>
      <w:numFmt w:val="decimal"/>
      <w:lvlText w:val="%5."/>
      <w:lvlJc w:val="left"/>
      <w:pPr>
        <w:ind w:left="1020" w:hanging="360"/>
      </w:pPr>
    </w:lvl>
    <w:lvl w:ilvl="5" w:tplc="00BA2034">
      <w:start w:val="1"/>
      <w:numFmt w:val="decimal"/>
      <w:lvlText w:val="%6."/>
      <w:lvlJc w:val="left"/>
      <w:pPr>
        <w:ind w:left="1020" w:hanging="360"/>
      </w:pPr>
    </w:lvl>
    <w:lvl w:ilvl="6" w:tplc="AC1075AA">
      <w:start w:val="1"/>
      <w:numFmt w:val="decimal"/>
      <w:lvlText w:val="%7."/>
      <w:lvlJc w:val="left"/>
      <w:pPr>
        <w:ind w:left="1020" w:hanging="360"/>
      </w:pPr>
    </w:lvl>
    <w:lvl w:ilvl="7" w:tplc="79B69C4A">
      <w:start w:val="1"/>
      <w:numFmt w:val="decimal"/>
      <w:lvlText w:val="%8."/>
      <w:lvlJc w:val="left"/>
      <w:pPr>
        <w:ind w:left="1020" w:hanging="360"/>
      </w:pPr>
    </w:lvl>
    <w:lvl w:ilvl="8" w:tplc="6B1A47E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244385D"/>
    <w:multiLevelType w:val="hybridMultilevel"/>
    <w:tmpl w:val="ECDC699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1987747">
    <w:abstractNumId w:val="2"/>
  </w:num>
  <w:num w:numId="2" w16cid:durableId="1167406037">
    <w:abstractNumId w:val="0"/>
  </w:num>
  <w:num w:numId="3" w16cid:durableId="76908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CO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A3"/>
    <w:rsid w:val="000039CB"/>
    <w:rsid w:val="00005ECE"/>
    <w:rsid w:val="00007365"/>
    <w:rsid w:val="00011ADE"/>
    <w:rsid w:val="000215B2"/>
    <w:rsid w:val="000234F8"/>
    <w:rsid w:val="0002433E"/>
    <w:rsid w:val="0003130C"/>
    <w:rsid w:val="00040E74"/>
    <w:rsid w:val="00045473"/>
    <w:rsid w:val="000531B3"/>
    <w:rsid w:val="00053F32"/>
    <w:rsid w:val="0006208A"/>
    <w:rsid w:val="00062829"/>
    <w:rsid w:val="00062CFD"/>
    <w:rsid w:val="00064DF7"/>
    <w:rsid w:val="00064E50"/>
    <w:rsid w:val="0006777B"/>
    <w:rsid w:val="000715A4"/>
    <w:rsid w:val="0008336C"/>
    <w:rsid w:val="0008786E"/>
    <w:rsid w:val="000A04F0"/>
    <w:rsid w:val="000A0678"/>
    <w:rsid w:val="000A08B1"/>
    <w:rsid w:val="000B5D6A"/>
    <w:rsid w:val="000C1F13"/>
    <w:rsid w:val="000C3B59"/>
    <w:rsid w:val="000D0118"/>
    <w:rsid w:val="000D0245"/>
    <w:rsid w:val="000D1018"/>
    <w:rsid w:val="000D4C4D"/>
    <w:rsid w:val="000E373C"/>
    <w:rsid w:val="000E4AC1"/>
    <w:rsid w:val="000F03E0"/>
    <w:rsid w:val="000F23B4"/>
    <w:rsid w:val="000F4901"/>
    <w:rsid w:val="000F7A22"/>
    <w:rsid w:val="00100276"/>
    <w:rsid w:val="00100B12"/>
    <w:rsid w:val="0010382C"/>
    <w:rsid w:val="00105737"/>
    <w:rsid w:val="001107EF"/>
    <w:rsid w:val="001115D6"/>
    <w:rsid w:val="00112927"/>
    <w:rsid w:val="001131FA"/>
    <w:rsid w:val="001158C4"/>
    <w:rsid w:val="00117561"/>
    <w:rsid w:val="00132BBF"/>
    <w:rsid w:val="00133BE7"/>
    <w:rsid w:val="00135C40"/>
    <w:rsid w:val="00136E7F"/>
    <w:rsid w:val="001447AA"/>
    <w:rsid w:val="00145DD3"/>
    <w:rsid w:val="001556F0"/>
    <w:rsid w:val="00155999"/>
    <w:rsid w:val="00164139"/>
    <w:rsid w:val="00166FEE"/>
    <w:rsid w:val="001678E0"/>
    <w:rsid w:val="001752B2"/>
    <w:rsid w:val="00176EB3"/>
    <w:rsid w:val="00184BEF"/>
    <w:rsid w:val="001A0FFE"/>
    <w:rsid w:val="001A5010"/>
    <w:rsid w:val="001A5F16"/>
    <w:rsid w:val="001B077E"/>
    <w:rsid w:val="001C03C1"/>
    <w:rsid w:val="001D2185"/>
    <w:rsid w:val="001D263F"/>
    <w:rsid w:val="001D31C2"/>
    <w:rsid w:val="001D695B"/>
    <w:rsid w:val="001E1001"/>
    <w:rsid w:val="001E3A3A"/>
    <w:rsid w:val="001E61DE"/>
    <w:rsid w:val="001F36B7"/>
    <w:rsid w:val="001F4F97"/>
    <w:rsid w:val="00206C6B"/>
    <w:rsid w:val="00206C91"/>
    <w:rsid w:val="002121CD"/>
    <w:rsid w:val="002131E4"/>
    <w:rsid w:val="00217DE4"/>
    <w:rsid w:val="002200B2"/>
    <w:rsid w:val="002207FE"/>
    <w:rsid w:val="00222E5E"/>
    <w:rsid w:val="00232714"/>
    <w:rsid w:val="00234161"/>
    <w:rsid w:val="00234AA1"/>
    <w:rsid w:val="00242BB4"/>
    <w:rsid w:val="00260C25"/>
    <w:rsid w:val="00267729"/>
    <w:rsid w:val="002762CF"/>
    <w:rsid w:val="00284025"/>
    <w:rsid w:val="002A7ABF"/>
    <w:rsid w:val="002B137A"/>
    <w:rsid w:val="002B527F"/>
    <w:rsid w:val="002C1BED"/>
    <w:rsid w:val="002C3604"/>
    <w:rsid w:val="002D21DF"/>
    <w:rsid w:val="002D377A"/>
    <w:rsid w:val="002D43ED"/>
    <w:rsid w:val="002D71D8"/>
    <w:rsid w:val="002E6727"/>
    <w:rsid w:val="002F3554"/>
    <w:rsid w:val="002F51F2"/>
    <w:rsid w:val="002F543F"/>
    <w:rsid w:val="00300DC3"/>
    <w:rsid w:val="00301AE8"/>
    <w:rsid w:val="00304097"/>
    <w:rsid w:val="00322508"/>
    <w:rsid w:val="0033041F"/>
    <w:rsid w:val="00331F76"/>
    <w:rsid w:val="00333D08"/>
    <w:rsid w:val="00336ECD"/>
    <w:rsid w:val="00337976"/>
    <w:rsid w:val="003411DE"/>
    <w:rsid w:val="003422DA"/>
    <w:rsid w:val="00345B33"/>
    <w:rsid w:val="00350236"/>
    <w:rsid w:val="003513DB"/>
    <w:rsid w:val="00373DA8"/>
    <w:rsid w:val="0037606C"/>
    <w:rsid w:val="00380A17"/>
    <w:rsid w:val="00381623"/>
    <w:rsid w:val="003820ED"/>
    <w:rsid w:val="00382995"/>
    <w:rsid w:val="00384669"/>
    <w:rsid w:val="00387AAF"/>
    <w:rsid w:val="003929F0"/>
    <w:rsid w:val="00393F79"/>
    <w:rsid w:val="003A0389"/>
    <w:rsid w:val="003B06C8"/>
    <w:rsid w:val="003B0C3E"/>
    <w:rsid w:val="003B4419"/>
    <w:rsid w:val="003D5FAE"/>
    <w:rsid w:val="003E5BFD"/>
    <w:rsid w:val="003F2E11"/>
    <w:rsid w:val="003F4675"/>
    <w:rsid w:val="00401749"/>
    <w:rsid w:val="004045A5"/>
    <w:rsid w:val="00405F95"/>
    <w:rsid w:val="00413216"/>
    <w:rsid w:val="004159E7"/>
    <w:rsid w:val="004226E2"/>
    <w:rsid w:val="0043360A"/>
    <w:rsid w:val="00440D0A"/>
    <w:rsid w:val="00443B50"/>
    <w:rsid w:val="00446FE0"/>
    <w:rsid w:val="004702A5"/>
    <w:rsid w:val="004722E3"/>
    <w:rsid w:val="00472FC4"/>
    <w:rsid w:val="00480259"/>
    <w:rsid w:val="00481F6D"/>
    <w:rsid w:val="004858AF"/>
    <w:rsid w:val="00490932"/>
    <w:rsid w:val="00492A7E"/>
    <w:rsid w:val="004965D1"/>
    <w:rsid w:val="004A0FED"/>
    <w:rsid w:val="004B3222"/>
    <w:rsid w:val="004C15DA"/>
    <w:rsid w:val="004C5CB8"/>
    <w:rsid w:val="004D14C1"/>
    <w:rsid w:val="004D2861"/>
    <w:rsid w:val="004D3765"/>
    <w:rsid w:val="004D7A1A"/>
    <w:rsid w:val="004E226D"/>
    <w:rsid w:val="004E3AD3"/>
    <w:rsid w:val="004F123E"/>
    <w:rsid w:val="004F34B2"/>
    <w:rsid w:val="00502921"/>
    <w:rsid w:val="0050478C"/>
    <w:rsid w:val="00511833"/>
    <w:rsid w:val="00521D73"/>
    <w:rsid w:val="0052308D"/>
    <w:rsid w:val="00526F15"/>
    <w:rsid w:val="00526FD7"/>
    <w:rsid w:val="00532195"/>
    <w:rsid w:val="00534A33"/>
    <w:rsid w:val="00550E1E"/>
    <w:rsid w:val="005548F7"/>
    <w:rsid w:val="00570DDC"/>
    <w:rsid w:val="005722A1"/>
    <w:rsid w:val="00575C0B"/>
    <w:rsid w:val="00576282"/>
    <w:rsid w:val="00583CDF"/>
    <w:rsid w:val="00587138"/>
    <w:rsid w:val="0059094A"/>
    <w:rsid w:val="00595C7A"/>
    <w:rsid w:val="005A23F0"/>
    <w:rsid w:val="005A58D0"/>
    <w:rsid w:val="005B7626"/>
    <w:rsid w:val="005C15CD"/>
    <w:rsid w:val="005C694B"/>
    <w:rsid w:val="005C6BF8"/>
    <w:rsid w:val="005C70FC"/>
    <w:rsid w:val="005D4CE0"/>
    <w:rsid w:val="005F07D1"/>
    <w:rsid w:val="005F255F"/>
    <w:rsid w:val="006045CB"/>
    <w:rsid w:val="0060550F"/>
    <w:rsid w:val="0061244A"/>
    <w:rsid w:val="006155AB"/>
    <w:rsid w:val="00622B73"/>
    <w:rsid w:val="00624F51"/>
    <w:rsid w:val="006319A9"/>
    <w:rsid w:val="0063286C"/>
    <w:rsid w:val="006336E5"/>
    <w:rsid w:val="00636407"/>
    <w:rsid w:val="00637AE7"/>
    <w:rsid w:val="00646D5F"/>
    <w:rsid w:val="00650E83"/>
    <w:rsid w:val="00665645"/>
    <w:rsid w:val="006722E4"/>
    <w:rsid w:val="00691E44"/>
    <w:rsid w:val="006929EA"/>
    <w:rsid w:val="006A1510"/>
    <w:rsid w:val="006A38DF"/>
    <w:rsid w:val="006A64B2"/>
    <w:rsid w:val="006B02AE"/>
    <w:rsid w:val="006B468D"/>
    <w:rsid w:val="006C0FC2"/>
    <w:rsid w:val="006C1AAD"/>
    <w:rsid w:val="006C3560"/>
    <w:rsid w:val="006D0E76"/>
    <w:rsid w:val="006D19BD"/>
    <w:rsid w:val="006D29C6"/>
    <w:rsid w:val="006E0968"/>
    <w:rsid w:val="007042F5"/>
    <w:rsid w:val="007052CF"/>
    <w:rsid w:val="00711C7E"/>
    <w:rsid w:val="00716318"/>
    <w:rsid w:val="007244FF"/>
    <w:rsid w:val="0072465C"/>
    <w:rsid w:val="00727532"/>
    <w:rsid w:val="0073405D"/>
    <w:rsid w:val="007413FC"/>
    <w:rsid w:val="00741BDD"/>
    <w:rsid w:val="00743046"/>
    <w:rsid w:val="00745326"/>
    <w:rsid w:val="00750FB4"/>
    <w:rsid w:val="00755BCD"/>
    <w:rsid w:val="00760871"/>
    <w:rsid w:val="00764E91"/>
    <w:rsid w:val="00765BB2"/>
    <w:rsid w:val="00766FC5"/>
    <w:rsid w:val="00774900"/>
    <w:rsid w:val="0077696B"/>
    <w:rsid w:val="00776F17"/>
    <w:rsid w:val="007A1157"/>
    <w:rsid w:val="007A20AC"/>
    <w:rsid w:val="007A2259"/>
    <w:rsid w:val="007A75B9"/>
    <w:rsid w:val="007B6F07"/>
    <w:rsid w:val="007B793C"/>
    <w:rsid w:val="007C01C0"/>
    <w:rsid w:val="007C1838"/>
    <w:rsid w:val="007C1D42"/>
    <w:rsid w:val="007C2C79"/>
    <w:rsid w:val="007C3808"/>
    <w:rsid w:val="007C6F8B"/>
    <w:rsid w:val="007E0F5F"/>
    <w:rsid w:val="007E1F5E"/>
    <w:rsid w:val="007E5BEF"/>
    <w:rsid w:val="007F786E"/>
    <w:rsid w:val="008001AB"/>
    <w:rsid w:val="00800547"/>
    <w:rsid w:val="00801409"/>
    <w:rsid w:val="00801D78"/>
    <w:rsid w:val="008102EC"/>
    <w:rsid w:val="0081551A"/>
    <w:rsid w:val="00817B5F"/>
    <w:rsid w:val="00822AC3"/>
    <w:rsid w:val="00872AE7"/>
    <w:rsid w:val="0087475F"/>
    <w:rsid w:val="00880CF3"/>
    <w:rsid w:val="00881699"/>
    <w:rsid w:val="008822A6"/>
    <w:rsid w:val="00882511"/>
    <w:rsid w:val="00887634"/>
    <w:rsid w:val="00893E47"/>
    <w:rsid w:val="00894CE8"/>
    <w:rsid w:val="008A20E2"/>
    <w:rsid w:val="008A4A20"/>
    <w:rsid w:val="008B189E"/>
    <w:rsid w:val="008B58BE"/>
    <w:rsid w:val="008C5BB5"/>
    <w:rsid w:val="008E36B4"/>
    <w:rsid w:val="008E4A5A"/>
    <w:rsid w:val="008E52C7"/>
    <w:rsid w:val="008E6B69"/>
    <w:rsid w:val="008F232A"/>
    <w:rsid w:val="008F44C4"/>
    <w:rsid w:val="008F7127"/>
    <w:rsid w:val="00905408"/>
    <w:rsid w:val="0091746D"/>
    <w:rsid w:val="00923722"/>
    <w:rsid w:val="009240E7"/>
    <w:rsid w:val="00924BA3"/>
    <w:rsid w:val="00931DE8"/>
    <w:rsid w:val="00936547"/>
    <w:rsid w:val="0094222E"/>
    <w:rsid w:val="00946FB4"/>
    <w:rsid w:val="00951D5E"/>
    <w:rsid w:val="00954D0C"/>
    <w:rsid w:val="0096505D"/>
    <w:rsid w:val="00965A66"/>
    <w:rsid w:val="00966EEC"/>
    <w:rsid w:val="0098222E"/>
    <w:rsid w:val="00987CC5"/>
    <w:rsid w:val="009916AF"/>
    <w:rsid w:val="00993D92"/>
    <w:rsid w:val="009A7670"/>
    <w:rsid w:val="009B3B29"/>
    <w:rsid w:val="009B733C"/>
    <w:rsid w:val="009C27C2"/>
    <w:rsid w:val="009D1B50"/>
    <w:rsid w:val="009D2049"/>
    <w:rsid w:val="009D4D65"/>
    <w:rsid w:val="009D7FC6"/>
    <w:rsid w:val="009E5175"/>
    <w:rsid w:val="009F138E"/>
    <w:rsid w:val="00A058EB"/>
    <w:rsid w:val="00A10806"/>
    <w:rsid w:val="00A123D5"/>
    <w:rsid w:val="00A30DA4"/>
    <w:rsid w:val="00A31144"/>
    <w:rsid w:val="00A32FC0"/>
    <w:rsid w:val="00A338AC"/>
    <w:rsid w:val="00A37073"/>
    <w:rsid w:val="00A40FFF"/>
    <w:rsid w:val="00A423AC"/>
    <w:rsid w:val="00A43D0E"/>
    <w:rsid w:val="00A44CC1"/>
    <w:rsid w:val="00A54137"/>
    <w:rsid w:val="00A60513"/>
    <w:rsid w:val="00A67B54"/>
    <w:rsid w:val="00A70A3D"/>
    <w:rsid w:val="00A71825"/>
    <w:rsid w:val="00A75AF5"/>
    <w:rsid w:val="00A75DCE"/>
    <w:rsid w:val="00A77E5C"/>
    <w:rsid w:val="00A84987"/>
    <w:rsid w:val="00AB11A4"/>
    <w:rsid w:val="00AB138B"/>
    <w:rsid w:val="00AC1B3F"/>
    <w:rsid w:val="00AD1025"/>
    <w:rsid w:val="00AD313E"/>
    <w:rsid w:val="00AD376F"/>
    <w:rsid w:val="00AE24FF"/>
    <w:rsid w:val="00AE2F1E"/>
    <w:rsid w:val="00AE7F45"/>
    <w:rsid w:val="00AF10A1"/>
    <w:rsid w:val="00AF1BD9"/>
    <w:rsid w:val="00AF2484"/>
    <w:rsid w:val="00AF57D2"/>
    <w:rsid w:val="00B00F89"/>
    <w:rsid w:val="00B05EA5"/>
    <w:rsid w:val="00B07BD1"/>
    <w:rsid w:val="00B13224"/>
    <w:rsid w:val="00B160B8"/>
    <w:rsid w:val="00B2373D"/>
    <w:rsid w:val="00B2402A"/>
    <w:rsid w:val="00B25EAA"/>
    <w:rsid w:val="00B270E6"/>
    <w:rsid w:val="00B34F3B"/>
    <w:rsid w:val="00B43C6E"/>
    <w:rsid w:val="00B474D7"/>
    <w:rsid w:val="00B50430"/>
    <w:rsid w:val="00B507FB"/>
    <w:rsid w:val="00B50CA2"/>
    <w:rsid w:val="00B6221D"/>
    <w:rsid w:val="00B62693"/>
    <w:rsid w:val="00B7639E"/>
    <w:rsid w:val="00B7679B"/>
    <w:rsid w:val="00B824CF"/>
    <w:rsid w:val="00B844A1"/>
    <w:rsid w:val="00B92A6B"/>
    <w:rsid w:val="00BA1D63"/>
    <w:rsid w:val="00BA33F0"/>
    <w:rsid w:val="00BB3F25"/>
    <w:rsid w:val="00BC404C"/>
    <w:rsid w:val="00BC40C4"/>
    <w:rsid w:val="00BD0DD3"/>
    <w:rsid w:val="00BD17CB"/>
    <w:rsid w:val="00BE15EC"/>
    <w:rsid w:val="00BE752A"/>
    <w:rsid w:val="00BF0FFB"/>
    <w:rsid w:val="00BF7AEA"/>
    <w:rsid w:val="00C02B8C"/>
    <w:rsid w:val="00C06A54"/>
    <w:rsid w:val="00C072E6"/>
    <w:rsid w:val="00C11A4B"/>
    <w:rsid w:val="00C11E50"/>
    <w:rsid w:val="00C12050"/>
    <w:rsid w:val="00C12CF3"/>
    <w:rsid w:val="00C1345D"/>
    <w:rsid w:val="00C13596"/>
    <w:rsid w:val="00C14B9E"/>
    <w:rsid w:val="00C1655F"/>
    <w:rsid w:val="00C23E04"/>
    <w:rsid w:val="00C343EF"/>
    <w:rsid w:val="00C46CC8"/>
    <w:rsid w:val="00C46F45"/>
    <w:rsid w:val="00C535BE"/>
    <w:rsid w:val="00C63D74"/>
    <w:rsid w:val="00C7014B"/>
    <w:rsid w:val="00C7738F"/>
    <w:rsid w:val="00C83C90"/>
    <w:rsid w:val="00CA207B"/>
    <w:rsid w:val="00CB4ED3"/>
    <w:rsid w:val="00CC2C47"/>
    <w:rsid w:val="00CC2D6B"/>
    <w:rsid w:val="00CC44FB"/>
    <w:rsid w:val="00CD0594"/>
    <w:rsid w:val="00CD1EA9"/>
    <w:rsid w:val="00CD5DC0"/>
    <w:rsid w:val="00CE0800"/>
    <w:rsid w:val="00CE211D"/>
    <w:rsid w:val="00CF0E8B"/>
    <w:rsid w:val="00CF3BD7"/>
    <w:rsid w:val="00CF3F62"/>
    <w:rsid w:val="00CF7059"/>
    <w:rsid w:val="00D01235"/>
    <w:rsid w:val="00D05D4F"/>
    <w:rsid w:val="00D25CAF"/>
    <w:rsid w:val="00D27F5B"/>
    <w:rsid w:val="00D32647"/>
    <w:rsid w:val="00D4084A"/>
    <w:rsid w:val="00D45CCC"/>
    <w:rsid w:val="00D47C7D"/>
    <w:rsid w:val="00D528EC"/>
    <w:rsid w:val="00D56118"/>
    <w:rsid w:val="00D735B9"/>
    <w:rsid w:val="00D7482B"/>
    <w:rsid w:val="00D7579C"/>
    <w:rsid w:val="00D76E07"/>
    <w:rsid w:val="00D775D6"/>
    <w:rsid w:val="00D80DAB"/>
    <w:rsid w:val="00D8256B"/>
    <w:rsid w:val="00D83C91"/>
    <w:rsid w:val="00D93AEA"/>
    <w:rsid w:val="00D94422"/>
    <w:rsid w:val="00D945A8"/>
    <w:rsid w:val="00D948BD"/>
    <w:rsid w:val="00D95A71"/>
    <w:rsid w:val="00D96743"/>
    <w:rsid w:val="00DA325A"/>
    <w:rsid w:val="00DA4618"/>
    <w:rsid w:val="00DD36D9"/>
    <w:rsid w:val="00DD700C"/>
    <w:rsid w:val="00DE1DC3"/>
    <w:rsid w:val="00DE6AA5"/>
    <w:rsid w:val="00DF0827"/>
    <w:rsid w:val="00DF1D7D"/>
    <w:rsid w:val="00DF4E84"/>
    <w:rsid w:val="00DF64CB"/>
    <w:rsid w:val="00DF733B"/>
    <w:rsid w:val="00DF733E"/>
    <w:rsid w:val="00E117A9"/>
    <w:rsid w:val="00E140F3"/>
    <w:rsid w:val="00E145E5"/>
    <w:rsid w:val="00E23A04"/>
    <w:rsid w:val="00E269B9"/>
    <w:rsid w:val="00E31265"/>
    <w:rsid w:val="00E34542"/>
    <w:rsid w:val="00E4440C"/>
    <w:rsid w:val="00E46003"/>
    <w:rsid w:val="00E62884"/>
    <w:rsid w:val="00E6457F"/>
    <w:rsid w:val="00E71EB4"/>
    <w:rsid w:val="00E908F8"/>
    <w:rsid w:val="00E927D7"/>
    <w:rsid w:val="00E97035"/>
    <w:rsid w:val="00E97618"/>
    <w:rsid w:val="00EA17BE"/>
    <w:rsid w:val="00EA77BA"/>
    <w:rsid w:val="00EC0DE3"/>
    <w:rsid w:val="00EC3B5E"/>
    <w:rsid w:val="00EC6B9D"/>
    <w:rsid w:val="00ED424C"/>
    <w:rsid w:val="00EF227F"/>
    <w:rsid w:val="00EF59B7"/>
    <w:rsid w:val="00F02091"/>
    <w:rsid w:val="00F02E08"/>
    <w:rsid w:val="00F04509"/>
    <w:rsid w:val="00F06422"/>
    <w:rsid w:val="00F06B39"/>
    <w:rsid w:val="00F07441"/>
    <w:rsid w:val="00F07E1B"/>
    <w:rsid w:val="00F11C89"/>
    <w:rsid w:val="00F11F4C"/>
    <w:rsid w:val="00F15002"/>
    <w:rsid w:val="00F2046C"/>
    <w:rsid w:val="00F242AD"/>
    <w:rsid w:val="00F4411E"/>
    <w:rsid w:val="00F50FF8"/>
    <w:rsid w:val="00F5385D"/>
    <w:rsid w:val="00F55EB8"/>
    <w:rsid w:val="00F62719"/>
    <w:rsid w:val="00F80B6E"/>
    <w:rsid w:val="00F869A5"/>
    <w:rsid w:val="00F86D03"/>
    <w:rsid w:val="00F92009"/>
    <w:rsid w:val="00F956E2"/>
    <w:rsid w:val="00FC4600"/>
    <w:rsid w:val="00FC4674"/>
    <w:rsid w:val="00FC64BF"/>
    <w:rsid w:val="00FC6BA1"/>
    <w:rsid w:val="00FD349D"/>
    <w:rsid w:val="00FE5AD4"/>
    <w:rsid w:val="00FE66EE"/>
    <w:rsid w:val="00FE6E56"/>
    <w:rsid w:val="00FE7AB6"/>
    <w:rsid w:val="00FF0336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365D05AE"/>
  <w15:chartTrackingRefBased/>
  <w15:docId w15:val="{6870EAA0-F690-421B-A339-4EF97FEC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ES_tradnl"/>
    </w:rPr>
  </w:style>
  <w:style w:type="paragraph" w:styleId="Encabezado">
    <w:name w:val="header"/>
    <w:aliases w:val="encabezado,Encabezado 1"/>
    <w:basedOn w:val="Normal"/>
    <w:link w:val="EncabezadoC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sid w:val="009D4D65"/>
    <w:rPr>
      <w:strike w:val="0"/>
      <w:dstrike w:val="0"/>
      <w:color w:val="0066CC"/>
      <w:u w:val="none"/>
      <w:effect w:val="none"/>
    </w:rPr>
  </w:style>
  <w:style w:type="paragraph" w:styleId="Textodeglobo">
    <w:name w:val="Balloon Text"/>
    <w:basedOn w:val="Normal"/>
    <w:semiHidden/>
    <w:rsid w:val="00AD1025"/>
    <w:rPr>
      <w:rFonts w:ascii="Tahoma" w:hAnsi="Tahoma" w:cs="Tahoma"/>
      <w:sz w:val="16"/>
      <w:szCs w:val="16"/>
    </w:rPr>
  </w:style>
  <w:style w:type="character" w:customStyle="1" w:styleId="Hipervnculo1">
    <w:name w:val="Hipervínculo1"/>
    <w:rsid w:val="00BC40C4"/>
    <w:rPr>
      <w:color w:val="0000FF"/>
      <w:u w:val="single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8F7127"/>
    <w:rPr>
      <w:lang w:eastAsia="es-ES"/>
    </w:rPr>
  </w:style>
  <w:style w:type="character" w:customStyle="1" w:styleId="Hipervnculo10">
    <w:name w:val="Hipervínculo1"/>
    <w:rsid w:val="00595C7A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C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73405D"/>
    <w:rPr>
      <w:lang w:val="es-CO"/>
    </w:rPr>
  </w:style>
  <w:style w:type="character" w:styleId="Refdecomentario">
    <w:name w:val="annotation reference"/>
    <w:basedOn w:val="Fuentedeprrafopredeter"/>
    <w:rsid w:val="00AE7F4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7F45"/>
  </w:style>
  <w:style w:type="character" w:customStyle="1" w:styleId="TextocomentarioCar">
    <w:name w:val="Texto comentario Car"/>
    <w:basedOn w:val="Fuentedeprrafopredeter"/>
    <w:link w:val="Textocomentario"/>
    <w:rsid w:val="00AE7F4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7F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7F4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Memorand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BE213-2057-458E-84B1-DC215754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Memorandos.dot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cual……</vt:lpstr>
    </vt:vector>
  </TitlesOfParts>
  <Company>Familia Franco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cual……</dc:title>
  <dc:subject/>
  <dc:creator>Ministerio de Minas y Energia</dc:creator>
  <cp:keywords/>
  <cp:lastModifiedBy>Natalia Vanessa Cruz De Paula</cp:lastModifiedBy>
  <cp:revision>3</cp:revision>
  <cp:lastPrinted>2022-11-09T14:05:00Z</cp:lastPrinted>
  <dcterms:created xsi:type="dcterms:W3CDTF">2026-02-18T21:02:00Z</dcterms:created>
  <dcterms:modified xsi:type="dcterms:W3CDTF">2026-02-18T21:02:00Z</dcterms:modified>
</cp:coreProperties>
</file>